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64C" w14:textId="23E0B616" w:rsidR="008D7944" w:rsidRPr="00BD4844" w:rsidRDefault="008D7944" w:rsidP="00413212">
      <w:pPr>
        <w:pStyle w:val="5thedTitle"/>
        <w:spacing w:line="240" w:lineRule="auto"/>
        <w:jc w:val="center"/>
      </w:pPr>
      <w:r w:rsidRPr="00BD4844">
        <w:t>Critical analysis of a text</w:t>
      </w:r>
      <w:r w:rsidR="00413212">
        <w:t>: 2</w:t>
      </w:r>
    </w:p>
    <w:p w14:paraId="3CF7C97B" w14:textId="77777777" w:rsidR="00126269" w:rsidRDefault="00126269" w:rsidP="00413212">
      <w:pPr>
        <w:spacing w:line="240" w:lineRule="auto"/>
      </w:pPr>
    </w:p>
    <w:p w14:paraId="2ACA5B95" w14:textId="3D5690A4" w:rsidR="008D7944" w:rsidRDefault="008D7944" w:rsidP="00413212">
      <w:pPr>
        <w:spacing w:line="240" w:lineRule="auto"/>
      </w:pPr>
      <w:r w:rsidRPr="00BD4844">
        <w:t>Text (reference details)</w:t>
      </w:r>
    </w:p>
    <w:p w14:paraId="5F4DDD48" w14:textId="77777777" w:rsidR="00126269" w:rsidRPr="00413212" w:rsidRDefault="00126269" w:rsidP="00413212">
      <w:pPr>
        <w:spacing w:line="240" w:lineRule="auto"/>
        <w:rPr>
          <w:b/>
          <w:bCs/>
        </w:rPr>
      </w:pPr>
    </w:p>
    <w:tbl>
      <w:tblPr>
        <w:tblStyle w:val="TableGrid"/>
        <w:tblW w:w="0" w:type="auto"/>
        <w:tblLook w:val="01E0" w:firstRow="1" w:lastRow="1" w:firstColumn="1" w:lastColumn="1" w:noHBand="0" w:noVBand="0"/>
      </w:tblPr>
      <w:tblGrid>
        <w:gridCol w:w="9016"/>
      </w:tblGrid>
      <w:tr w:rsidR="008D7944" w:rsidRPr="00BD4844" w14:paraId="102B4520" w14:textId="77777777" w:rsidTr="004356ED">
        <w:tc>
          <w:tcPr>
            <w:tcW w:w="10106" w:type="dxa"/>
          </w:tcPr>
          <w:p w14:paraId="30282BF6" w14:textId="59F004BC" w:rsidR="008D7944" w:rsidRPr="00BD4844" w:rsidRDefault="00413212" w:rsidP="00413212">
            <w:pPr>
              <w:spacing w:line="240" w:lineRule="auto"/>
              <w:jc w:val="left"/>
            </w:pPr>
            <w:r>
              <w:rPr>
                <w:rFonts w:ascii="Arial" w:hAnsi="Arial"/>
                <w:kern w:val="2"/>
              </w:rPr>
              <w:t>Tong, J</w:t>
            </w:r>
            <w:r w:rsidRPr="00203850">
              <w:rPr>
                <w:rFonts w:ascii="Arial" w:hAnsi="Arial"/>
                <w:kern w:val="2"/>
              </w:rPr>
              <w:t xml:space="preserve"> </w:t>
            </w:r>
            <w:r>
              <w:rPr>
                <w:rFonts w:ascii="Arial" w:hAnsi="Arial"/>
                <w:kern w:val="2"/>
              </w:rPr>
              <w:t>(2009)</w:t>
            </w:r>
            <w:r w:rsidRPr="00203850">
              <w:rPr>
                <w:rFonts w:ascii="Arial" w:hAnsi="Arial"/>
                <w:kern w:val="2"/>
              </w:rPr>
              <w:t xml:space="preserve"> Press self-censorship in China: a case study in </w:t>
            </w:r>
            <w:r>
              <w:rPr>
                <w:rFonts w:ascii="Arial" w:hAnsi="Arial"/>
                <w:kern w:val="2"/>
              </w:rPr>
              <w:t>the transformation of discourse,</w:t>
            </w:r>
            <w:r w:rsidRPr="00203850">
              <w:rPr>
                <w:rFonts w:ascii="Arial" w:hAnsi="Arial"/>
                <w:kern w:val="2"/>
              </w:rPr>
              <w:t xml:space="preserve"> </w:t>
            </w:r>
            <w:r w:rsidRPr="00203850">
              <w:rPr>
                <w:rFonts w:ascii="Arial" w:hAnsi="Arial"/>
                <w:i/>
                <w:kern w:val="2"/>
              </w:rPr>
              <w:t>Discourse and Society</w:t>
            </w:r>
            <w:r>
              <w:rPr>
                <w:rFonts w:ascii="Arial" w:hAnsi="Arial"/>
                <w:kern w:val="2"/>
              </w:rPr>
              <w:t xml:space="preserve"> 20, 5</w:t>
            </w:r>
            <w:r w:rsidRPr="00203850">
              <w:rPr>
                <w:rFonts w:ascii="Arial" w:hAnsi="Arial"/>
                <w:kern w:val="2"/>
              </w:rPr>
              <w:t>: 593</w:t>
            </w:r>
            <w:r w:rsidR="00C54D38">
              <w:rPr>
                <w:rFonts w:ascii="Arial" w:hAnsi="Arial"/>
                <w:kern w:val="2"/>
              </w:rPr>
              <w:t>–</w:t>
            </w:r>
            <w:r w:rsidRPr="00203850">
              <w:rPr>
                <w:rFonts w:ascii="Arial" w:hAnsi="Arial"/>
                <w:kern w:val="2"/>
              </w:rPr>
              <w:t>612</w:t>
            </w:r>
          </w:p>
        </w:tc>
      </w:tr>
    </w:tbl>
    <w:p w14:paraId="67079E69" w14:textId="77777777" w:rsidR="008D7944" w:rsidRPr="00BD4844" w:rsidRDefault="008D7944" w:rsidP="00413212">
      <w:pPr>
        <w:spacing w:line="240" w:lineRule="auto"/>
      </w:pPr>
    </w:p>
    <w:p w14:paraId="2A550E6B" w14:textId="2E741D99" w:rsidR="008D7944" w:rsidRPr="008D7944" w:rsidRDefault="008D7944" w:rsidP="00413212">
      <w:pPr>
        <w:pStyle w:val="Numbers"/>
        <w:spacing w:line="240" w:lineRule="auto"/>
        <w:rPr>
          <w:b/>
          <w:bCs/>
        </w:rPr>
      </w:pPr>
      <w:r w:rsidRPr="008D7944">
        <w:rPr>
          <w:b/>
          <w:bCs/>
        </w:rPr>
        <w:t>What review question am I asking of this text?</w:t>
      </w:r>
    </w:p>
    <w:p w14:paraId="5567467C" w14:textId="77777777" w:rsidR="00DF6BB3" w:rsidRDefault="00DF6BB3" w:rsidP="00DF6BB3">
      <w:pPr>
        <w:spacing w:line="240" w:lineRule="auto"/>
      </w:pPr>
      <w:bookmarkStart w:id="0" w:name="_Hlk216766900"/>
      <w:r w:rsidRPr="00032AA5">
        <w:t>(For example: Have I clearly articulated a review question? What is the broad, central question for my work – where applicable – that has made it relevant to ask this particular review question? Why select this text? How could the Critical Analysis of this text make a substantial contribution to my investigation? What is my constructive purpose in undertaking a Critical Analysis of this text?)</w:t>
      </w:r>
    </w:p>
    <w:bookmarkEnd w:id="0"/>
    <w:p w14:paraId="354532D6"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D276034" w14:textId="77777777" w:rsidTr="004356ED">
        <w:tc>
          <w:tcPr>
            <w:tcW w:w="10106" w:type="dxa"/>
          </w:tcPr>
          <w:p w14:paraId="35740A91" w14:textId="05F76E8E" w:rsidR="00413212" w:rsidRPr="00476411" w:rsidRDefault="00413212" w:rsidP="00413212">
            <w:pPr>
              <w:pStyle w:val="Exercise-text"/>
              <w:tabs>
                <w:tab w:val="left" w:pos="506"/>
              </w:tabs>
              <w:suppressAutoHyphens/>
              <w:spacing w:line="240" w:lineRule="auto"/>
              <w:ind w:left="0" w:right="0"/>
              <w:rPr>
                <w:rFonts w:ascii="Arial" w:hAnsi="Arial" w:cs="Arial"/>
                <w:i/>
                <w:color w:val="auto"/>
                <w:kern w:val="2"/>
                <w:sz w:val="20"/>
                <w:szCs w:val="20"/>
              </w:rPr>
            </w:pPr>
            <w:r>
              <w:rPr>
                <w:rFonts w:ascii="Arial" w:hAnsi="Arial" w:cs="Arial"/>
                <w:i/>
                <w:color w:val="auto"/>
                <w:kern w:val="2"/>
                <w:sz w:val="20"/>
                <w:szCs w:val="20"/>
              </w:rPr>
              <w:t xml:space="preserve">The broad </w:t>
            </w:r>
            <w:r w:rsidRPr="00476411">
              <w:rPr>
                <w:rFonts w:ascii="Arial" w:hAnsi="Arial" w:cs="Arial"/>
                <w:i/>
                <w:color w:val="auto"/>
                <w:kern w:val="2"/>
                <w:sz w:val="20"/>
                <w:szCs w:val="20"/>
              </w:rPr>
              <w:t xml:space="preserve">central question </w:t>
            </w:r>
            <w:r>
              <w:rPr>
                <w:rFonts w:ascii="Arial" w:hAnsi="Arial" w:cs="Arial"/>
                <w:i/>
                <w:color w:val="auto"/>
                <w:kern w:val="2"/>
                <w:sz w:val="20"/>
                <w:szCs w:val="20"/>
              </w:rPr>
              <w:t xml:space="preserve">that my work will contribute an answer to </w:t>
            </w:r>
            <w:r w:rsidRPr="00476411">
              <w:rPr>
                <w:rFonts w:ascii="Arial" w:hAnsi="Arial" w:cs="Arial"/>
                <w:i/>
                <w:color w:val="auto"/>
                <w:kern w:val="2"/>
                <w:sz w:val="20"/>
                <w:szCs w:val="20"/>
              </w:rPr>
              <w:t>is: How does the world media present politically sensitive stories?</w:t>
            </w:r>
          </w:p>
          <w:p w14:paraId="3FC63AF0" w14:textId="77777777" w:rsidR="00413212" w:rsidRPr="00476411" w:rsidRDefault="00413212" w:rsidP="00413212">
            <w:pPr>
              <w:pStyle w:val="Exercise-text"/>
              <w:tabs>
                <w:tab w:val="left" w:pos="506"/>
              </w:tabs>
              <w:suppressAutoHyphens/>
              <w:spacing w:line="240" w:lineRule="auto"/>
              <w:ind w:left="0" w:right="0"/>
              <w:rPr>
                <w:rFonts w:ascii="Arial" w:hAnsi="Arial" w:cs="Arial"/>
                <w:i/>
                <w:color w:val="auto"/>
                <w:kern w:val="2"/>
                <w:sz w:val="20"/>
                <w:szCs w:val="20"/>
              </w:rPr>
            </w:pPr>
            <w:r w:rsidRPr="00476411">
              <w:rPr>
                <w:rFonts w:ascii="Arial" w:hAnsi="Arial" w:cs="Arial"/>
                <w:i/>
                <w:color w:val="auto"/>
                <w:kern w:val="2"/>
                <w:sz w:val="20"/>
                <w:szCs w:val="20"/>
              </w:rPr>
              <w:t>My review question is: What factors contribute to the representation of politically sensitive stories in the world’s media?</w:t>
            </w:r>
          </w:p>
          <w:p w14:paraId="3ABC1967" w14:textId="2E498635" w:rsidR="008D7944" w:rsidRPr="00BD4844" w:rsidRDefault="00413212" w:rsidP="00413212">
            <w:pPr>
              <w:spacing w:line="240" w:lineRule="auto"/>
              <w:jc w:val="left"/>
              <w:rPr>
                <w:i/>
              </w:rPr>
            </w:pPr>
            <w:r w:rsidRPr="00476411">
              <w:rPr>
                <w:rFonts w:ascii="Arial" w:hAnsi="Arial" w:cs="Arial"/>
                <w:i/>
                <w:kern w:val="2"/>
              </w:rPr>
              <w:t xml:space="preserve">This paper relates only to China, but </w:t>
            </w:r>
            <w:r>
              <w:rPr>
                <w:rFonts w:ascii="Arial" w:hAnsi="Arial" w:cs="Arial"/>
                <w:i/>
                <w:kern w:val="2"/>
              </w:rPr>
              <w:t xml:space="preserve">it </w:t>
            </w:r>
            <w:r w:rsidRPr="00476411">
              <w:rPr>
                <w:rFonts w:ascii="Arial" w:hAnsi="Arial" w:cs="Arial"/>
                <w:i/>
                <w:kern w:val="2"/>
              </w:rPr>
              <w:t xml:space="preserve">might have implications for other countries where there is news censorship. It also relates only to newspaper reporting, where the choice of words is paramount, compared to media </w:t>
            </w:r>
            <w:r w:rsidR="00E65C6C">
              <w:rPr>
                <w:rFonts w:ascii="Arial" w:hAnsi="Arial" w:cs="Arial"/>
                <w:i/>
                <w:kern w:val="2"/>
              </w:rPr>
              <w:t>that strongly rely on visual materials as well.</w:t>
            </w:r>
          </w:p>
        </w:tc>
      </w:tr>
    </w:tbl>
    <w:p w14:paraId="4AA29849" w14:textId="77777777" w:rsidR="008D7944" w:rsidRPr="00BD4844" w:rsidRDefault="008D7944" w:rsidP="00413212">
      <w:pPr>
        <w:spacing w:line="240" w:lineRule="auto"/>
      </w:pPr>
    </w:p>
    <w:p w14:paraId="5AB909DA" w14:textId="28CA90C4" w:rsidR="008D7944" w:rsidRPr="008D7944" w:rsidRDefault="008D7944" w:rsidP="00413212">
      <w:pPr>
        <w:pStyle w:val="Numbers"/>
        <w:spacing w:line="240" w:lineRule="auto"/>
        <w:rPr>
          <w:b/>
          <w:bCs/>
        </w:rPr>
      </w:pPr>
      <w:r w:rsidRPr="008D7944">
        <w:rPr>
          <w:b/>
          <w:bCs/>
        </w:rPr>
        <w:t>How and why are the authors making this contribution?</w:t>
      </w:r>
    </w:p>
    <w:p w14:paraId="517FE643" w14:textId="77777777" w:rsidR="00DF6BB3" w:rsidRPr="00BD4844" w:rsidRDefault="00DF6BB3" w:rsidP="00DF6BB3">
      <w:pPr>
        <w:pStyle w:val="lclettered"/>
        <w:spacing w:line="240" w:lineRule="auto"/>
        <w:ind w:left="284" w:hanging="284"/>
      </w:pPr>
      <w:bookmarkStart w:id="1" w:name="_Hlk216766910"/>
      <w:r w:rsidRPr="00BD4844">
        <w:t>What type of literature is this</w:t>
      </w:r>
      <w:r>
        <w:t>?</w:t>
      </w:r>
      <w:r w:rsidRPr="00BD4844">
        <w:t xml:space="preserve"> (e.g. </w:t>
      </w:r>
      <w:r>
        <w:t>t</w:t>
      </w:r>
      <w:r w:rsidRPr="00BD4844">
        <w:t>heoretical, research, practice, policy? Are there links with other types of literature?)</w:t>
      </w:r>
    </w:p>
    <w:bookmarkEnd w:id="1"/>
    <w:p w14:paraId="49FAB02D"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A660B5" w14:textId="77777777" w:rsidTr="004356ED">
        <w:tc>
          <w:tcPr>
            <w:tcW w:w="10106" w:type="dxa"/>
          </w:tcPr>
          <w:p w14:paraId="31457BAD" w14:textId="63EFFCC4" w:rsidR="008D7944" w:rsidRPr="00BD4844" w:rsidRDefault="00413212" w:rsidP="00413212">
            <w:pPr>
              <w:spacing w:line="240" w:lineRule="auto"/>
              <w:jc w:val="left"/>
              <w:rPr>
                <w:i/>
              </w:rPr>
            </w:pPr>
            <w:r w:rsidRPr="00476411">
              <w:rPr>
                <w:rFonts w:ascii="Arial" w:hAnsi="Arial" w:cs="Arial"/>
                <w:i/>
                <w:kern w:val="2"/>
              </w:rPr>
              <w:t>This is research literature, because it reports a systematic investigation of how certain practices in journalism affect the story that is told. It is not practice literature because the paper does not aim to make recommendations for good practice, only to describe practice without making claims about what is good and bad.</w:t>
            </w:r>
          </w:p>
        </w:tc>
      </w:tr>
    </w:tbl>
    <w:p w14:paraId="76D8D6D1" w14:textId="77777777" w:rsidR="008D7944" w:rsidRPr="00BD4844" w:rsidRDefault="008D7944" w:rsidP="00413212">
      <w:pPr>
        <w:pStyle w:val="Default"/>
        <w:contextualSpacing/>
        <w:rPr>
          <w:rFonts w:ascii="Times New Roman" w:hAnsi="Times New Roman" w:cs="Times New Roman"/>
          <w:color w:val="auto"/>
        </w:rPr>
      </w:pPr>
    </w:p>
    <w:p w14:paraId="78B7308A" w14:textId="77777777" w:rsidR="00DF6BB3" w:rsidRPr="00DF6BB3" w:rsidRDefault="00DF6BB3" w:rsidP="00DF6BB3">
      <w:pPr>
        <w:numPr>
          <w:ilvl w:val="0"/>
          <w:numId w:val="14"/>
        </w:numPr>
        <w:spacing w:line="240" w:lineRule="auto"/>
        <w:ind w:left="284" w:hanging="284"/>
      </w:pPr>
      <w:bookmarkStart w:id="2" w:name="_Hlk216766924"/>
      <w:r w:rsidRPr="00DF6BB3">
        <w:t>How clear is it which intellectual project the authors are undertaking? (e.g. knowledge-for-understanding, knowledge-for-critical evaluation, knowledge-for-action, training?)</w:t>
      </w:r>
    </w:p>
    <w:bookmarkEnd w:id="2"/>
    <w:p w14:paraId="1EF74F57"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F444E7" w14:textId="77777777" w:rsidTr="004356ED">
        <w:tc>
          <w:tcPr>
            <w:tcW w:w="10106" w:type="dxa"/>
          </w:tcPr>
          <w:p w14:paraId="10AB8404" w14:textId="0D9593FA" w:rsidR="008D7944" w:rsidRPr="00BD4844" w:rsidRDefault="00413212" w:rsidP="00413212">
            <w:pPr>
              <w:spacing w:line="240" w:lineRule="auto"/>
              <w:jc w:val="left"/>
              <w:rPr>
                <w:i/>
              </w:rPr>
            </w:pPr>
            <w:r>
              <w:rPr>
                <w:rFonts w:ascii="Arial" w:hAnsi="Arial" w:cs="Arial"/>
                <w:i/>
                <w:kern w:val="2"/>
              </w:rPr>
              <w:t>The author’s intellectual project is to develop</w:t>
            </w:r>
            <w:r w:rsidRPr="00476411">
              <w:rPr>
                <w:rFonts w:ascii="Arial" w:hAnsi="Arial" w:cs="Arial"/>
                <w:i/>
                <w:kern w:val="2"/>
              </w:rPr>
              <w:t xml:space="preserve"> k</w:t>
            </w:r>
            <w:r>
              <w:rPr>
                <w:rFonts w:ascii="Arial" w:hAnsi="Arial" w:cs="Arial"/>
                <w:i/>
                <w:kern w:val="2"/>
              </w:rPr>
              <w:t>nowledge-for-</w:t>
            </w:r>
            <w:r w:rsidRPr="00476411">
              <w:rPr>
                <w:rFonts w:ascii="Arial" w:hAnsi="Arial" w:cs="Arial"/>
                <w:i/>
                <w:kern w:val="2"/>
              </w:rPr>
              <w:t xml:space="preserve">understanding, because the </w:t>
            </w:r>
            <w:r>
              <w:rPr>
                <w:rFonts w:ascii="Arial" w:hAnsi="Arial" w:cs="Arial"/>
                <w:i/>
                <w:kern w:val="2"/>
              </w:rPr>
              <w:t xml:space="preserve">author’s stated </w:t>
            </w:r>
            <w:r w:rsidRPr="00476411">
              <w:rPr>
                <w:rFonts w:ascii="Arial" w:hAnsi="Arial" w:cs="Arial"/>
                <w:i/>
                <w:kern w:val="2"/>
              </w:rPr>
              <w:t xml:space="preserve">intention is to </w:t>
            </w:r>
            <w:r w:rsidR="0022259B">
              <w:rPr>
                <w:rFonts w:ascii="Arial" w:hAnsi="Arial" w:cs="Arial"/>
                <w:i/>
                <w:kern w:val="2"/>
              </w:rPr>
              <w:t>‘see how newsrooms employ self-censorship to minimize political risks while maximizing public interest</w:t>
            </w:r>
            <w:r w:rsidR="00E65C6C">
              <w:rPr>
                <w:rFonts w:ascii="Arial" w:hAnsi="Arial" w:cs="Arial"/>
                <w:i/>
                <w:kern w:val="2"/>
              </w:rPr>
              <w:t>’</w:t>
            </w:r>
            <w:r w:rsidR="0022259B">
              <w:rPr>
                <w:rFonts w:ascii="Arial" w:hAnsi="Arial" w:cs="Arial"/>
                <w:i/>
                <w:kern w:val="2"/>
              </w:rPr>
              <w:t xml:space="preserve"> (p.593). That is, the author aims to </w:t>
            </w:r>
            <w:r>
              <w:rPr>
                <w:rFonts w:ascii="Arial" w:hAnsi="Arial" w:cs="Arial"/>
                <w:i/>
                <w:kern w:val="2"/>
              </w:rPr>
              <w:t>examine journalism practice</w:t>
            </w:r>
            <w:r w:rsidRPr="00476411">
              <w:rPr>
                <w:rFonts w:ascii="Arial" w:hAnsi="Arial" w:cs="Arial"/>
                <w:i/>
                <w:kern w:val="2"/>
              </w:rPr>
              <w:t xml:space="preserve"> </w:t>
            </w:r>
            <w:r>
              <w:rPr>
                <w:rFonts w:ascii="Arial" w:hAnsi="Arial" w:cs="Arial"/>
                <w:i/>
                <w:kern w:val="2"/>
              </w:rPr>
              <w:t xml:space="preserve">in a particular context, leading to an explanation of how it happens </w:t>
            </w:r>
            <w:r w:rsidRPr="00476411">
              <w:rPr>
                <w:rFonts w:ascii="Arial" w:hAnsi="Arial" w:cs="Arial"/>
                <w:i/>
                <w:kern w:val="2"/>
              </w:rPr>
              <w:t>and what the effect is. Although the author could have taken a position on whether current pr</w:t>
            </w:r>
            <w:r>
              <w:rPr>
                <w:rFonts w:ascii="Arial" w:hAnsi="Arial" w:cs="Arial"/>
                <w:i/>
                <w:kern w:val="2"/>
              </w:rPr>
              <w:t xml:space="preserve">actice is a good or bad thing, </w:t>
            </w:r>
            <w:r w:rsidRPr="00476411">
              <w:rPr>
                <w:rFonts w:ascii="Arial" w:hAnsi="Arial" w:cs="Arial"/>
                <w:i/>
                <w:kern w:val="2"/>
              </w:rPr>
              <w:t xml:space="preserve">and whether it should continue or </w:t>
            </w:r>
            <w:r>
              <w:rPr>
                <w:rFonts w:ascii="Arial" w:hAnsi="Arial" w:cs="Arial"/>
                <w:i/>
                <w:kern w:val="2"/>
              </w:rPr>
              <w:t xml:space="preserve">be changed, she does not do so. She is not, therefore, pursuing </w:t>
            </w:r>
            <w:r w:rsidRPr="00476411">
              <w:rPr>
                <w:rFonts w:ascii="Arial" w:hAnsi="Arial" w:cs="Arial"/>
                <w:i/>
                <w:kern w:val="2"/>
              </w:rPr>
              <w:t>c</w:t>
            </w:r>
            <w:r>
              <w:rPr>
                <w:rFonts w:ascii="Arial" w:hAnsi="Arial" w:cs="Arial"/>
                <w:i/>
                <w:kern w:val="2"/>
              </w:rPr>
              <w:t>ritical evaluation or knowledge-for-</w:t>
            </w:r>
            <w:r w:rsidRPr="00476411">
              <w:rPr>
                <w:rFonts w:ascii="Arial" w:hAnsi="Arial" w:cs="Arial"/>
                <w:i/>
                <w:kern w:val="2"/>
              </w:rPr>
              <w:t>action</w:t>
            </w:r>
            <w:r>
              <w:rPr>
                <w:rFonts w:ascii="Arial" w:hAnsi="Arial" w:cs="Arial"/>
                <w:i/>
                <w:kern w:val="2"/>
              </w:rPr>
              <w:t>.</w:t>
            </w:r>
          </w:p>
        </w:tc>
      </w:tr>
    </w:tbl>
    <w:p w14:paraId="1C041548" w14:textId="77777777" w:rsidR="008D7944" w:rsidRPr="00BD4844" w:rsidRDefault="008D7944" w:rsidP="00413212">
      <w:pPr>
        <w:pStyle w:val="Default"/>
        <w:contextualSpacing/>
        <w:rPr>
          <w:rFonts w:ascii="Times New Roman" w:hAnsi="Times New Roman" w:cs="Times New Roman"/>
          <w:color w:val="auto"/>
        </w:rPr>
      </w:pPr>
    </w:p>
    <w:p w14:paraId="5FEA0830" w14:textId="77777777" w:rsidR="00DF6BB3" w:rsidRPr="00DF6BB3" w:rsidRDefault="00DF6BB3" w:rsidP="00DF6BB3">
      <w:pPr>
        <w:numPr>
          <w:ilvl w:val="0"/>
          <w:numId w:val="14"/>
        </w:numPr>
        <w:spacing w:line="240" w:lineRule="auto"/>
        <w:ind w:left="284" w:hanging="284"/>
      </w:pPr>
      <w:bookmarkStart w:id="3" w:name="_Hlk216766941"/>
      <w:r w:rsidRPr="00DF6BB3">
        <w:t>What does the text indicate about how the authors reflect their intellectual project in their mode of working? (e.g. choice of a social science or a practical orientation? Choice of methodology and methods? An interest in understanding or in improving practice? In a sentence, what data was generated and how?)</w:t>
      </w:r>
    </w:p>
    <w:bookmarkEnd w:id="3"/>
    <w:p w14:paraId="1EA30AFF"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21AB361" w14:textId="77777777" w:rsidTr="004356ED">
        <w:tc>
          <w:tcPr>
            <w:tcW w:w="10106" w:type="dxa"/>
          </w:tcPr>
          <w:p w14:paraId="6FE9A98F" w14:textId="62884ED3" w:rsidR="008D7944" w:rsidRPr="00BD4844" w:rsidRDefault="0022259B" w:rsidP="00413212">
            <w:pPr>
              <w:spacing w:line="240" w:lineRule="auto"/>
              <w:jc w:val="left"/>
              <w:rPr>
                <w:i/>
              </w:rPr>
            </w:pPr>
            <w:r w:rsidRPr="0032288C">
              <w:rPr>
                <w:rFonts w:ascii="Arial" w:hAnsi="Arial" w:cs="Arial"/>
                <w:i/>
                <w:kern w:val="2"/>
              </w:rPr>
              <w:t xml:space="preserve">The author’s focus on understanding is indicated by the fact that she has gathered </w:t>
            </w:r>
            <w:r w:rsidR="00E65C6C">
              <w:rPr>
                <w:rFonts w:ascii="Arial" w:hAnsi="Arial" w:cs="Arial"/>
                <w:i/>
                <w:kern w:val="2"/>
              </w:rPr>
              <w:t>data</w:t>
            </w:r>
            <w:r w:rsidRPr="0032288C">
              <w:rPr>
                <w:rFonts w:ascii="Arial" w:hAnsi="Arial" w:cs="Arial"/>
                <w:i/>
                <w:kern w:val="2"/>
              </w:rPr>
              <w:t xml:space="preserve"> enabl</w:t>
            </w:r>
            <w:r w:rsidR="00E65C6C">
              <w:rPr>
                <w:rFonts w:ascii="Arial" w:hAnsi="Arial" w:cs="Arial"/>
                <w:i/>
                <w:kern w:val="2"/>
              </w:rPr>
              <w:t>ing</w:t>
            </w:r>
            <w:r w:rsidRPr="0032288C">
              <w:rPr>
                <w:rFonts w:ascii="Arial" w:hAnsi="Arial" w:cs="Arial"/>
                <w:i/>
                <w:kern w:val="2"/>
              </w:rPr>
              <w:t xml:space="preserve"> her to track processes in a relatively impartial way, including progressive drafts of texts and information from interviews and observation</w:t>
            </w:r>
            <w:r w:rsidR="0032464A">
              <w:rPr>
                <w:rFonts w:ascii="Arial" w:hAnsi="Arial" w:cs="Arial"/>
                <w:i/>
                <w:kern w:val="2"/>
              </w:rPr>
              <w:t xml:space="preserve"> (p.</w:t>
            </w:r>
            <w:r w:rsidR="00A45372">
              <w:rPr>
                <w:rFonts w:ascii="Arial" w:hAnsi="Arial" w:cs="Arial"/>
                <w:i/>
                <w:kern w:val="2"/>
              </w:rPr>
              <w:t xml:space="preserve">593, </w:t>
            </w:r>
            <w:r w:rsidR="0032464A">
              <w:rPr>
                <w:rFonts w:ascii="Arial" w:hAnsi="Arial" w:cs="Arial"/>
                <w:i/>
                <w:kern w:val="2"/>
              </w:rPr>
              <w:t>594)</w:t>
            </w:r>
            <w:r w:rsidRPr="0032288C">
              <w:rPr>
                <w:rFonts w:ascii="Arial" w:hAnsi="Arial" w:cs="Arial"/>
                <w:i/>
                <w:kern w:val="2"/>
              </w:rPr>
              <w:t>. She is trying to stand back and see what is there. She draws on discourse analysis as her mode of analysis.</w:t>
            </w:r>
          </w:p>
        </w:tc>
      </w:tr>
    </w:tbl>
    <w:p w14:paraId="056087C1" w14:textId="77777777" w:rsidR="008D7944" w:rsidRPr="00BD4844" w:rsidRDefault="008D7944" w:rsidP="00413212">
      <w:pPr>
        <w:pStyle w:val="Default"/>
        <w:contextualSpacing/>
        <w:rPr>
          <w:rFonts w:ascii="Times New Roman" w:hAnsi="Times New Roman" w:cs="Times New Roman"/>
          <w:color w:val="auto"/>
        </w:rPr>
      </w:pPr>
    </w:p>
    <w:p w14:paraId="1AC01BD1" w14:textId="77777777" w:rsidR="00DF6BB3" w:rsidRPr="00DF6BB3" w:rsidRDefault="00DF6BB3" w:rsidP="00DF6BB3">
      <w:pPr>
        <w:numPr>
          <w:ilvl w:val="0"/>
          <w:numId w:val="14"/>
        </w:numPr>
        <w:spacing w:line="240" w:lineRule="auto"/>
        <w:ind w:left="284" w:hanging="284"/>
      </w:pPr>
      <w:bookmarkStart w:id="4" w:name="_Hlk216766963"/>
      <w:r w:rsidRPr="00DF6BB3">
        <w:lastRenderedPageBreak/>
        <w:t>What evidence is there indicating the value stance adopted towards the practice or policy investigated? (e.g. relatively impartial, critical, positive, unclear? What assumptions are made about the possibility of improvement? Whose practice or policy is the focus of interest?)</w:t>
      </w:r>
    </w:p>
    <w:bookmarkEnd w:id="4"/>
    <w:p w14:paraId="5AB34726"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F526B5A" w14:textId="77777777" w:rsidTr="004356ED">
        <w:tc>
          <w:tcPr>
            <w:tcW w:w="10106" w:type="dxa"/>
            <w:tcBorders>
              <w:bottom w:val="single" w:sz="4" w:space="0" w:color="auto"/>
            </w:tcBorders>
          </w:tcPr>
          <w:p w14:paraId="4E90C2AD" w14:textId="6AA2D72C" w:rsidR="0022259B" w:rsidRPr="00790BCB" w:rsidRDefault="0022259B" w:rsidP="0022259B">
            <w:pPr>
              <w:pStyle w:val="Exercise-text"/>
              <w:tabs>
                <w:tab w:val="left" w:pos="506"/>
              </w:tabs>
              <w:suppressAutoHyphens/>
              <w:spacing w:line="240" w:lineRule="auto"/>
              <w:ind w:left="0" w:right="0"/>
              <w:rPr>
                <w:rFonts w:ascii="Arial" w:hAnsi="Arial" w:cs="Arial"/>
                <w:i/>
                <w:color w:val="auto"/>
                <w:kern w:val="2"/>
                <w:sz w:val="20"/>
                <w:szCs w:val="20"/>
              </w:rPr>
            </w:pPr>
            <w:r w:rsidRPr="00790BCB">
              <w:rPr>
                <w:rFonts w:ascii="Arial" w:hAnsi="Arial" w:cs="Arial"/>
                <w:i/>
                <w:color w:val="auto"/>
                <w:kern w:val="2"/>
                <w:sz w:val="20"/>
                <w:szCs w:val="20"/>
              </w:rPr>
              <w:t xml:space="preserve">The author </w:t>
            </w:r>
            <w:r>
              <w:rPr>
                <w:rFonts w:ascii="Arial" w:hAnsi="Arial" w:cs="Arial"/>
                <w:i/>
                <w:color w:val="auto"/>
                <w:kern w:val="2"/>
                <w:sz w:val="20"/>
                <w:szCs w:val="20"/>
              </w:rPr>
              <w:t xml:space="preserve">implies that traditional government censorship of the media is undesirable, referring to ‘minefields’ that make it impossible for certain topics to be reported, ‘from criticism of Party leaders, human rights abuses and riots, to severe accidents or disasters’ (p.595). She notes that newer more liberal approaches </w:t>
            </w:r>
            <w:r w:rsidR="007D7E15">
              <w:rPr>
                <w:rFonts w:ascii="Arial" w:hAnsi="Arial" w:cs="Arial"/>
                <w:i/>
                <w:color w:val="auto"/>
                <w:kern w:val="2"/>
                <w:sz w:val="20"/>
                <w:szCs w:val="20"/>
              </w:rPr>
              <w:t xml:space="preserve">create a pluralism, and that ‘Chinese media are obliged to consider commercial incentives… [and] find a way to report on what the market wants them to report’ (p.596). In this context, she </w:t>
            </w:r>
            <w:r w:rsidRPr="00790BCB">
              <w:rPr>
                <w:rFonts w:ascii="Arial" w:hAnsi="Arial" w:cs="Arial"/>
                <w:i/>
                <w:color w:val="auto"/>
                <w:kern w:val="2"/>
                <w:sz w:val="20"/>
                <w:szCs w:val="20"/>
              </w:rPr>
              <w:t xml:space="preserve">projects a positive view of the practice of self-censorship. By suggesting that it enables the Chinese newspapers to report more, and </w:t>
            </w:r>
            <w:r>
              <w:rPr>
                <w:rFonts w:ascii="Arial" w:hAnsi="Arial" w:cs="Arial"/>
                <w:i/>
                <w:color w:val="auto"/>
                <w:kern w:val="2"/>
                <w:sz w:val="20"/>
                <w:szCs w:val="20"/>
              </w:rPr>
              <w:t xml:space="preserve">so to </w:t>
            </w:r>
            <w:r w:rsidRPr="00790BCB">
              <w:rPr>
                <w:rFonts w:ascii="Arial" w:hAnsi="Arial" w:cs="Arial"/>
                <w:i/>
                <w:color w:val="auto"/>
                <w:kern w:val="2"/>
                <w:sz w:val="20"/>
                <w:szCs w:val="20"/>
              </w:rPr>
              <w:t xml:space="preserve">gain ground in providing information and views closer to those of the ordinary people, she indicates that she believes doing so is a good thing. Had she been in favour of government censorship, she could have used her insights about the SMD </w:t>
            </w:r>
            <w:r>
              <w:rPr>
                <w:rFonts w:ascii="Arial" w:hAnsi="Arial" w:cs="Arial"/>
                <w:i/>
                <w:color w:val="auto"/>
                <w:kern w:val="2"/>
                <w:sz w:val="20"/>
                <w:szCs w:val="20"/>
              </w:rPr>
              <w:t xml:space="preserve">newsroom </w:t>
            </w:r>
            <w:r w:rsidRPr="00790BCB">
              <w:rPr>
                <w:rFonts w:ascii="Arial" w:hAnsi="Arial" w:cs="Arial"/>
                <w:i/>
                <w:color w:val="auto"/>
                <w:kern w:val="2"/>
                <w:sz w:val="20"/>
                <w:szCs w:val="20"/>
              </w:rPr>
              <w:t>practice of creating layers of meaning to show how the requirements of the government are subverted by clever editors, who should be stopped. She doesn’t do that.</w:t>
            </w:r>
          </w:p>
          <w:p w14:paraId="22893394" w14:textId="77777777" w:rsidR="0022259B" w:rsidRPr="00790BCB" w:rsidRDefault="0022259B" w:rsidP="0022259B">
            <w:pPr>
              <w:pStyle w:val="Exercise-text"/>
              <w:tabs>
                <w:tab w:val="left" w:pos="506"/>
              </w:tabs>
              <w:suppressAutoHyphens/>
              <w:spacing w:line="240" w:lineRule="auto"/>
              <w:ind w:left="0" w:right="0"/>
              <w:rPr>
                <w:rFonts w:ascii="Arial" w:hAnsi="Arial" w:cs="Arial"/>
                <w:i/>
                <w:color w:val="auto"/>
                <w:kern w:val="2"/>
                <w:sz w:val="20"/>
                <w:szCs w:val="20"/>
              </w:rPr>
            </w:pPr>
            <w:r w:rsidRPr="00790BCB">
              <w:rPr>
                <w:rFonts w:ascii="Arial" w:hAnsi="Arial" w:cs="Arial"/>
                <w:i/>
                <w:color w:val="auto"/>
                <w:kern w:val="2"/>
                <w:sz w:val="20"/>
                <w:szCs w:val="20"/>
              </w:rPr>
              <w:t>The author seems to believe:</w:t>
            </w:r>
          </w:p>
          <w:p w14:paraId="048C683F" w14:textId="77777777" w:rsidR="0022259B" w:rsidRPr="00790BCB" w:rsidRDefault="0022259B" w:rsidP="0022259B">
            <w:pPr>
              <w:pStyle w:val="Exercise-text"/>
              <w:numPr>
                <w:ilvl w:val="0"/>
                <w:numId w:val="26"/>
              </w:numPr>
              <w:tabs>
                <w:tab w:val="left" w:pos="284"/>
              </w:tabs>
              <w:suppressAutoHyphens/>
              <w:spacing w:line="240" w:lineRule="auto"/>
              <w:ind w:right="0"/>
              <w:jc w:val="left"/>
              <w:rPr>
                <w:rFonts w:ascii="Arial" w:hAnsi="Arial" w:cs="Arial"/>
                <w:i/>
                <w:color w:val="auto"/>
                <w:kern w:val="2"/>
                <w:sz w:val="20"/>
                <w:szCs w:val="20"/>
              </w:rPr>
            </w:pPr>
            <w:r w:rsidRPr="00790BCB">
              <w:rPr>
                <w:rFonts w:ascii="Arial" w:hAnsi="Arial" w:cs="Arial"/>
                <w:i/>
                <w:color w:val="auto"/>
                <w:kern w:val="2"/>
                <w:sz w:val="20"/>
                <w:szCs w:val="20"/>
              </w:rPr>
              <w:t>freedom of the press is desirable</w:t>
            </w:r>
          </w:p>
          <w:p w14:paraId="1987E433" w14:textId="739C2DEF" w:rsidR="0022259B" w:rsidRPr="00790BCB" w:rsidRDefault="0022259B" w:rsidP="0022259B">
            <w:pPr>
              <w:pStyle w:val="Exercise-text"/>
              <w:numPr>
                <w:ilvl w:val="0"/>
                <w:numId w:val="26"/>
              </w:numPr>
              <w:tabs>
                <w:tab w:val="left" w:pos="284"/>
              </w:tabs>
              <w:suppressAutoHyphens/>
              <w:spacing w:line="240" w:lineRule="auto"/>
              <w:ind w:right="0"/>
              <w:jc w:val="left"/>
              <w:rPr>
                <w:rFonts w:ascii="Arial" w:hAnsi="Arial" w:cs="Arial"/>
                <w:i/>
                <w:color w:val="auto"/>
                <w:kern w:val="2"/>
                <w:sz w:val="20"/>
                <w:szCs w:val="20"/>
              </w:rPr>
            </w:pPr>
            <w:r w:rsidRPr="00790BCB">
              <w:rPr>
                <w:rFonts w:ascii="Arial" w:hAnsi="Arial" w:cs="Arial"/>
                <w:i/>
                <w:color w:val="auto"/>
                <w:kern w:val="2"/>
                <w:sz w:val="20"/>
                <w:szCs w:val="20"/>
              </w:rPr>
              <w:t>the journalists reporting the view of the ordinary people have the most desirable version of the story</w:t>
            </w:r>
            <w:r w:rsidR="0061616E">
              <w:rPr>
                <w:rFonts w:ascii="Arial" w:hAnsi="Arial" w:cs="Arial"/>
                <w:i/>
                <w:color w:val="auto"/>
                <w:kern w:val="2"/>
                <w:sz w:val="20"/>
                <w:szCs w:val="20"/>
              </w:rPr>
              <w:t>,</w:t>
            </w:r>
            <w:r w:rsidRPr="00790BCB">
              <w:rPr>
                <w:rFonts w:ascii="Arial" w:hAnsi="Arial" w:cs="Arial"/>
                <w:i/>
                <w:color w:val="auto"/>
                <w:kern w:val="2"/>
                <w:sz w:val="20"/>
                <w:szCs w:val="20"/>
              </w:rPr>
              <w:t xml:space="preserve"> and all the subsequent edits are compromises</w:t>
            </w:r>
          </w:p>
          <w:p w14:paraId="0D4A2B8F" w14:textId="3F60F303" w:rsidR="0022259B" w:rsidRPr="00790BCB" w:rsidRDefault="0022259B" w:rsidP="0022259B">
            <w:pPr>
              <w:pStyle w:val="Exercise-text"/>
              <w:numPr>
                <w:ilvl w:val="0"/>
                <w:numId w:val="26"/>
              </w:numPr>
              <w:tabs>
                <w:tab w:val="left" w:pos="284"/>
              </w:tabs>
              <w:suppressAutoHyphens/>
              <w:spacing w:line="240" w:lineRule="auto"/>
              <w:ind w:right="0"/>
              <w:jc w:val="left"/>
              <w:rPr>
                <w:rFonts w:ascii="Arial" w:hAnsi="Arial" w:cs="Arial"/>
                <w:i/>
                <w:color w:val="auto"/>
                <w:kern w:val="2"/>
                <w:sz w:val="20"/>
                <w:szCs w:val="20"/>
              </w:rPr>
            </w:pPr>
            <w:r w:rsidRPr="00790BCB">
              <w:rPr>
                <w:rFonts w:ascii="Arial" w:hAnsi="Arial" w:cs="Arial"/>
                <w:i/>
                <w:color w:val="auto"/>
                <w:kern w:val="2"/>
                <w:sz w:val="20"/>
                <w:szCs w:val="20"/>
              </w:rPr>
              <w:t>the SMD is a better paper than the DD, because it does not concede to the government line so completely</w:t>
            </w:r>
            <w:r w:rsidR="00267CC7">
              <w:rPr>
                <w:rFonts w:ascii="Arial" w:hAnsi="Arial" w:cs="Arial"/>
                <w:i/>
                <w:color w:val="auto"/>
                <w:kern w:val="2"/>
                <w:sz w:val="20"/>
                <w:szCs w:val="20"/>
              </w:rPr>
              <w:t xml:space="preserve"> (p.596)</w:t>
            </w:r>
            <w:r w:rsidRPr="00790BCB">
              <w:rPr>
                <w:rFonts w:ascii="Arial" w:hAnsi="Arial" w:cs="Arial"/>
                <w:i/>
                <w:color w:val="auto"/>
                <w:kern w:val="2"/>
                <w:sz w:val="20"/>
                <w:szCs w:val="20"/>
              </w:rPr>
              <w:t xml:space="preserve">. </w:t>
            </w:r>
          </w:p>
          <w:p w14:paraId="2ABD682E" w14:textId="7175B4CF" w:rsidR="008D7944" w:rsidRPr="00BD4844" w:rsidRDefault="0022259B" w:rsidP="0022259B">
            <w:pPr>
              <w:spacing w:line="240" w:lineRule="auto"/>
              <w:jc w:val="left"/>
              <w:rPr>
                <w:i/>
              </w:rPr>
            </w:pPr>
            <w:r w:rsidRPr="00790BCB">
              <w:rPr>
                <w:rFonts w:ascii="Arial" w:hAnsi="Arial" w:cs="Arial"/>
                <w:i/>
                <w:kern w:val="2"/>
              </w:rPr>
              <w:t>She suggests that self-censorship at its best (SMD) is acceptable or even desirable in the circumstances because it successfully subverts aspects of the baseline national censorship.</w:t>
            </w:r>
          </w:p>
        </w:tc>
      </w:tr>
    </w:tbl>
    <w:p w14:paraId="57ED2FD7" w14:textId="77777777" w:rsidR="008D7944" w:rsidRPr="00BD4844" w:rsidRDefault="008D7944" w:rsidP="00413212">
      <w:pPr>
        <w:pStyle w:val="Default"/>
        <w:contextualSpacing/>
        <w:rPr>
          <w:rFonts w:ascii="Times New Roman" w:hAnsi="Times New Roman" w:cs="Times New Roman"/>
          <w:color w:val="auto"/>
        </w:rPr>
      </w:pPr>
    </w:p>
    <w:p w14:paraId="3A42FAB2" w14:textId="7F79D3CE" w:rsidR="00DF6BB3" w:rsidRPr="00BD4844" w:rsidRDefault="00DF6BB3" w:rsidP="00DF6BB3">
      <w:pPr>
        <w:pStyle w:val="lclettered"/>
        <w:spacing w:line="240" w:lineRule="auto"/>
        <w:ind w:left="284" w:hanging="284"/>
      </w:pPr>
      <w:bookmarkStart w:id="5" w:name="_Hlk216766977"/>
      <w:r w:rsidRPr="00BD4844">
        <w:t xml:space="preserve">How does the sort of intellectual project undertaken affect the research questions addressed? (e.g. </w:t>
      </w:r>
      <w:r>
        <w:t>i</w:t>
      </w:r>
      <w:r w:rsidRPr="00BD4844">
        <w:t xml:space="preserve">nvestigation of what happens? What is wrong? How </w:t>
      </w:r>
      <w:r w:rsidR="0061616E">
        <w:t xml:space="preserve">does </w:t>
      </w:r>
      <w:r w:rsidRPr="00BD4844">
        <w:t>well a particular policy or intervention work in practice?)</w:t>
      </w:r>
    </w:p>
    <w:bookmarkEnd w:id="5"/>
    <w:p w14:paraId="60E94AC0"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2F673281" w14:textId="77777777" w:rsidTr="004356ED">
        <w:tc>
          <w:tcPr>
            <w:tcW w:w="10106" w:type="dxa"/>
          </w:tcPr>
          <w:p w14:paraId="70E57FDD" w14:textId="0E5A41BA" w:rsidR="008D7944" w:rsidRPr="00BD4844" w:rsidRDefault="00267CC7" w:rsidP="00413212">
            <w:pPr>
              <w:spacing w:line="240" w:lineRule="auto"/>
              <w:jc w:val="left"/>
              <w:rPr>
                <w:i/>
              </w:rPr>
            </w:pPr>
            <w:r w:rsidRPr="00790BCB">
              <w:rPr>
                <w:rFonts w:ascii="Arial" w:hAnsi="Arial" w:cs="Arial"/>
                <w:i/>
                <w:kern w:val="2"/>
              </w:rPr>
              <w:t>Be</w:t>
            </w:r>
            <w:r>
              <w:rPr>
                <w:rFonts w:ascii="Arial" w:hAnsi="Arial" w:cs="Arial"/>
                <w:i/>
                <w:kern w:val="2"/>
              </w:rPr>
              <w:t>cause of her focus on knowledge-for-</w:t>
            </w:r>
            <w:r w:rsidRPr="00790BCB">
              <w:rPr>
                <w:rFonts w:ascii="Arial" w:hAnsi="Arial" w:cs="Arial"/>
                <w:i/>
                <w:kern w:val="2"/>
              </w:rPr>
              <w:t xml:space="preserve">understanding, the author asks </w:t>
            </w:r>
            <w:r>
              <w:rPr>
                <w:rFonts w:ascii="Arial" w:hAnsi="Arial" w:cs="Arial"/>
                <w:i/>
                <w:kern w:val="2"/>
              </w:rPr>
              <w:t xml:space="preserve">research </w:t>
            </w:r>
            <w:r w:rsidRPr="00790BCB">
              <w:rPr>
                <w:rFonts w:ascii="Arial" w:hAnsi="Arial" w:cs="Arial"/>
                <w:i/>
                <w:kern w:val="2"/>
              </w:rPr>
              <w:t>questions</w:t>
            </w:r>
            <w:r>
              <w:rPr>
                <w:rFonts w:ascii="Arial" w:hAnsi="Arial" w:cs="Arial"/>
                <w:i/>
                <w:kern w:val="2"/>
              </w:rPr>
              <w:t xml:space="preserve"> </w:t>
            </w:r>
            <w:r w:rsidR="00A45372">
              <w:rPr>
                <w:rFonts w:ascii="Arial" w:hAnsi="Arial" w:cs="Arial"/>
                <w:i/>
                <w:kern w:val="2"/>
              </w:rPr>
              <w:t>the</w:t>
            </w:r>
            <w:r>
              <w:rPr>
                <w:rFonts w:ascii="Arial" w:hAnsi="Arial" w:cs="Arial"/>
                <w:i/>
                <w:kern w:val="2"/>
              </w:rPr>
              <w:t xml:space="preserve"> answers </w:t>
            </w:r>
            <w:r w:rsidR="00A45372">
              <w:rPr>
                <w:rFonts w:ascii="Arial" w:hAnsi="Arial" w:cs="Arial"/>
                <w:i/>
                <w:kern w:val="2"/>
              </w:rPr>
              <w:t xml:space="preserve">to which </w:t>
            </w:r>
            <w:r>
              <w:rPr>
                <w:rFonts w:ascii="Arial" w:hAnsi="Arial" w:cs="Arial"/>
                <w:i/>
                <w:kern w:val="2"/>
              </w:rPr>
              <w:t xml:space="preserve">promise an explanation of what happens and why: </w:t>
            </w:r>
            <w:r w:rsidRPr="00790BCB">
              <w:rPr>
                <w:rFonts w:ascii="Arial" w:hAnsi="Arial" w:cs="Arial"/>
                <w:i/>
                <w:kern w:val="2"/>
              </w:rPr>
              <w:t>how</w:t>
            </w:r>
            <w:r w:rsidR="00A45372">
              <w:rPr>
                <w:rFonts w:ascii="Arial" w:hAnsi="Arial" w:cs="Arial"/>
                <w:i/>
                <w:kern w:val="2"/>
              </w:rPr>
              <w:t xml:space="preserve"> and why</w:t>
            </w:r>
            <w:r w:rsidRPr="00790BCB">
              <w:rPr>
                <w:rFonts w:ascii="Arial" w:hAnsi="Arial" w:cs="Arial"/>
                <w:i/>
                <w:kern w:val="2"/>
              </w:rPr>
              <w:t xml:space="preserve"> ‘newspaper discourse gets changed’</w:t>
            </w:r>
            <w:r>
              <w:rPr>
                <w:rFonts w:ascii="Arial" w:hAnsi="Arial" w:cs="Arial"/>
                <w:i/>
                <w:kern w:val="2"/>
              </w:rPr>
              <w:t>,</w:t>
            </w:r>
            <w:r w:rsidRPr="00790BCB">
              <w:rPr>
                <w:rFonts w:ascii="Arial" w:hAnsi="Arial" w:cs="Arial"/>
                <w:i/>
                <w:kern w:val="2"/>
              </w:rPr>
              <w:t xml:space="preserve"> and</w:t>
            </w:r>
            <w:r>
              <w:rPr>
                <w:rFonts w:ascii="Arial" w:hAnsi="Arial" w:cs="Arial"/>
                <w:i/>
                <w:kern w:val="2"/>
              </w:rPr>
              <w:t xml:space="preserve"> how</w:t>
            </w:r>
            <w:r w:rsidRPr="00790BCB">
              <w:rPr>
                <w:rFonts w:ascii="Arial" w:hAnsi="Arial" w:cs="Arial"/>
                <w:i/>
                <w:kern w:val="2"/>
              </w:rPr>
              <w:t xml:space="preserve"> ‘conflicts of interest between journalists and newsrooms’ are resolved through ‘newsrooms employ[ing] self-censorship to minimize political risks while maximizing public interest’ (p.593).</w:t>
            </w:r>
          </w:p>
        </w:tc>
      </w:tr>
    </w:tbl>
    <w:p w14:paraId="25094406" w14:textId="77777777" w:rsidR="008D7944" w:rsidRPr="00BD4844" w:rsidRDefault="008D7944" w:rsidP="00413212">
      <w:pPr>
        <w:pStyle w:val="Default"/>
        <w:contextualSpacing/>
        <w:rPr>
          <w:rFonts w:ascii="Times New Roman" w:hAnsi="Times New Roman" w:cs="Times New Roman"/>
          <w:color w:val="auto"/>
        </w:rPr>
      </w:pPr>
    </w:p>
    <w:p w14:paraId="56BD804B" w14:textId="77777777" w:rsidR="00DF6BB3" w:rsidRPr="00DF6BB3" w:rsidRDefault="00DF6BB3" w:rsidP="00DF6BB3">
      <w:pPr>
        <w:numPr>
          <w:ilvl w:val="0"/>
          <w:numId w:val="14"/>
        </w:numPr>
        <w:spacing w:line="240" w:lineRule="auto"/>
        <w:ind w:left="284" w:hanging="284"/>
      </w:pPr>
      <w:bookmarkStart w:id="6" w:name="_Hlk216766993"/>
      <w:r w:rsidRPr="00DF6BB3">
        <w:t>How does the sort of intellectual project undertaken affect the place of theory? (e.g. Is the investigation informed by theory? Is it generating theory? Is it atheoretical? Is it developing a social science theory or a practical theory?)</w:t>
      </w:r>
    </w:p>
    <w:bookmarkEnd w:id="6"/>
    <w:p w14:paraId="1F09EC62"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AC0D3AE" w14:textId="77777777" w:rsidTr="004356ED">
        <w:tc>
          <w:tcPr>
            <w:tcW w:w="10106" w:type="dxa"/>
          </w:tcPr>
          <w:p w14:paraId="5ABE1F3A" w14:textId="14E5A3E6" w:rsidR="008D7944" w:rsidRPr="00BD4844" w:rsidRDefault="00267CC7" w:rsidP="00413212">
            <w:pPr>
              <w:spacing w:line="240" w:lineRule="auto"/>
              <w:jc w:val="left"/>
              <w:rPr>
                <w:i/>
              </w:rPr>
            </w:pPr>
            <w:r w:rsidRPr="004B4978">
              <w:rPr>
                <w:rFonts w:ascii="Arial" w:hAnsi="Arial" w:cs="Arial"/>
                <w:i/>
                <w:kern w:val="2"/>
              </w:rPr>
              <w:t>The author does refer to some theoretical concepts, including Gramsci’s ‘war of position’, Van Dijk’s views on the role of the ‘unsaid’ and Fairclough’s ‘competition for power over media discourse’ (p.594). But she does not explain them or demonstrate how her case relates to them. This means she is potentially informed by theory but does not use it to promote an understanding of her data directly.</w:t>
            </w:r>
          </w:p>
        </w:tc>
      </w:tr>
    </w:tbl>
    <w:p w14:paraId="62858B5B" w14:textId="77777777" w:rsidR="008D7944" w:rsidRPr="00BD4844" w:rsidRDefault="008D7944" w:rsidP="00413212">
      <w:pPr>
        <w:pStyle w:val="Default"/>
        <w:contextualSpacing/>
        <w:rPr>
          <w:rFonts w:ascii="Times New Roman" w:hAnsi="Times New Roman" w:cs="Times New Roman"/>
          <w:color w:val="auto"/>
        </w:rPr>
      </w:pPr>
    </w:p>
    <w:p w14:paraId="582C92B2" w14:textId="77777777" w:rsidR="00DF6BB3" w:rsidRPr="00DF6BB3" w:rsidRDefault="00DF6BB3" w:rsidP="00DF6BB3">
      <w:pPr>
        <w:numPr>
          <w:ilvl w:val="0"/>
          <w:numId w:val="14"/>
        </w:numPr>
        <w:spacing w:line="240" w:lineRule="auto"/>
        <w:ind w:left="284" w:hanging="284"/>
      </w:pPr>
      <w:bookmarkStart w:id="7" w:name="_Hlk216767012"/>
      <w:r w:rsidRPr="00DF6BB3">
        <w:t>How does the authors’ target audience affect the reporting of research? (e.g. Do the authors assume academic knowledge of methods? Criticize policy? Offer recommendations for action?)</w:t>
      </w:r>
    </w:p>
    <w:bookmarkEnd w:id="7"/>
    <w:p w14:paraId="0DCE68C4"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D31D183" w14:textId="77777777" w:rsidTr="004356ED">
        <w:tc>
          <w:tcPr>
            <w:tcW w:w="10106" w:type="dxa"/>
          </w:tcPr>
          <w:p w14:paraId="4295F055" w14:textId="5398BBFA" w:rsidR="008D7944" w:rsidRPr="00BD4844" w:rsidRDefault="00267CC7" w:rsidP="00413212">
            <w:pPr>
              <w:spacing w:line="240" w:lineRule="auto"/>
              <w:jc w:val="left"/>
              <w:rPr>
                <w:i/>
              </w:rPr>
            </w:pPr>
            <w:r w:rsidRPr="004B4978">
              <w:rPr>
                <w:rFonts w:ascii="Arial" w:hAnsi="Arial" w:cs="Arial"/>
                <w:i/>
                <w:kern w:val="2"/>
              </w:rPr>
              <w:t>Th</w:t>
            </w:r>
            <w:r>
              <w:rPr>
                <w:rFonts w:ascii="Arial" w:hAnsi="Arial" w:cs="Arial"/>
                <w:i/>
                <w:kern w:val="2"/>
              </w:rPr>
              <w:t>e author does not directly indicate who her target audience is. I</w:t>
            </w:r>
            <w:r w:rsidRPr="004B4978">
              <w:rPr>
                <w:rFonts w:ascii="Arial" w:hAnsi="Arial" w:cs="Arial"/>
                <w:i/>
                <w:kern w:val="2"/>
              </w:rPr>
              <w:t xml:space="preserve"> assume her primary readership is academic social scientists, particularly those with an interest in the media. She uses a critical discourse analysis approach, but her accounts should be accessible to a wide range of academic readers. Being written for an English-speaking audience, there is only limited inclusion of the origi</w:t>
            </w:r>
            <w:r>
              <w:rPr>
                <w:rFonts w:ascii="Arial" w:hAnsi="Arial" w:cs="Arial"/>
                <w:i/>
                <w:kern w:val="2"/>
              </w:rPr>
              <w:t>nal Chinese language text, so readers</w:t>
            </w:r>
            <w:r w:rsidRPr="004B4978">
              <w:rPr>
                <w:rFonts w:ascii="Arial" w:hAnsi="Arial" w:cs="Arial"/>
                <w:i/>
                <w:kern w:val="2"/>
              </w:rPr>
              <w:t xml:space="preserve"> are reliant on the accuracy of her translation of them. As the jour</w:t>
            </w:r>
            <w:r>
              <w:rPr>
                <w:rFonts w:ascii="Arial" w:hAnsi="Arial" w:cs="Arial"/>
                <w:i/>
                <w:kern w:val="2"/>
              </w:rPr>
              <w:t>nal is published in the west, I</w:t>
            </w:r>
            <w:r w:rsidRPr="004B4978">
              <w:rPr>
                <w:rFonts w:ascii="Arial" w:hAnsi="Arial" w:cs="Arial"/>
                <w:i/>
                <w:kern w:val="2"/>
              </w:rPr>
              <w:t xml:space="preserve"> </w:t>
            </w:r>
            <w:r>
              <w:rPr>
                <w:rFonts w:ascii="Arial" w:hAnsi="Arial" w:cs="Arial"/>
                <w:i/>
                <w:kern w:val="2"/>
              </w:rPr>
              <w:t xml:space="preserve">infer </w:t>
            </w:r>
            <w:r w:rsidRPr="004B4978">
              <w:rPr>
                <w:rFonts w:ascii="Arial" w:hAnsi="Arial" w:cs="Arial"/>
                <w:i/>
                <w:kern w:val="2"/>
              </w:rPr>
              <w:t>she is trying to inform non-Chinese scholars about media practices in China, rather than directly addressing a Chinese readership.</w:t>
            </w:r>
          </w:p>
        </w:tc>
      </w:tr>
    </w:tbl>
    <w:p w14:paraId="4B3F3FE4" w14:textId="77777777" w:rsidR="008D7944" w:rsidRPr="00BD4844" w:rsidRDefault="008D7944" w:rsidP="00413212">
      <w:pPr>
        <w:spacing w:line="240" w:lineRule="auto"/>
        <w:rPr>
          <w:bCs/>
        </w:rPr>
      </w:pPr>
    </w:p>
    <w:p w14:paraId="5482FB99" w14:textId="75698ACE" w:rsidR="008D7944" w:rsidRPr="008D7944" w:rsidRDefault="008D7944" w:rsidP="00413212">
      <w:pPr>
        <w:pStyle w:val="Numbers"/>
        <w:spacing w:line="240" w:lineRule="auto"/>
        <w:rPr>
          <w:b/>
          <w:bCs/>
        </w:rPr>
      </w:pPr>
      <w:r w:rsidRPr="008D7944">
        <w:rPr>
          <w:b/>
          <w:bCs/>
        </w:rPr>
        <w:t>What is being claimed that is relevant to answering my review question?</w:t>
      </w:r>
    </w:p>
    <w:p w14:paraId="4E03290B" w14:textId="77777777" w:rsidR="00DF6BB3" w:rsidRPr="00BD4844" w:rsidRDefault="00DF6BB3" w:rsidP="00DF6BB3">
      <w:pPr>
        <w:pStyle w:val="lc2lettered"/>
        <w:spacing w:line="240" w:lineRule="auto"/>
      </w:pPr>
      <w:bookmarkStart w:id="8" w:name="_Hlk216767032"/>
      <w:r w:rsidRPr="00BD4844">
        <w:t xml:space="preserve">What are the main kinds of knowledge claim that the authors are making? (e.g. </w:t>
      </w:r>
      <w:r>
        <w:t>t</w:t>
      </w:r>
      <w:r w:rsidRPr="00BD4844">
        <w:t>heoretical knowledge, research knowledge, practice knowledge?)</w:t>
      </w:r>
    </w:p>
    <w:bookmarkEnd w:id="8"/>
    <w:p w14:paraId="1A64B80E"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0690676" w14:textId="77777777" w:rsidTr="004356ED">
        <w:tc>
          <w:tcPr>
            <w:tcW w:w="10106" w:type="dxa"/>
          </w:tcPr>
          <w:p w14:paraId="24F5AFE1" w14:textId="20FF9DF3" w:rsidR="008D7944" w:rsidRPr="00BD4844" w:rsidRDefault="0093251C" w:rsidP="00413212">
            <w:pPr>
              <w:spacing w:line="240" w:lineRule="auto"/>
              <w:jc w:val="left"/>
              <w:rPr>
                <w:i/>
              </w:rPr>
            </w:pPr>
            <w:r w:rsidRPr="009F1F44">
              <w:rPr>
                <w:rFonts w:ascii="Arial" w:hAnsi="Arial" w:cs="Arial"/>
                <w:i/>
                <w:kern w:val="2"/>
              </w:rPr>
              <w:t xml:space="preserve">The main claims are </w:t>
            </w:r>
            <w:r>
              <w:rPr>
                <w:rFonts w:ascii="Arial" w:hAnsi="Arial" w:cs="Arial"/>
                <w:i/>
                <w:kern w:val="2"/>
              </w:rPr>
              <w:t xml:space="preserve">to </w:t>
            </w:r>
            <w:r w:rsidRPr="009F1F44">
              <w:rPr>
                <w:rFonts w:ascii="Arial" w:hAnsi="Arial" w:cs="Arial"/>
                <w:i/>
                <w:kern w:val="2"/>
              </w:rPr>
              <w:t>research knowledge beca</w:t>
            </w:r>
            <w:r>
              <w:rPr>
                <w:rFonts w:ascii="Arial" w:hAnsi="Arial" w:cs="Arial"/>
                <w:i/>
                <w:kern w:val="2"/>
              </w:rPr>
              <w:t>use she is engaged in knowledge-for-</w:t>
            </w:r>
            <w:r w:rsidRPr="009F1F44">
              <w:rPr>
                <w:rFonts w:ascii="Arial" w:hAnsi="Arial" w:cs="Arial"/>
                <w:i/>
                <w:kern w:val="2"/>
              </w:rPr>
              <w:t xml:space="preserve">understanding, in the context of research literature. The claims are not to practice knowledge because </w:t>
            </w:r>
            <w:r w:rsidR="0099128D">
              <w:rPr>
                <w:rFonts w:ascii="Arial" w:hAnsi="Arial" w:cs="Arial"/>
                <w:i/>
                <w:kern w:val="2"/>
              </w:rPr>
              <w:t xml:space="preserve">(as far as one can tell) </w:t>
            </w:r>
            <w:r w:rsidRPr="009F1F44">
              <w:rPr>
                <w:rFonts w:ascii="Arial" w:hAnsi="Arial" w:cs="Arial"/>
                <w:i/>
                <w:kern w:val="2"/>
              </w:rPr>
              <w:t xml:space="preserve">she was not herself one of the journalists or editors involved in this study. </w:t>
            </w:r>
            <w:r w:rsidR="0099128D">
              <w:rPr>
                <w:rFonts w:ascii="Arial" w:hAnsi="Arial" w:cs="Arial"/>
                <w:i/>
                <w:kern w:val="2"/>
              </w:rPr>
              <w:t xml:space="preserve">If so, </w:t>
            </w:r>
            <w:r w:rsidRPr="009F1F44">
              <w:rPr>
                <w:rFonts w:ascii="Arial" w:hAnsi="Arial" w:cs="Arial"/>
                <w:i/>
                <w:kern w:val="2"/>
              </w:rPr>
              <w:t xml:space="preserve">she is describing their practice from the outside as an observer, not from the inside. [However, her academic website at </w:t>
            </w:r>
            <w:r>
              <w:rPr>
                <w:rFonts w:ascii="Arial" w:hAnsi="Arial" w:cs="Arial"/>
                <w:i/>
                <w:kern w:val="2"/>
              </w:rPr>
              <w:t>the University of Sheffield</w:t>
            </w:r>
            <w:r w:rsidRPr="009F1F44">
              <w:rPr>
                <w:rFonts w:ascii="Arial" w:hAnsi="Arial" w:cs="Arial"/>
                <w:i/>
                <w:kern w:val="2"/>
              </w:rPr>
              <w:t xml:space="preserve"> indicates that she did work as a journalist before becoming an academic</w:t>
            </w:r>
            <w:r w:rsidR="0099128D">
              <w:rPr>
                <w:rFonts w:ascii="Arial" w:hAnsi="Arial" w:cs="Arial"/>
                <w:i/>
                <w:kern w:val="2"/>
              </w:rPr>
              <w:t>, and it is possible she was till working as a journalist while she did the PhD research from which this article derives</w:t>
            </w:r>
            <w:r w:rsidRPr="009F1F44">
              <w:rPr>
                <w:rFonts w:ascii="Arial" w:hAnsi="Arial" w:cs="Arial"/>
                <w:i/>
                <w:kern w:val="2"/>
              </w:rPr>
              <w:t>].</w:t>
            </w:r>
          </w:p>
        </w:tc>
      </w:tr>
    </w:tbl>
    <w:p w14:paraId="5829876D" w14:textId="77777777" w:rsidR="008D7944" w:rsidRPr="00BD4844" w:rsidRDefault="008D7944" w:rsidP="00413212">
      <w:pPr>
        <w:spacing w:line="240" w:lineRule="auto"/>
      </w:pPr>
    </w:p>
    <w:p w14:paraId="3231CD84" w14:textId="77777777" w:rsidR="00DF6BB3" w:rsidRPr="00BD4844" w:rsidRDefault="00DF6BB3" w:rsidP="00DF6BB3">
      <w:pPr>
        <w:pStyle w:val="lc2lettered"/>
        <w:spacing w:line="240" w:lineRule="auto"/>
      </w:pPr>
      <w:bookmarkStart w:id="9" w:name="_Hlk216767046"/>
      <w:r w:rsidRPr="00BD4844">
        <w:t xml:space="preserve">Excluding aspects that are obviously not relevant to </w:t>
      </w:r>
      <w:r>
        <w:t>your</w:t>
      </w:r>
      <w:r w:rsidRPr="00BD4844">
        <w:t xml:space="preserve"> review question, what is the content of each of the main claims to knowledge and of the overall argument? (e.g. What, in a sentence, is being argued? What are the most significant claims </w:t>
      </w:r>
      <w:r>
        <w:t xml:space="preserve">- </w:t>
      </w:r>
      <w:r w:rsidRPr="00BD4844">
        <w:t>up to</w:t>
      </w:r>
      <w:r>
        <w:t>, say,</w:t>
      </w:r>
      <w:r w:rsidRPr="00BD4844">
        <w:t xml:space="preserve"> five</w:t>
      </w:r>
      <w:r>
        <w:t xml:space="preserve"> -</w:t>
      </w:r>
      <w:r w:rsidRPr="00BD4844">
        <w:t xml:space="preserve"> that encompass much of the relevant detail? Are there key prescriptions for improving policy or practice?)</w:t>
      </w:r>
    </w:p>
    <w:bookmarkEnd w:id="9"/>
    <w:p w14:paraId="64F4AF5D"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A61DCA3" w14:textId="77777777" w:rsidTr="004356ED">
        <w:tc>
          <w:tcPr>
            <w:tcW w:w="10106" w:type="dxa"/>
          </w:tcPr>
          <w:p w14:paraId="0B0F832D" w14:textId="66301BBB" w:rsidR="004D6E70" w:rsidRPr="007429DF" w:rsidRDefault="004D6E70" w:rsidP="004D6E70">
            <w:pPr>
              <w:pStyle w:val="Exercise-text"/>
              <w:tabs>
                <w:tab w:val="left" w:pos="506"/>
              </w:tabs>
              <w:suppressAutoHyphens/>
              <w:spacing w:line="240" w:lineRule="auto"/>
              <w:ind w:left="0" w:right="0"/>
              <w:rPr>
                <w:rFonts w:ascii="Arial" w:hAnsi="Arial" w:cs="Arial"/>
                <w:i/>
                <w:color w:val="auto"/>
                <w:kern w:val="2"/>
                <w:sz w:val="20"/>
                <w:szCs w:val="20"/>
              </w:rPr>
            </w:pPr>
            <w:r w:rsidRPr="007429DF">
              <w:rPr>
                <w:rFonts w:ascii="Arial" w:hAnsi="Arial" w:cs="Arial"/>
                <w:i/>
                <w:color w:val="auto"/>
                <w:kern w:val="2"/>
                <w:sz w:val="20"/>
                <w:szCs w:val="20"/>
              </w:rPr>
              <w:t xml:space="preserve">The author’s main claim relating to my review question is that three interacting factors contribute to </w:t>
            </w:r>
            <w:r>
              <w:rPr>
                <w:rFonts w:ascii="Arial" w:hAnsi="Arial" w:cs="Arial"/>
                <w:i/>
                <w:color w:val="auto"/>
                <w:kern w:val="2"/>
                <w:sz w:val="20"/>
                <w:szCs w:val="20"/>
              </w:rPr>
              <w:t xml:space="preserve">patterns of </w:t>
            </w:r>
            <w:r w:rsidRPr="007429DF">
              <w:rPr>
                <w:rFonts w:ascii="Arial" w:hAnsi="Arial" w:cs="Arial"/>
                <w:i/>
                <w:color w:val="auto"/>
                <w:kern w:val="2"/>
                <w:sz w:val="20"/>
                <w:szCs w:val="20"/>
              </w:rPr>
              <w:t>re</w:t>
            </w:r>
            <w:r>
              <w:rPr>
                <w:rFonts w:ascii="Arial" w:hAnsi="Arial" w:cs="Arial"/>
                <w:i/>
                <w:color w:val="auto"/>
                <w:kern w:val="2"/>
                <w:sz w:val="20"/>
                <w:szCs w:val="20"/>
              </w:rPr>
              <w:t>porting</w:t>
            </w:r>
            <w:r w:rsidRPr="007429DF">
              <w:rPr>
                <w:rFonts w:ascii="Arial" w:hAnsi="Arial" w:cs="Arial"/>
                <w:i/>
                <w:color w:val="auto"/>
                <w:kern w:val="2"/>
                <w:sz w:val="20"/>
                <w:szCs w:val="20"/>
              </w:rPr>
              <w:t xml:space="preserve"> in the Chinese newspaper media:</w:t>
            </w:r>
          </w:p>
          <w:p w14:paraId="6D2813D6" w14:textId="77777777" w:rsidR="004D6E70" w:rsidRPr="007429DF" w:rsidRDefault="004D6E70" w:rsidP="004D6E70">
            <w:pPr>
              <w:pStyle w:val="Exercise-text"/>
              <w:numPr>
                <w:ilvl w:val="0"/>
                <w:numId w:val="27"/>
              </w:numPr>
              <w:tabs>
                <w:tab w:val="left" w:pos="506"/>
              </w:tabs>
              <w:suppressAutoHyphens/>
              <w:spacing w:line="240" w:lineRule="auto"/>
              <w:ind w:right="0"/>
              <w:jc w:val="left"/>
              <w:rPr>
                <w:rFonts w:ascii="Arial" w:hAnsi="Arial" w:cs="Arial"/>
                <w:i/>
                <w:color w:val="auto"/>
                <w:kern w:val="2"/>
                <w:sz w:val="20"/>
                <w:szCs w:val="20"/>
              </w:rPr>
            </w:pPr>
            <w:r w:rsidRPr="007429DF">
              <w:rPr>
                <w:rFonts w:ascii="Arial" w:hAnsi="Arial" w:cs="Arial"/>
                <w:i/>
                <w:color w:val="auto"/>
                <w:kern w:val="2"/>
                <w:sz w:val="20"/>
                <w:szCs w:val="20"/>
              </w:rPr>
              <w:t>The prevailing national government censorship of information, particularly ‘topics regarded as a threat to national stability’ including ‘criticism of Party leaders, human rights abuses and riots [and] severe accidents or disasters’ (p.595).</w:t>
            </w:r>
          </w:p>
          <w:p w14:paraId="358DE550" w14:textId="77777777" w:rsidR="004D6E70" w:rsidRPr="007429DF" w:rsidRDefault="004D6E70" w:rsidP="004D6E70">
            <w:pPr>
              <w:pStyle w:val="Exercise-text"/>
              <w:numPr>
                <w:ilvl w:val="0"/>
                <w:numId w:val="27"/>
              </w:numPr>
              <w:tabs>
                <w:tab w:val="left" w:pos="506"/>
              </w:tabs>
              <w:suppressAutoHyphens/>
              <w:spacing w:line="240" w:lineRule="auto"/>
              <w:ind w:right="0"/>
              <w:jc w:val="left"/>
              <w:rPr>
                <w:rFonts w:ascii="Arial" w:hAnsi="Arial" w:cs="Arial"/>
                <w:i/>
                <w:color w:val="auto"/>
                <w:kern w:val="2"/>
                <w:sz w:val="20"/>
                <w:szCs w:val="20"/>
              </w:rPr>
            </w:pPr>
            <w:r w:rsidRPr="007429DF">
              <w:rPr>
                <w:rFonts w:ascii="Arial" w:hAnsi="Arial" w:cs="Arial"/>
                <w:i/>
                <w:color w:val="auto"/>
                <w:kern w:val="2"/>
                <w:sz w:val="20"/>
                <w:szCs w:val="20"/>
              </w:rPr>
              <w:t>The desire and commitment of the new generation of Chinese journalists ‘more to represent the voice of the underprivileged social groups and depict the whole of the events, instead of broadcasting the government’s voice and following the official account’ (p.608).</w:t>
            </w:r>
          </w:p>
          <w:p w14:paraId="19F86C5D" w14:textId="518DBE49" w:rsidR="008D7944" w:rsidRPr="00A45372" w:rsidRDefault="004D6E70" w:rsidP="00A45372">
            <w:pPr>
              <w:pStyle w:val="ListParagraph"/>
              <w:numPr>
                <w:ilvl w:val="0"/>
                <w:numId w:val="27"/>
              </w:numPr>
              <w:spacing w:line="240" w:lineRule="auto"/>
              <w:rPr>
                <w:i/>
              </w:rPr>
            </w:pPr>
            <w:r w:rsidRPr="00A45372">
              <w:rPr>
                <w:rFonts w:ascii="Arial" w:hAnsi="Arial" w:cs="Arial"/>
                <w:i/>
              </w:rPr>
              <w:t>The role of the newsroom in mediating between (a) and (b) by redrafting the journalists’ reports, so as to ‘take account of the journalist’s and Editor’s desire to practise professional journalism and to maintain the public interest’ while ‘minimizing possible political risks and prioritizing private interests’ (p.609</w:t>
            </w:r>
            <w:r w:rsidR="00C54D38">
              <w:rPr>
                <w:rFonts w:ascii="Arial" w:hAnsi="Arial" w:cs="Arial"/>
                <w:i/>
              </w:rPr>
              <w:t>–6</w:t>
            </w:r>
            <w:r w:rsidRPr="00A45372">
              <w:rPr>
                <w:rFonts w:ascii="Arial" w:hAnsi="Arial" w:cs="Arial"/>
                <w:i/>
              </w:rPr>
              <w:t>10).</w:t>
            </w:r>
          </w:p>
        </w:tc>
      </w:tr>
    </w:tbl>
    <w:p w14:paraId="475A438A" w14:textId="77777777" w:rsidR="008D7944" w:rsidRPr="00BD4844" w:rsidRDefault="008D7944" w:rsidP="00413212">
      <w:pPr>
        <w:pStyle w:val="Default"/>
        <w:contextualSpacing/>
        <w:rPr>
          <w:rFonts w:ascii="Times New Roman" w:hAnsi="Times New Roman" w:cs="Times New Roman"/>
          <w:color w:val="auto"/>
        </w:rPr>
      </w:pPr>
    </w:p>
    <w:p w14:paraId="715A24D7" w14:textId="77777777" w:rsidR="00DF6BB3" w:rsidRPr="00BD4844" w:rsidRDefault="00DF6BB3" w:rsidP="00DF6BB3">
      <w:pPr>
        <w:pStyle w:val="lc2lettered"/>
        <w:spacing w:line="240" w:lineRule="auto"/>
      </w:pPr>
      <w:bookmarkStart w:id="10" w:name="_Hlk216767060"/>
      <w:r w:rsidRPr="00BD4844">
        <w:t xml:space="preserve">How clear are the authors’ claims and overall argument? (e.g. </w:t>
      </w:r>
      <w:r>
        <w:t>s</w:t>
      </w:r>
      <w:r w:rsidRPr="00BD4844">
        <w:t xml:space="preserve">tated in an abstract, introduction or conclusion? </w:t>
      </w:r>
      <w:r>
        <w:t>Or are they u</w:t>
      </w:r>
      <w:r w:rsidRPr="00BD4844">
        <w:t>nclear?)</w:t>
      </w:r>
    </w:p>
    <w:bookmarkEnd w:id="10"/>
    <w:p w14:paraId="154CF8D1"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67E942E" w14:textId="77777777" w:rsidTr="004356ED">
        <w:tc>
          <w:tcPr>
            <w:tcW w:w="10106" w:type="dxa"/>
          </w:tcPr>
          <w:p w14:paraId="44F2178F" w14:textId="338D365C" w:rsidR="008D7944" w:rsidRPr="00BD4844" w:rsidRDefault="006D3B91" w:rsidP="00413212">
            <w:pPr>
              <w:spacing w:line="240" w:lineRule="auto"/>
              <w:jc w:val="left"/>
              <w:rPr>
                <w:i/>
              </w:rPr>
            </w:pPr>
            <w:r w:rsidRPr="009212EF">
              <w:rPr>
                <w:rFonts w:ascii="Arial" w:hAnsi="Arial" w:cs="Arial"/>
                <w:i/>
                <w:kern w:val="2"/>
              </w:rPr>
              <w:t xml:space="preserve">The most general claims are clearly stated in the abstract, though the author also refers there to Gramsci’s ‘war of position’, which she does not actually develop as an idea in the paper (she refers twice more to how the situation she explores ‘can be described in terms of Gramsci’s ‘war of position’’ (p.610), but doesn’t explain what this means. So this claim is </w:t>
            </w:r>
            <w:r>
              <w:rPr>
                <w:rFonts w:ascii="Arial" w:hAnsi="Arial" w:cs="Arial"/>
                <w:i/>
                <w:kern w:val="2"/>
              </w:rPr>
              <w:t>rather un</w:t>
            </w:r>
            <w:r w:rsidRPr="009212EF">
              <w:rPr>
                <w:rFonts w:ascii="Arial" w:hAnsi="Arial" w:cs="Arial"/>
                <w:i/>
                <w:kern w:val="2"/>
              </w:rPr>
              <w:t>clear. Her introduction is very similar to the abstract. Her concluding remarks do offer some summary of the claims but primarily comment on them. There are, therefore, some aspects of the main claims that can be found only by reading the full text.</w:t>
            </w:r>
          </w:p>
        </w:tc>
      </w:tr>
    </w:tbl>
    <w:p w14:paraId="11076A47" w14:textId="77777777" w:rsidR="008D7944" w:rsidRPr="00BD4844" w:rsidRDefault="008D7944" w:rsidP="00413212">
      <w:pPr>
        <w:spacing w:line="240" w:lineRule="auto"/>
      </w:pPr>
    </w:p>
    <w:p w14:paraId="227C8843" w14:textId="77777777" w:rsidR="00DF6BB3" w:rsidRPr="00BD4844" w:rsidRDefault="00DF6BB3" w:rsidP="00DF6BB3">
      <w:pPr>
        <w:pStyle w:val="lc2lettered"/>
        <w:spacing w:line="240" w:lineRule="auto"/>
      </w:pPr>
      <w:bookmarkStart w:id="11" w:name="_Hlk216767073"/>
      <w:r w:rsidRPr="00BD4844">
        <w:t>How consistent are the authors’ claims with each other? (e.g. Do all claims fit together in supporting an argument? Do any claims contradict each other?)</w:t>
      </w:r>
    </w:p>
    <w:bookmarkEnd w:id="11"/>
    <w:p w14:paraId="57312201"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98C0B41" w14:textId="77777777" w:rsidTr="004356ED">
        <w:tc>
          <w:tcPr>
            <w:tcW w:w="10106" w:type="dxa"/>
          </w:tcPr>
          <w:p w14:paraId="12F26EA9" w14:textId="1590DEAC" w:rsidR="00A17383" w:rsidRPr="00A17383" w:rsidRDefault="006D3B91" w:rsidP="00A17383">
            <w:pPr>
              <w:spacing w:line="240" w:lineRule="auto"/>
              <w:rPr>
                <w:rFonts w:ascii="Arial" w:hAnsi="Arial" w:cs="Arial"/>
                <w:i/>
                <w:kern w:val="2"/>
              </w:rPr>
            </w:pPr>
            <w:r w:rsidRPr="00A17383">
              <w:rPr>
                <w:rFonts w:ascii="Arial" w:hAnsi="Arial" w:cs="Arial"/>
                <w:i/>
                <w:kern w:val="2"/>
              </w:rPr>
              <w:t xml:space="preserve">The author’s claims are consistent in telling a particular story. However, there are some instances where inconsistency </w:t>
            </w:r>
            <w:r w:rsidR="00A17383" w:rsidRPr="00A17383">
              <w:rPr>
                <w:rFonts w:ascii="Arial" w:hAnsi="Arial" w:cs="Arial"/>
                <w:i/>
                <w:kern w:val="2"/>
              </w:rPr>
              <w:t>might</w:t>
            </w:r>
            <w:r w:rsidRPr="00A17383">
              <w:rPr>
                <w:rFonts w:ascii="Arial" w:hAnsi="Arial" w:cs="Arial"/>
                <w:i/>
                <w:kern w:val="2"/>
              </w:rPr>
              <w:t xml:space="preserve"> be present. For example, she claims that the journalists are telling the story of the people, </w:t>
            </w:r>
            <w:r w:rsidR="00A17383" w:rsidRPr="00A17383">
              <w:rPr>
                <w:rFonts w:ascii="Arial" w:hAnsi="Arial" w:cs="Arial"/>
                <w:i/>
                <w:kern w:val="2"/>
              </w:rPr>
              <w:t>and have ‘a clear understanding of social reality’ (p.608). They engage in a ‘new type of journalism that ‘tends more to… depict the whole of the events’ rather than the government’s account (p.608). She claims that ‘As a response to Chinese reality, these journalists have a willingness to tell the truth’ (p.608). H</w:t>
            </w:r>
            <w:r w:rsidRPr="00A17383">
              <w:rPr>
                <w:rFonts w:ascii="Arial" w:hAnsi="Arial" w:cs="Arial"/>
                <w:i/>
                <w:kern w:val="2"/>
              </w:rPr>
              <w:t>owever, she does not</w:t>
            </w:r>
            <w:r w:rsidR="00A17383" w:rsidRPr="00A17383">
              <w:rPr>
                <w:rFonts w:ascii="Arial" w:hAnsi="Arial" w:cs="Arial"/>
                <w:i/>
                <w:kern w:val="2"/>
              </w:rPr>
              <w:t xml:space="preserve"> acknowledge that this</w:t>
            </w:r>
            <w:r w:rsidR="00A17383" w:rsidRPr="00A17383">
              <w:rPr>
                <w:rFonts w:ascii="Arial" w:hAnsi="Arial" w:cs="Arial"/>
              </w:rPr>
              <w:t xml:space="preserve"> </w:t>
            </w:r>
            <w:r w:rsidR="00144102" w:rsidRPr="00BF475C">
              <w:rPr>
                <w:rFonts w:ascii="Arial" w:hAnsi="Arial" w:cs="Arial"/>
                <w:i/>
              </w:rPr>
              <w:t xml:space="preserve">is </w:t>
            </w:r>
            <w:r w:rsidR="00A17383" w:rsidRPr="00A17383">
              <w:rPr>
                <w:rFonts w:ascii="Arial" w:hAnsi="Arial" w:cs="Arial"/>
                <w:i/>
                <w:iCs/>
              </w:rPr>
              <w:t>the 'truth' as they perceive it, coloured by their values</w:t>
            </w:r>
            <w:r w:rsidR="00A17383">
              <w:rPr>
                <w:rFonts w:ascii="Arial" w:hAnsi="Arial" w:cs="Arial"/>
                <w:i/>
                <w:iCs/>
              </w:rPr>
              <w:t xml:space="preserve">. She states that they ‘position themselves as opponents of authority, standing out and speaking for the people’ (p.608). She does not </w:t>
            </w:r>
            <w:r w:rsidRPr="00330C14">
              <w:rPr>
                <w:rFonts w:ascii="Arial" w:hAnsi="Arial" w:cs="Arial"/>
                <w:i/>
                <w:kern w:val="2"/>
              </w:rPr>
              <w:t xml:space="preserve">consider how telling only one side of the story might be unprofessional because it is not impartial. Indeed the journalists seem sometimes to be giving their own opinion rather than reporting the news, e.g. the quotes beneath </w:t>
            </w:r>
            <w:r w:rsidRPr="00330C14">
              <w:rPr>
                <w:rFonts w:ascii="Arial" w:hAnsi="Arial" w:cs="Arial"/>
                <w:i/>
                <w:kern w:val="2"/>
              </w:rPr>
              <w:lastRenderedPageBreak/>
              <w:t>example 8, p.605, which she interprets as the journalist ‘[writing] the report from the position of the people instead of the government’, even though it is presented as a personal comment.</w:t>
            </w:r>
          </w:p>
        </w:tc>
      </w:tr>
    </w:tbl>
    <w:p w14:paraId="0C98AFDB" w14:textId="77777777" w:rsidR="008D7944" w:rsidRPr="00BD4844" w:rsidRDefault="008D7944" w:rsidP="00413212">
      <w:pPr>
        <w:spacing w:line="240" w:lineRule="auto"/>
      </w:pPr>
    </w:p>
    <w:p w14:paraId="589F261F" w14:textId="4E97D6BA" w:rsidR="008D7944" w:rsidRPr="008D7944" w:rsidRDefault="008D7944" w:rsidP="00413212">
      <w:pPr>
        <w:pStyle w:val="Numbers"/>
        <w:spacing w:line="240" w:lineRule="auto"/>
        <w:rPr>
          <w:b/>
          <w:bCs/>
        </w:rPr>
      </w:pPr>
      <w:r w:rsidRPr="008D7944">
        <w:rPr>
          <w:b/>
          <w:bCs/>
        </w:rPr>
        <w:t>How certain and generalized are the authors’ claims?</w:t>
      </w:r>
    </w:p>
    <w:p w14:paraId="6B366D60" w14:textId="77777777" w:rsidR="00DF6BB3" w:rsidRPr="00BD4844" w:rsidRDefault="00DF6BB3" w:rsidP="00DF6BB3">
      <w:pPr>
        <w:pStyle w:val="lc3lettered"/>
        <w:spacing w:line="240" w:lineRule="auto"/>
      </w:pPr>
      <w:bookmarkStart w:id="12" w:name="_Hlk216767092"/>
      <w:r w:rsidRPr="00BD4844">
        <w:t xml:space="preserve">With what degree of certainty do the authors make their claims? (e.g. Do they indicate tentativeness? Qualify their claims by acknowledging </w:t>
      </w:r>
      <w:r>
        <w:t xml:space="preserve">the </w:t>
      </w:r>
      <w:r w:rsidRPr="00BD4844">
        <w:t xml:space="preserve">limitations of their evidence? Acknowledge others’ counter-evidence? Acknowledge that the situation may have changed since </w:t>
      </w:r>
      <w:r>
        <w:t>the data were generated</w:t>
      </w:r>
      <w:r w:rsidRPr="00BD4844">
        <w:t>?)</w:t>
      </w:r>
    </w:p>
    <w:bookmarkEnd w:id="12"/>
    <w:p w14:paraId="76E9D462"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8A3965D" w14:textId="77777777" w:rsidTr="004356ED">
        <w:tc>
          <w:tcPr>
            <w:tcW w:w="10106" w:type="dxa"/>
          </w:tcPr>
          <w:p w14:paraId="60C06687" w14:textId="77777777" w:rsidR="006A62D1" w:rsidRPr="002744A6" w:rsidRDefault="006A62D1" w:rsidP="006A62D1">
            <w:pPr>
              <w:pStyle w:val="Exercise-text"/>
              <w:tabs>
                <w:tab w:val="left" w:pos="506"/>
              </w:tabs>
              <w:suppressAutoHyphens/>
              <w:spacing w:line="240" w:lineRule="auto"/>
              <w:ind w:left="0" w:right="0"/>
              <w:rPr>
                <w:rFonts w:ascii="Arial" w:hAnsi="Arial" w:cs="Arial"/>
                <w:i/>
                <w:color w:val="auto"/>
                <w:kern w:val="2"/>
                <w:sz w:val="20"/>
                <w:szCs w:val="20"/>
              </w:rPr>
            </w:pPr>
            <w:r>
              <w:rPr>
                <w:rFonts w:ascii="Arial" w:hAnsi="Arial" w:cs="Arial"/>
                <w:i/>
                <w:color w:val="auto"/>
                <w:kern w:val="2"/>
                <w:sz w:val="20"/>
                <w:szCs w:val="20"/>
              </w:rPr>
              <w:t>The author writes with a</w:t>
            </w:r>
            <w:r w:rsidRPr="002744A6">
              <w:rPr>
                <w:rFonts w:ascii="Arial" w:hAnsi="Arial" w:cs="Arial"/>
                <w:i/>
                <w:color w:val="auto"/>
                <w:kern w:val="2"/>
                <w:sz w:val="20"/>
                <w:szCs w:val="20"/>
              </w:rPr>
              <w:t xml:space="preserve"> </w:t>
            </w:r>
            <w:r>
              <w:rPr>
                <w:rFonts w:ascii="Arial" w:hAnsi="Arial" w:cs="Arial"/>
                <w:i/>
                <w:color w:val="auto"/>
                <w:kern w:val="2"/>
                <w:sz w:val="20"/>
                <w:szCs w:val="20"/>
              </w:rPr>
              <w:t xml:space="preserve">relatively high </w:t>
            </w:r>
            <w:r w:rsidRPr="002744A6">
              <w:rPr>
                <w:rFonts w:ascii="Arial" w:hAnsi="Arial" w:cs="Arial"/>
                <w:i/>
                <w:color w:val="auto"/>
                <w:kern w:val="2"/>
                <w:sz w:val="20"/>
                <w:szCs w:val="20"/>
              </w:rPr>
              <w:t>degree of certainty.</w:t>
            </w:r>
          </w:p>
          <w:p w14:paraId="502A2F8B" w14:textId="0DDE9957" w:rsidR="006A62D1" w:rsidRPr="002744A6" w:rsidRDefault="006A62D1" w:rsidP="006A62D1">
            <w:pPr>
              <w:pStyle w:val="Exercise-text"/>
              <w:tabs>
                <w:tab w:val="left" w:pos="506"/>
              </w:tabs>
              <w:suppressAutoHyphens/>
              <w:spacing w:line="240" w:lineRule="auto"/>
              <w:ind w:left="0" w:right="0"/>
              <w:rPr>
                <w:rFonts w:ascii="Arial" w:hAnsi="Arial" w:cs="Arial"/>
                <w:i/>
                <w:color w:val="auto"/>
                <w:kern w:val="2"/>
                <w:sz w:val="20"/>
                <w:szCs w:val="20"/>
              </w:rPr>
            </w:pPr>
            <w:r w:rsidRPr="002744A6">
              <w:rPr>
                <w:rFonts w:ascii="Arial" w:hAnsi="Arial" w:cs="Arial"/>
                <w:i/>
                <w:color w:val="auto"/>
                <w:kern w:val="2"/>
                <w:sz w:val="20"/>
                <w:szCs w:val="20"/>
              </w:rPr>
              <w:t>i) In her initial accounts of the incidents (p.596</w:t>
            </w:r>
            <w:r w:rsidR="00C54D38">
              <w:rPr>
                <w:rFonts w:ascii="Arial" w:hAnsi="Arial" w:cs="Arial"/>
                <w:i/>
                <w:color w:val="auto"/>
                <w:kern w:val="2"/>
                <w:sz w:val="20"/>
                <w:szCs w:val="20"/>
              </w:rPr>
              <w:t>–59</w:t>
            </w:r>
            <w:r w:rsidRPr="002744A6">
              <w:rPr>
                <w:rFonts w:ascii="Arial" w:hAnsi="Arial" w:cs="Arial"/>
                <w:i/>
                <w:color w:val="auto"/>
                <w:kern w:val="2"/>
                <w:sz w:val="20"/>
                <w:szCs w:val="20"/>
              </w:rPr>
              <w:t>7), she tells a clear and confident story about what actually happened</w:t>
            </w:r>
            <w:r w:rsidR="00A5505C">
              <w:rPr>
                <w:rFonts w:ascii="Arial" w:hAnsi="Arial" w:cs="Arial"/>
                <w:i/>
                <w:color w:val="auto"/>
                <w:kern w:val="2"/>
                <w:sz w:val="20"/>
                <w:szCs w:val="20"/>
              </w:rPr>
              <w:t>,</w:t>
            </w:r>
            <w:r w:rsidRPr="002744A6">
              <w:rPr>
                <w:rFonts w:ascii="Arial" w:hAnsi="Arial" w:cs="Arial"/>
                <w:i/>
                <w:color w:val="auto"/>
                <w:kern w:val="2"/>
                <w:sz w:val="20"/>
                <w:szCs w:val="20"/>
              </w:rPr>
              <w:t xml:space="preserve"> e.g. ‘the [original] report identifies the real triggers of the riot’ (p.598). She does not, however, indicate how she can be so sure that this is the true version of events. In a way, it doesn’t matter because she is focused on how the story changes through the editing process. However</w:t>
            </w:r>
            <w:r w:rsidR="00A5505C">
              <w:rPr>
                <w:rFonts w:ascii="Arial" w:hAnsi="Arial" w:cs="Arial"/>
                <w:i/>
                <w:color w:val="auto"/>
                <w:kern w:val="2"/>
                <w:sz w:val="20"/>
                <w:szCs w:val="20"/>
              </w:rPr>
              <w:t>,</w:t>
            </w:r>
            <w:r w:rsidRPr="002744A6">
              <w:rPr>
                <w:rFonts w:ascii="Arial" w:hAnsi="Arial" w:cs="Arial"/>
                <w:i/>
                <w:color w:val="auto"/>
                <w:kern w:val="2"/>
                <w:sz w:val="20"/>
                <w:szCs w:val="20"/>
              </w:rPr>
              <w:t xml:space="preserve"> she could have signalled less certainty by presenting these initial stories as ‘according to the first, presumably most open, journalist’s report’. After all, the journalists weren’t present when the original incident occurred, so it depends on whom they spoke to, and on how attitudes and assumptions of the interviewed people might affect their telling of the story. The journalist’s own awareness of this possibility is signalled by the way the cause of the riot is introduced in the bold passage in Example 3, p.600.</w:t>
            </w:r>
          </w:p>
          <w:p w14:paraId="0385A1FA" w14:textId="2FAD6437" w:rsidR="008D7944" w:rsidRPr="00BD4844" w:rsidRDefault="006A62D1" w:rsidP="006A62D1">
            <w:pPr>
              <w:spacing w:line="240" w:lineRule="auto"/>
              <w:jc w:val="left"/>
              <w:rPr>
                <w:i/>
              </w:rPr>
            </w:pPr>
            <w:r w:rsidRPr="002744A6">
              <w:rPr>
                <w:rFonts w:ascii="Arial" w:hAnsi="Arial" w:cs="Arial"/>
                <w:i/>
                <w:kern w:val="2"/>
              </w:rPr>
              <w:t>ii) In presenting the case for using critical discourse analysis (CDA), she lays out the processes by which CDA is undertaken but does not concede that there is a measure of subjectivity in the interpretation of text, particularly subtle aspects of meaning.</w:t>
            </w:r>
          </w:p>
        </w:tc>
      </w:tr>
    </w:tbl>
    <w:p w14:paraId="76CC3D81" w14:textId="77777777" w:rsidR="008D7944" w:rsidRPr="00BD4844" w:rsidRDefault="008D7944" w:rsidP="00413212">
      <w:pPr>
        <w:spacing w:line="240" w:lineRule="auto"/>
      </w:pPr>
    </w:p>
    <w:p w14:paraId="4EB20E95" w14:textId="77777777" w:rsidR="00DF6BB3" w:rsidRPr="00BD4844" w:rsidRDefault="00DF6BB3" w:rsidP="00DF6BB3">
      <w:pPr>
        <w:pStyle w:val="lc3lettered"/>
        <w:spacing w:line="240" w:lineRule="auto"/>
      </w:pPr>
      <w:bookmarkStart w:id="13" w:name="_Hlk216767106"/>
      <w:r w:rsidRPr="00BD4844">
        <w:t>How generalized are the authors’ claims – to what range of phenomena are they claimed to apply? (e.g.</w:t>
      </w:r>
      <w:r>
        <w:rPr>
          <w:color w:val="auto"/>
        </w:rPr>
        <w:t xml:space="preserve"> t</w:t>
      </w:r>
      <w:r w:rsidRPr="00BD4844">
        <w:t>he specific context from which the claims were derived? Other similar contexts? A national system? A culture? Universal</w:t>
      </w:r>
      <w:r>
        <w:t>ity</w:t>
      </w:r>
      <w:r w:rsidRPr="00BD4844">
        <w:t>? Is the degree of generalization implicit? Unspecified?)</w:t>
      </w:r>
    </w:p>
    <w:bookmarkEnd w:id="13"/>
    <w:p w14:paraId="56581255"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160FF67" w14:textId="77777777" w:rsidTr="004356ED">
        <w:tc>
          <w:tcPr>
            <w:tcW w:w="10106" w:type="dxa"/>
          </w:tcPr>
          <w:p w14:paraId="0BC4363A" w14:textId="54400119" w:rsidR="008D7944" w:rsidRPr="00BD4844" w:rsidRDefault="00A5505C" w:rsidP="00413212">
            <w:pPr>
              <w:spacing w:line="240" w:lineRule="auto"/>
              <w:jc w:val="left"/>
              <w:rPr>
                <w:i/>
              </w:rPr>
            </w:pPr>
            <w:r w:rsidRPr="008D4C41">
              <w:rPr>
                <w:rFonts w:ascii="Arial" w:hAnsi="Arial" w:cs="Arial"/>
                <w:i/>
                <w:kern w:val="2"/>
              </w:rPr>
              <w:t>The author’s research relates only to the practices of two newspapers. However, she uses these cases to generalize about Chinese newsrooms as a whole: ‘As a result of this analysis it is argued that self-censorship functions as a mechanism for negotiating power relations in Chinese newsrooms’ (p.594). She goes on to make several further claims about Chinese newsrooms in general, though indicating that the degree to which a practice exists ‘depends on the priorities of newspapers’ (p.594).</w:t>
            </w:r>
          </w:p>
        </w:tc>
      </w:tr>
    </w:tbl>
    <w:p w14:paraId="0132CBF8" w14:textId="77777777" w:rsidR="008D7944" w:rsidRPr="00BD4844" w:rsidRDefault="008D7944" w:rsidP="00413212">
      <w:pPr>
        <w:spacing w:line="240" w:lineRule="auto"/>
      </w:pPr>
    </w:p>
    <w:p w14:paraId="14C78964" w14:textId="31284A9B" w:rsidR="008D7944" w:rsidRPr="008D7944" w:rsidRDefault="008D7944" w:rsidP="00413212">
      <w:pPr>
        <w:pStyle w:val="Numbers"/>
        <w:spacing w:line="240" w:lineRule="auto"/>
        <w:rPr>
          <w:b/>
          <w:bCs/>
        </w:rPr>
      </w:pPr>
      <w:r w:rsidRPr="008D7944">
        <w:rPr>
          <w:b/>
          <w:bCs/>
        </w:rPr>
        <w:t>How adequate is the backing for these claims?</w:t>
      </w:r>
    </w:p>
    <w:p w14:paraId="042A8CF4" w14:textId="77777777" w:rsidR="00DF6BB3" w:rsidRPr="00BD4844" w:rsidRDefault="00DF6BB3" w:rsidP="00DF6BB3">
      <w:pPr>
        <w:pStyle w:val="lc4lettered"/>
        <w:spacing w:line="240" w:lineRule="auto"/>
      </w:pPr>
      <w:bookmarkStart w:id="14" w:name="_Hlk216767129"/>
      <w:r w:rsidRPr="00BD4844">
        <w:t>How transparent are any sources used to back the claims? (e.g. Is there any statement of the basis for assertions? Are sources adequately specified?)</w:t>
      </w:r>
    </w:p>
    <w:bookmarkEnd w:id="14"/>
    <w:p w14:paraId="6B6386A4"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D822C56" w14:textId="77777777" w:rsidTr="004356ED">
        <w:tc>
          <w:tcPr>
            <w:tcW w:w="10106" w:type="dxa"/>
          </w:tcPr>
          <w:p w14:paraId="64312C6D" w14:textId="7E0E3366" w:rsidR="008D7944" w:rsidRPr="00BD4844" w:rsidRDefault="00A5505C" w:rsidP="00413212">
            <w:pPr>
              <w:spacing w:line="240" w:lineRule="auto"/>
              <w:jc w:val="left"/>
              <w:rPr>
                <w:i/>
              </w:rPr>
            </w:pPr>
            <w:r w:rsidRPr="00DE7273">
              <w:rPr>
                <w:rFonts w:ascii="Arial" w:hAnsi="Arial" w:cs="Arial"/>
                <w:i/>
                <w:kern w:val="2"/>
              </w:rPr>
              <w:t xml:space="preserve">There is clear backing from her specific data sources for the </w:t>
            </w:r>
            <w:r>
              <w:rPr>
                <w:rFonts w:ascii="Arial" w:hAnsi="Arial" w:cs="Arial"/>
                <w:i/>
                <w:kern w:val="2"/>
              </w:rPr>
              <w:t xml:space="preserve">related </w:t>
            </w:r>
            <w:r w:rsidRPr="00DE7273">
              <w:rPr>
                <w:rFonts w:ascii="Arial" w:hAnsi="Arial" w:cs="Arial"/>
                <w:i/>
                <w:kern w:val="2"/>
              </w:rPr>
              <w:t>claims. The author indicates what sources she has used in the study, but she doesn’t always attribute specific claims to particular sources (see below).</w:t>
            </w:r>
          </w:p>
        </w:tc>
      </w:tr>
    </w:tbl>
    <w:p w14:paraId="15EBB7CF" w14:textId="77777777" w:rsidR="008D7944" w:rsidRPr="00BD4844" w:rsidRDefault="008D7944" w:rsidP="00413212">
      <w:pPr>
        <w:pStyle w:val="Default"/>
        <w:contextualSpacing/>
        <w:rPr>
          <w:rFonts w:ascii="Times New Roman" w:hAnsi="Times New Roman" w:cs="Times New Roman"/>
          <w:color w:val="auto"/>
        </w:rPr>
      </w:pPr>
    </w:p>
    <w:p w14:paraId="6AB606FE" w14:textId="77777777" w:rsidR="00DF6BB3" w:rsidRPr="00BD4844" w:rsidRDefault="00DF6BB3" w:rsidP="00DF6BB3">
      <w:pPr>
        <w:pStyle w:val="lc4lettered"/>
        <w:spacing w:line="240" w:lineRule="auto"/>
      </w:pPr>
      <w:bookmarkStart w:id="15" w:name="_Hlk216767151"/>
      <w:r w:rsidRPr="00BD4844">
        <w:t>What, if any, range of sources is used to back the claims? (e.g.</w:t>
      </w:r>
      <w:r>
        <w:t xml:space="preserve"> f</w:t>
      </w:r>
      <w:r w:rsidRPr="00BD4844">
        <w:t>irst-hand experience? The authors’ own practice knowledge or research? Literature about others’ practice knowledge or research? Literature about reviews of practice knowledge or research? Literature about others’ polemic? Is the range of sources adequate?)</w:t>
      </w:r>
    </w:p>
    <w:bookmarkEnd w:id="15"/>
    <w:p w14:paraId="408B5739"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1AF8E93" w14:textId="77777777" w:rsidTr="004356ED">
        <w:tc>
          <w:tcPr>
            <w:tcW w:w="10106" w:type="dxa"/>
          </w:tcPr>
          <w:p w14:paraId="3C9DED90" w14:textId="29EA6201" w:rsidR="008D7944" w:rsidRPr="00BD4844" w:rsidRDefault="00A5505C" w:rsidP="00413212">
            <w:pPr>
              <w:spacing w:line="240" w:lineRule="auto"/>
              <w:jc w:val="left"/>
              <w:rPr>
                <w:i/>
              </w:rPr>
            </w:pPr>
            <w:r w:rsidRPr="007C078E">
              <w:rPr>
                <w:rFonts w:ascii="Arial" w:hAnsi="Arial" w:cs="Arial"/>
                <w:i/>
                <w:kern w:val="2"/>
              </w:rPr>
              <w:t>The main sources used are the successive drafts of the text</w:t>
            </w:r>
            <w:r>
              <w:rPr>
                <w:rFonts w:ascii="Arial" w:hAnsi="Arial" w:cs="Arial"/>
                <w:i/>
                <w:kern w:val="2"/>
              </w:rPr>
              <w:t>s and the final published version,</w:t>
            </w:r>
            <w:r w:rsidRPr="007C078E">
              <w:rPr>
                <w:rFonts w:ascii="Arial" w:hAnsi="Arial" w:cs="Arial"/>
                <w:i/>
                <w:kern w:val="2"/>
              </w:rPr>
              <w:t xml:space="preserve"> </w:t>
            </w:r>
            <w:r>
              <w:rPr>
                <w:rFonts w:ascii="Arial" w:hAnsi="Arial" w:cs="Arial"/>
                <w:i/>
                <w:kern w:val="2"/>
              </w:rPr>
              <w:t xml:space="preserve">in one instance incorporating a </w:t>
            </w:r>
            <w:r w:rsidRPr="007C078E">
              <w:rPr>
                <w:rFonts w:ascii="Arial" w:hAnsi="Arial" w:cs="Arial"/>
                <w:i/>
                <w:kern w:val="2"/>
              </w:rPr>
              <w:t xml:space="preserve">photograph. She also </w:t>
            </w:r>
            <w:r w:rsidR="00E9750E">
              <w:rPr>
                <w:rFonts w:ascii="Arial" w:hAnsi="Arial" w:cs="Arial"/>
                <w:i/>
                <w:kern w:val="2"/>
              </w:rPr>
              <w:t>suggests that she has</w:t>
            </w:r>
            <w:r w:rsidRPr="007C078E">
              <w:rPr>
                <w:rFonts w:ascii="Arial" w:hAnsi="Arial" w:cs="Arial"/>
                <w:i/>
                <w:kern w:val="2"/>
              </w:rPr>
              <w:t xml:space="preserve"> information from interviews with journalists and editors, though this is not explicitly presented as a data source. In addition, she draws on her own observation of practices, and she </w:t>
            </w:r>
            <w:r w:rsidR="00D21A01" w:rsidRPr="007C078E">
              <w:rPr>
                <w:rFonts w:ascii="Arial" w:hAnsi="Arial" w:cs="Arial"/>
                <w:i/>
                <w:kern w:val="2"/>
              </w:rPr>
              <w:t>m</w:t>
            </w:r>
            <w:r w:rsidR="00D21A01">
              <w:rPr>
                <w:rFonts w:ascii="Arial" w:hAnsi="Arial" w:cs="Arial"/>
                <w:i/>
                <w:kern w:val="2"/>
              </w:rPr>
              <w:t>ight</w:t>
            </w:r>
            <w:r w:rsidR="00D21A01" w:rsidRPr="007C078E">
              <w:rPr>
                <w:rFonts w:ascii="Arial" w:hAnsi="Arial" w:cs="Arial"/>
                <w:i/>
                <w:kern w:val="2"/>
              </w:rPr>
              <w:t xml:space="preserve"> </w:t>
            </w:r>
            <w:r w:rsidRPr="007C078E">
              <w:rPr>
                <w:rFonts w:ascii="Arial" w:hAnsi="Arial" w:cs="Arial"/>
                <w:i/>
                <w:kern w:val="2"/>
              </w:rPr>
              <w:t xml:space="preserve">also be using her previous </w:t>
            </w:r>
            <w:r w:rsidR="00E9750E">
              <w:rPr>
                <w:rFonts w:ascii="Arial" w:hAnsi="Arial" w:cs="Arial"/>
                <w:i/>
                <w:kern w:val="2"/>
              </w:rPr>
              <w:t xml:space="preserve">(or at that time current) </w:t>
            </w:r>
            <w:r w:rsidRPr="007C078E">
              <w:rPr>
                <w:rFonts w:ascii="Arial" w:hAnsi="Arial" w:cs="Arial"/>
                <w:i/>
                <w:kern w:val="2"/>
              </w:rPr>
              <w:t>experience as a journalist in China, though she does not identify this experience as a source for her claims.</w:t>
            </w:r>
          </w:p>
        </w:tc>
      </w:tr>
    </w:tbl>
    <w:p w14:paraId="16FD480A" w14:textId="77777777" w:rsidR="008D7944" w:rsidRPr="00BD4844" w:rsidRDefault="008D7944" w:rsidP="00413212">
      <w:pPr>
        <w:pStyle w:val="Default"/>
        <w:contextualSpacing/>
        <w:rPr>
          <w:rFonts w:ascii="Times New Roman" w:hAnsi="Times New Roman" w:cs="Times New Roman"/>
          <w:color w:val="auto"/>
        </w:rPr>
      </w:pPr>
    </w:p>
    <w:p w14:paraId="238FA4EC" w14:textId="77777777" w:rsidR="00DF6BB3" w:rsidRPr="00BD4844" w:rsidRDefault="00DF6BB3" w:rsidP="00DF6BB3">
      <w:pPr>
        <w:pStyle w:val="lc4lettered"/>
        <w:spacing w:line="240" w:lineRule="auto"/>
      </w:pPr>
      <w:bookmarkStart w:id="16" w:name="_Hlk216767170"/>
      <w:r w:rsidRPr="00BD4844">
        <w:t xml:space="preserve">If claims are at least partly based on the authors’ own research, how robust is the evidence? (e.g. Are there methodological limitations or flaws in the methods employed? Do the methods include cross-checking or </w:t>
      </w:r>
      <w:r>
        <w:t>triangulating</w:t>
      </w:r>
      <w:r w:rsidRPr="00BD4844">
        <w:t xml:space="preserve"> accounts? What is the sample size and is it large enough to support the claims being made? Is there an adequately detailed account of data collection and analysis? Is there a summary of all data that is reported? Where appropriate, is illustrative evidence provided, such as direct quotations from individual research participants?)</w:t>
      </w:r>
    </w:p>
    <w:bookmarkEnd w:id="16"/>
    <w:p w14:paraId="4FD95B6F"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72A97D8" w14:textId="77777777" w:rsidTr="004356ED">
        <w:tc>
          <w:tcPr>
            <w:tcW w:w="10106" w:type="dxa"/>
          </w:tcPr>
          <w:p w14:paraId="65341B87" w14:textId="77777777" w:rsidR="00D21A01" w:rsidRPr="00673DAD" w:rsidRDefault="00D21A01" w:rsidP="00D21A01">
            <w:pPr>
              <w:pStyle w:val="Exercise-text"/>
              <w:tabs>
                <w:tab w:val="left" w:pos="506"/>
              </w:tabs>
              <w:suppressAutoHyphens/>
              <w:spacing w:line="240" w:lineRule="auto"/>
              <w:ind w:left="0" w:right="0"/>
              <w:rPr>
                <w:rFonts w:ascii="Arial" w:hAnsi="Arial" w:cs="Arial"/>
                <w:i/>
                <w:color w:val="auto"/>
                <w:kern w:val="2"/>
                <w:sz w:val="20"/>
                <w:szCs w:val="20"/>
              </w:rPr>
            </w:pPr>
            <w:r>
              <w:rPr>
                <w:rFonts w:ascii="Arial" w:hAnsi="Arial" w:cs="Arial"/>
                <w:i/>
                <w:color w:val="auto"/>
                <w:kern w:val="2"/>
                <w:sz w:val="20"/>
                <w:szCs w:val="20"/>
              </w:rPr>
              <w:t>The evidence seems</w:t>
            </w:r>
            <w:r w:rsidRPr="00673DAD">
              <w:rPr>
                <w:rFonts w:ascii="Arial" w:hAnsi="Arial" w:cs="Arial"/>
                <w:i/>
                <w:color w:val="auto"/>
                <w:kern w:val="2"/>
                <w:sz w:val="20"/>
                <w:szCs w:val="20"/>
              </w:rPr>
              <w:t xml:space="preserve"> implicitly robust, </w:t>
            </w:r>
            <w:r>
              <w:rPr>
                <w:rFonts w:ascii="Arial" w:hAnsi="Arial" w:cs="Arial"/>
                <w:i/>
                <w:color w:val="auto"/>
                <w:kern w:val="2"/>
                <w:sz w:val="20"/>
                <w:szCs w:val="20"/>
              </w:rPr>
              <w:t xml:space="preserve">as </w:t>
            </w:r>
            <w:r w:rsidRPr="00673DAD">
              <w:rPr>
                <w:rFonts w:ascii="Arial" w:hAnsi="Arial" w:cs="Arial"/>
                <w:i/>
                <w:color w:val="auto"/>
                <w:kern w:val="2"/>
                <w:sz w:val="20"/>
                <w:szCs w:val="20"/>
              </w:rPr>
              <w:t>there are indications that a careful study was carried out. However, the data drawn upon is rather und</w:t>
            </w:r>
            <w:r>
              <w:rPr>
                <w:rFonts w:ascii="Arial" w:hAnsi="Arial" w:cs="Arial"/>
                <w:i/>
                <w:color w:val="auto"/>
                <w:kern w:val="2"/>
                <w:sz w:val="20"/>
                <w:szCs w:val="20"/>
              </w:rPr>
              <w:t>erspecified, so it is difficult</w:t>
            </w:r>
            <w:r w:rsidRPr="00673DAD">
              <w:rPr>
                <w:rFonts w:ascii="Arial" w:hAnsi="Arial" w:cs="Arial"/>
                <w:i/>
                <w:color w:val="auto"/>
                <w:kern w:val="2"/>
                <w:sz w:val="20"/>
                <w:szCs w:val="20"/>
              </w:rPr>
              <w:t xml:space="preserve"> for the reader to be sure how robust the evidence is.</w:t>
            </w:r>
          </w:p>
          <w:p w14:paraId="1B1105CF" w14:textId="671FBE85" w:rsidR="00D21A01" w:rsidRPr="00673DAD" w:rsidRDefault="00D21A01" w:rsidP="00D21A01">
            <w:pPr>
              <w:pStyle w:val="Exercise-text"/>
              <w:tabs>
                <w:tab w:val="left" w:pos="506"/>
              </w:tabs>
              <w:suppressAutoHyphens/>
              <w:spacing w:line="240" w:lineRule="auto"/>
              <w:ind w:left="0" w:right="0"/>
              <w:rPr>
                <w:rFonts w:ascii="Arial" w:hAnsi="Arial" w:cs="Arial"/>
                <w:i/>
                <w:color w:val="auto"/>
                <w:kern w:val="2"/>
                <w:sz w:val="20"/>
                <w:szCs w:val="20"/>
              </w:rPr>
            </w:pPr>
            <w:r w:rsidRPr="00673DAD">
              <w:rPr>
                <w:rFonts w:ascii="Arial" w:hAnsi="Arial" w:cs="Arial"/>
                <w:i/>
                <w:color w:val="auto"/>
                <w:kern w:val="2"/>
                <w:sz w:val="20"/>
                <w:szCs w:val="20"/>
              </w:rPr>
              <w:t>In the first account (DD reporting the porter riot)</w:t>
            </w:r>
            <w:r w:rsidR="00F44BE4">
              <w:rPr>
                <w:rFonts w:ascii="Arial" w:hAnsi="Arial" w:cs="Arial"/>
                <w:i/>
                <w:color w:val="auto"/>
                <w:kern w:val="2"/>
                <w:sz w:val="20"/>
                <w:szCs w:val="20"/>
              </w:rPr>
              <w:t>,</w:t>
            </w:r>
            <w:r w:rsidRPr="00673DAD">
              <w:rPr>
                <w:rFonts w:ascii="Arial" w:hAnsi="Arial" w:cs="Arial"/>
                <w:i/>
                <w:color w:val="auto"/>
                <w:kern w:val="2"/>
                <w:sz w:val="20"/>
                <w:szCs w:val="20"/>
              </w:rPr>
              <w:t xml:space="preserve"> several examples are given to back the claims. However, the author’s discussion of the SMD coverage of the Honda riot does not have any examples at all, just her account of what the editors did to the story. If there was a space problem in the paper, she could have referred the reader to the part of her PhD thesis where th</w:t>
            </w:r>
            <w:r>
              <w:rPr>
                <w:rFonts w:ascii="Arial" w:hAnsi="Arial" w:cs="Arial"/>
                <w:i/>
                <w:color w:val="auto"/>
                <w:kern w:val="2"/>
                <w:sz w:val="20"/>
                <w:szCs w:val="20"/>
              </w:rPr>
              <w:t xml:space="preserve">is example is discussed, since I assume there is </w:t>
            </w:r>
            <w:r w:rsidRPr="00673DAD">
              <w:rPr>
                <w:rFonts w:ascii="Arial" w:hAnsi="Arial" w:cs="Arial"/>
                <w:i/>
                <w:color w:val="auto"/>
                <w:kern w:val="2"/>
                <w:sz w:val="20"/>
                <w:szCs w:val="20"/>
              </w:rPr>
              <w:t>more detail there.</w:t>
            </w:r>
          </w:p>
          <w:p w14:paraId="6095A011" w14:textId="200E4C8F" w:rsidR="008D7944" w:rsidRPr="00BD4844" w:rsidRDefault="00D21A01" w:rsidP="00D21A01">
            <w:pPr>
              <w:spacing w:line="240" w:lineRule="auto"/>
              <w:jc w:val="left"/>
              <w:rPr>
                <w:i/>
              </w:rPr>
            </w:pPr>
            <w:r w:rsidRPr="00673DAD">
              <w:rPr>
                <w:rFonts w:ascii="Arial" w:hAnsi="Arial" w:cs="Arial"/>
                <w:i/>
                <w:kern w:val="2"/>
              </w:rPr>
              <w:t xml:space="preserve">In some cases the backing is only implicit. For example, ‘The Editor-in-Chief deleted a lot of words and paragraphs, which he regarded as being politically dangerous in order to make the report safer’ (p.605). </w:t>
            </w:r>
            <w:r w:rsidR="00295350">
              <w:rPr>
                <w:rFonts w:ascii="Arial" w:hAnsi="Arial" w:cs="Arial"/>
                <w:i/>
                <w:kern w:val="2"/>
              </w:rPr>
              <w:t xml:space="preserve">However, </w:t>
            </w:r>
            <w:r w:rsidR="00295350" w:rsidRPr="00673DAD">
              <w:rPr>
                <w:rFonts w:ascii="Arial" w:hAnsi="Arial" w:cs="Arial"/>
                <w:i/>
                <w:kern w:val="2"/>
              </w:rPr>
              <w:t>she does not provide a</w:t>
            </w:r>
            <w:r w:rsidR="00E9750E">
              <w:rPr>
                <w:rFonts w:ascii="Arial" w:hAnsi="Arial" w:cs="Arial"/>
                <w:i/>
                <w:kern w:val="2"/>
              </w:rPr>
              <w:t>ny</w:t>
            </w:r>
            <w:r w:rsidR="00295350" w:rsidRPr="00673DAD">
              <w:rPr>
                <w:rFonts w:ascii="Arial" w:hAnsi="Arial" w:cs="Arial"/>
                <w:i/>
                <w:kern w:val="2"/>
              </w:rPr>
              <w:t xml:space="preserve"> quote from the Editor to support the claim</w:t>
            </w:r>
            <w:r w:rsidR="00295350">
              <w:rPr>
                <w:rFonts w:ascii="Arial" w:hAnsi="Arial" w:cs="Arial"/>
                <w:i/>
                <w:kern w:val="2"/>
              </w:rPr>
              <w:t>, even though</w:t>
            </w:r>
            <w:r w:rsidR="00295350" w:rsidRPr="00673DAD">
              <w:rPr>
                <w:rFonts w:ascii="Arial" w:hAnsi="Arial" w:cs="Arial"/>
                <w:i/>
                <w:kern w:val="2"/>
              </w:rPr>
              <w:t xml:space="preserve"> </w:t>
            </w:r>
            <w:r w:rsidR="00295350">
              <w:rPr>
                <w:rFonts w:ascii="Arial" w:hAnsi="Arial" w:cs="Arial"/>
                <w:i/>
                <w:kern w:val="2"/>
              </w:rPr>
              <w:t>s</w:t>
            </w:r>
            <w:r w:rsidR="00295350" w:rsidRPr="00673DAD">
              <w:rPr>
                <w:rFonts w:ascii="Arial" w:hAnsi="Arial" w:cs="Arial"/>
                <w:i/>
                <w:kern w:val="2"/>
              </w:rPr>
              <w:t xml:space="preserve">he </w:t>
            </w:r>
            <w:r w:rsidRPr="00673DAD">
              <w:rPr>
                <w:rFonts w:ascii="Arial" w:hAnsi="Arial" w:cs="Arial"/>
                <w:i/>
                <w:kern w:val="2"/>
              </w:rPr>
              <w:t>says in a note at the end of the paper that her research was supplemented by interviews</w:t>
            </w:r>
            <w:r w:rsidR="00E9750E">
              <w:rPr>
                <w:rFonts w:ascii="Arial" w:hAnsi="Arial" w:cs="Arial"/>
                <w:i/>
                <w:kern w:val="2"/>
              </w:rPr>
              <w:t xml:space="preserve">. </w:t>
            </w:r>
            <w:r w:rsidRPr="00673DAD">
              <w:rPr>
                <w:rFonts w:ascii="Arial" w:hAnsi="Arial" w:cs="Arial"/>
                <w:i/>
                <w:kern w:val="2"/>
              </w:rPr>
              <w:t xml:space="preserve">Another example is ‘The on-duty Editor-in-Chief, however, realized the angle, disagreed with the position of the headline, and believed the title should be from the government’s point of view’ (p.606). This claim of the Editor’s beliefs is not </w:t>
            </w:r>
            <w:r w:rsidR="00295350">
              <w:rPr>
                <w:rFonts w:ascii="Arial" w:hAnsi="Arial" w:cs="Arial"/>
                <w:i/>
                <w:kern w:val="2"/>
              </w:rPr>
              <w:t>backed up by</w:t>
            </w:r>
            <w:r w:rsidRPr="00673DAD">
              <w:rPr>
                <w:rFonts w:ascii="Arial" w:hAnsi="Arial" w:cs="Arial"/>
                <w:i/>
                <w:kern w:val="2"/>
              </w:rPr>
              <w:t xml:space="preserve"> any evidence, s</w:t>
            </w:r>
            <w:r>
              <w:rPr>
                <w:rFonts w:ascii="Arial" w:hAnsi="Arial" w:cs="Arial"/>
                <w:i/>
                <w:kern w:val="2"/>
              </w:rPr>
              <w:t xml:space="preserve">o we do not know if it is based on data </w:t>
            </w:r>
            <w:r w:rsidRPr="00673DAD">
              <w:rPr>
                <w:rFonts w:ascii="Arial" w:hAnsi="Arial" w:cs="Arial"/>
                <w:i/>
                <w:kern w:val="2"/>
              </w:rPr>
              <w:t xml:space="preserve">from her interviews or </w:t>
            </w:r>
            <w:r>
              <w:rPr>
                <w:rFonts w:ascii="Arial" w:hAnsi="Arial" w:cs="Arial"/>
                <w:i/>
                <w:kern w:val="2"/>
              </w:rPr>
              <w:t>is just her opinion. An indication</w:t>
            </w:r>
            <w:r w:rsidRPr="00673DAD">
              <w:rPr>
                <w:rFonts w:ascii="Arial" w:hAnsi="Arial" w:cs="Arial"/>
                <w:i/>
                <w:kern w:val="2"/>
              </w:rPr>
              <w:t xml:space="preserve"> th</w:t>
            </w:r>
            <w:r>
              <w:rPr>
                <w:rFonts w:ascii="Arial" w:hAnsi="Arial" w:cs="Arial"/>
                <w:i/>
                <w:kern w:val="2"/>
              </w:rPr>
              <w:t>at she did have such evidence is in her account</w:t>
            </w:r>
            <w:r w:rsidRPr="00673DAD">
              <w:rPr>
                <w:rFonts w:ascii="Arial" w:hAnsi="Arial" w:cs="Arial"/>
                <w:i/>
                <w:kern w:val="2"/>
              </w:rPr>
              <w:t xml:space="preserve"> </w:t>
            </w:r>
            <w:r>
              <w:rPr>
                <w:rFonts w:ascii="Arial" w:hAnsi="Arial" w:cs="Arial"/>
                <w:i/>
                <w:kern w:val="2"/>
              </w:rPr>
              <w:t>(</w:t>
            </w:r>
            <w:r w:rsidRPr="00673DAD">
              <w:rPr>
                <w:rFonts w:ascii="Arial" w:hAnsi="Arial" w:cs="Arial"/>
                <w:i/>
                <w:kern w:val="2"/>
              </w:rPr>
              <w:t>top of page 607)</w:t>
            </w:r>
            <w:r>
              <w:rPr>
                <w:rFonts w:ascii="Arial" w:hAnsi="Arial" w:cs="Arial"/>
                <w:i/>
                <w:kern w:val="2"/>
              </w:rPr>
              <w:t>, where she notes</w:t>
            </w:r>
            <w:r w:rsidRPr="00673DAD">
              <w:rPr>
                <w:rFonts w:ascii="Arial" w:hAnsi="Arial" w:cs="Arial"/>
                <w:i/>
                <w:kern w:val="2"/>
              </w:rPr>
              <w:t xml:space="preserve"> that two editors kept speaking on the phone about the headline. This suggests she had spoken to at least one of the people involved.</w:t>
            </w:r>
          </w:p>
        </w:tc>
      </w:tr>
    </w:tbl>
    <w:p w14:paraId="68103A58" w14:textId="77777777" w:rsidR="008D7944" w:rsidRPr="00BD4844" w:rsidRDefault="008D7944" w:rsidP="00413212">
      <w:pPr>
        <w:pStyle w:val="Default"/>
        <w:contextualSpacing/>
        <w:rPr>
          <w:rFonts w:ascii="Times New Roman" w:hAnsi="Times New Roman" w:cs="Times New Roman"/>
          <w:color w:val="auto"/>
        </w:rPr>
      </w:pPr>
    </w:p>
    <w:p w14:paraId="246A9854" w14:textId="77777777" w:rsidR="00DF6BB3" w:rsidRPr="00BD4844" w:rsidRDefault="00DF6BB3" w:rsidP="00DF6BB3">
      <w:pPr>
        <w:pStyle w:val="lc4lettered"/>
        <w:spacing w:line="240" w:lineRule="auto"/>
      </w:pPr>
      <w:bookmarkStart w:id="17" w:name="_Hlk216767185"/>
      <w:r w:rsidRPr="00BD4844">
        <w:t xml:space="preserve">Are sources of backing for claims consistent with the degree of certainty and the degree of generalization? (e.g. Is there sufficient evidence </w:t>
      </w:r>
      <w:r>
        <w:t xml:space="preserve">from the </w:t>
      </w:r>
      <w:r w:rsidRPr="00BD4844">
        <w:t>authors’ own research</w:t>
      </w:r>
      <w:r>
        <w:t xml:space="preserve"> or</w:t>
      </w:r>
      <w:r w:rsidRPr="00BD4844">
        <w:t xml:space="preserve"> practice, or illustrative evidence from the literature to </w:t>
      </w:r>
      <w:r>
        <w:t>warrant</w:t>
      </w:r>
      <w:r w:rsidRPr="00BD4844">
        <w:t xml:space="preserve"> claims made with a high degree of certainty? Is there sufficient illustrative evidence from other contexts to support claims entailing extensive generalization?)</w:t>
      </w:r>
    </w:p>
    <w:bookmarkEnd w:id="17"/>
    <w:p w14:paraId="48F389F0"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3EF2A72" w14:textId="77777777" w:rsidTr="004356ED">
        <w:tc>
          <w:tcPr>
            <w:tcW w:w="10106" w:type="dxa"/>
          </w:tcPr>
          <w:p w14:paraId="41FF8DC9" w14:textId="691BD7F9" w:rsidR="008D7944" w:rsidRPr="00BD4844" w:rsidRDefault="00D20A1E" w:rsidP="00413212">
            <w:pPr>
              <w:spacing w:line="240" w:lineRule="auto"/>
              <w:jc w:val="left"/>
              <w:rPr>
                <w:i/>
              </w:rPr>
            </w:pPr>
            <w:r w:rsidRPr="00AC6C99">
              <w:rPr>
                <w:rFonts w:ascii="Arial" w:hAnsi="Arial" w:cs="Arial"/>
                <w:i/>
                <w:kern w:val="2"/>
              </w:rPr>
              <w:t xml:space="preserve">Overall, the explicit backing for claims is not fully consistent with the degree of certainty or the degree of generalization. It is not clear that the sources she takes to be entirely reliable in presenting </w:t>
            </w:r>
            <w:r w:rsidRPr="00AC6C99">
              <w:rPr>
                <w:rFonts w:ascii="Arial" w:hAnsi="Arial" w:cs="Arial"/>
                <w:i/>
                <w:iCs/>
                <w:kern w:val="2"/>
              </w:rPr>
              <w:t xml:space="preserve">the ‘facts’ </w:t>
            </w:r>
            <w:r>
              <w:rPr>
                <w:rFonts w:ascii="Arial" w:hAnsi="Arial" w:cs="Arial"/>
                <w:i/>
                <w:kern w:val="2"/>
              </w:rPr>
              <w:t>could really be that reliable –</w:t>
            </w:r>
            <w:r w:rsidRPr="00AC6C99">
              <w:rPr>
                <w:rFonts w:ascii="Arial" w:hAnsi="Arial" w:cs="Arial"/>
                <w:i/>
                <w:kern w:val="2"/>
              </w:rPr>
              <w:t xml:space="preserve"> e.g. journalists saying what happened in an incide</w:t>
            </w:r>
            <w:r>
              <w:rPr>
                <w:rFonts w:ascii="Arial" w:hAnsi="Arial" w:cs="Arial"/>
                <w:i/>
                <w:kern w:val="2"/>
              </w:rPr>
              <w:t>nt, when they were not there. A</w:t>
            </w:r>
            <w:r w:rsidRPr="00AC6C99">
              <w:rPr>
                <w:rFonts w:ascii="Arial" w:hAnsi="Arial" w:cs="Arial"/>
                <w:i/>
                <w:kern w:val="2"/>
              </w:rPr>
              <w:t>lso</w:t>
            </w:r>
            <w:r>
              <w:rPr>
                <w:rFonts w:ascii="Arial" w:hAnsi="Arial" w:cs="Arial"/>
                <w:i/>
                <w:kern w:val="2"/>
              </w:rPr>
              <w:t>, I</w:t>
            </w:r>
            <w:r w:rsidRPr="00AC6C99">
              <w:rPr>
                <w:rFonts w:ascii="Arial" w:hAnsi="Arial" w:cs="Arial"/>
                <w:i/>
                <w:kern w:val="2"/>
              </w:rPr>
              <w:t xml:space="preserve"> cannot be entirely sure that those interviewed told the author everything about th</w:t>
            </w:r>
            <w:r>
              <w:rPr>
                <w:rFonts w:ascii="Arial" w:hAnsi="Arial" w:cs="Arial"/>
                <w:i/>
                <w:kern w:val="2"/>
              </w:rPr>
              <w:t>e way the text was put together</w:t>
            </w:r>
            <w:r w:rsidRPr="00AC6C99">
              <w:rPr>
                <w:rFonts w:ascii="Arial" w:hAnsi="Arial" w:cs="Arial"/>
                <w:i/>
                <w:kern w:val="2"/>
              </w:rPr>
              <w:t xml:space="preserve"> (e.g. an editor who wants to express a message about the process of self-censorship might not mention that some of the reporters are biased in their coverage, so that some of the changes made are actually to ensure better journalism, not just to dampen down ‘the truth’).</w:t>
            </w:r>
          </w:p>
        </w:tc>
      </w:tr>
    </w:tbl>
    <w:p w14:paraId="093C0367" w14:textId="77777777" w:rsidR="008D7944" w:rsidRPr="00BD4844" w:rsidRDefault="008D7944" w:rsidP="00413212">
      <w:pPr>
        <w:spacing w:line="240" w:lineRule="auto"/>
      </w:pPr>
    </w:p>
    <w:p w14:paraId="5E5B2B6E" w14:textId="0B5C873F" w:rsidR="008D7944" w:rsidRPr="008D7944" w:rsidRDefault="008D7944" w:rsidP="00413212">
      <w:pPr>
        <w:pStyle w:val="Numbers"/>
        <w:spacing w:line="240" w:lineRule="auto"/>
        <w:rPr>
          <w:b/>
          <w:bCs/>
        </w:rPr>
      </w:pPr>
      <w:r w:rsidRPr="008D7944">
        <w:rPr>
          <w:b/>
          <w:bCs/>
        </w:rPr>
        <w:t>How effectively does any theoretical orientation link with these claims?</w:t>
      </w:r>
    </w:p>
    <w:p w14:paraId="472811F5" w14:textId="77777777" w:rsidR="00DF6BB3" w:rsidRPr="00BD4844" w:rsidRDefault="00DF6BB3" w:rsidP="00DF6BB3">
      <w:pPr>
        <w:pStyle w:val="lc5lettered"/>
        <w:spacing w:line="240" w:lineRule="auto"/>
      </w:pPr>
      <w:bookmarkStart w:id="18" w:name="_Hlk216767203"/>
      <w:r w:rsidRPr="00BD4844">
        <w:t xml:space="preserve">How explicit are the authors about any theoretical orientation or conceptual framework? (e.g. Is there a conceptual framework guiding the </w:t>
      </w:r>
      <w:r>
        <w:t>generation of the data</w:t>
      </w:r>
      <w:r w:rsidRPr="00BD4844">
        <w:t xml:space="preserve">? Is a conceptual framework selected after the data </w:t>
      </w:r>
      <w:r>
        <w:t>generation</w:t>
      </w:r>
      <w:r w:rsidRPr="00BD4844">
        <w:t xml:space="preserve"> to guide analysis? Is there a largely implicit theoretical orientation?)</w:t>
      </w:r>
    </w:p>
    <w:bookmarkEnd w:id="18"/>
    <w:p w14:paraId="4CF83DC7" w14:textId="77777777" w:rsidR="008D7944" w:rsidRPr="00BD4844" w:rsidRDefault="008D7944" w:rsidP="00413212">
      <w:pPr>
        <w:pStyle w:val="Default"/>
        <w:contextualSpacing/>
        <w:rPr>
          <w:rFonts w:ascii="Times New Roman" w:hAnsi="Times New Roman" w:cs="Times New Roman"/>
          <w:color w:val="auto"/>
        </w:rPr>
      </w:pPr>
    </w:p>
    <w:tbl>
      <w:tblPr>
        <w:tblStyle w:val="TableGrid"/>
        <w:tblW w:w="0" w:type="auto"/>
        <w:tblLook w:val="01E0" w:firstRow="1" w:lastRow="1" w:firstColumn="1" w:lastColumn="1" w:noHBand="0" w:noVBand="0"/>
      </w:tblPr>
      <w:tblGrid>
        <w:gridCol w:w="9016"/>
      </w:tblGrid>
      <w:tr w:rsidR="008D7944" w:rsidRPr="00BD4844" w14:paraId="04F75771" w14:textId="77777777" w:rsidTr="004356ED">
        <w:tc>
          <w:tcPr>
            <w:tcW w:w="10106" w:type="dxa"/>
          </w:tcPr>
          <w:p w14:paraId="6A66CDF0" w14:textId="47DCD174" w:rsidR="008D7944" w:rsidRPr="00BD4844" w:rsidRDefault="00A94A5D" w:rsidP="00413212">
            <w:pPr>
              <w:spacing w:line="240" w:lineRule="auto"/>
              <w:jc w:val="left"/>
              <w:rPr>
                <w:i/>
              </w:rPr>
            </w:pPr>
            <w:r w:rsidRPr="00A608E2">
              <w:rPr>
                <w:rFonts w:ascii="Arial" w:hAnsi="Arial" w:cs="Arial"/>
                <w:i/>
                <w:kern w:val="2"/>
              </w:rPr>
              <w:t>The author is not sufficiently explicit about her theoretical orientation or conceptual framework. She alludes to three theoretical notions (Fairclough’s, Gramsci’s and Van Dijk’s)</w:t>
            </w:r>
            <w:r w:rsidR="00F44BE4">
              <w:rPr>
                <w:rFonts w:ascii="Arial" w:hAnsi="Arial" w:cs="Arial"/>
                <w:i/>
                <w:kern w:val="2"/>
              </w:rPr>
              <w:t>,</w:t>
            </w:r>
            <w:r w:rsidRPr="00A608E2">
              <w:rPr>
                <w:rFonts w:ascii="Arial" w:hAnsi="Arial" w:cs="Arial"/>
                <w:i/>
                <w:kern w:val="2"/>
              </w:rPr>
              <w:t xml:space="preserve"> but none are developed in the paper, so it is not possible to tell how they relate to her work.</w:t>
            </w:r>
          </w:p>
        </w:tc>
      </w:tr>
    </w:tbl>
    <w:p w14:paraId="1FE24911" w14:textId="77777777" w:rsidR="008D7944" w:rsidRPr="00BD4844" w:rsidRDefault="008D7944" w:rsidP="00413212">
      <w:pPr>
        <w:pStyle w:val="Default"/>
        <w:contextualSpacing/>
        <w:rPr>
          <w:rFonts w:ascii="Times New Roman" w:hAnsi="Times New Roman" w:cs="Times New Roman"/>
          <w:color w:val="auto"/>
        </w:rPr>
      </w:pPr>
    </w:p>
    <w:p w14:paraId="545D0529" w14:textId="77777777" w:rsidR="00DF6BB3" w:rsidRPr="00BD4844" w:rsidRDefault="00DF6BB3" w:rsidP="00DF6BB3">
      <w:pPr>
        <w:pStyle w:val="lc5lettered"/>
        <w:spacing w:line="240" w:lineRule="auto"/>
      </w:pPr>
      <w:bookmarkStart w:id="19" w:name="_Hlk216767218"/>
      <w:r w:rsidRPr="00BD4844">
        <w:lastRenderedPageBreak/>
        <w:t xml:space="preserve">What </w:t>
      </w:r>
      <w:r w:rsidRPr="00FE75AC">
        <w:rPr>
          <w:i/>
          <w:iCs/>
        </w:rPr>
        <w:t>assumptions</w:t>
      </w:r>
      <w:r w:rsidRPr="00B5610D">
        <w:t xml:space="preserve"> </w:t>
      </w:r>
      <w:r w:rsidRPr="00BD4844">
        <w:t>does any explicit or implicit theoretical orientation entail that might affect the authors’ claims? (e.g. Does a particular perspective focus attention on some aspects and under-emphasize others? If more than one perspective is used, how coherently do the different perspectives relate to each other?)</w:t>
      </w:r>
    </w:p>
    <w:bookmarkEnd w:id="19"/>
    <w:p w14:paraId="46F83A08"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7EB69BD" w14:textId="77777777" w:rsidTr="004356ED">
        <w:tc>
          <w:tcPr>
            <w:tcW w:w="10106" w:type="dxa"/>
          </w:tcPr>
          <w:p w14:paraId="3BD72677" w14:textId="578490E9" w:rsidR="008D7944" w:rsidRPr="00BD4844" w:rsidRDefault="00A94A5D" w:rsidP="00393436">
            <w:pPr>
              <w:spacing w:line="240" w:lineRule="auto"/>
              <w:rPr>
                <w:i/>
              </w:rPr>
            </w:pPr>
            <w:r w:rsidRPr="00A608E2">
              <w:rPr>
                <w:rFonts w:ascii="Arial" w:hAnsi="Arial" w:cs="Arial"/>
                <w:i/>
                <w:kern w:val="2"/>
              </w:rPr>
              <w:t>It is not possible to judge this matter, because too little information is given about the theories. For instance, there are mentions of p</w:t>
            </w:r>
            <w:r>
              <w:rPr>
                <w:rFonts w:ascii="Arial" w:hAnsi="Arial" w:cs="Arial"/>
                <w:i/>
                <w:kern w:val="2"/>
              </w:rPr>
              <w:t>ower as a significant dynamic</w:t>
            </w:r>
            <w:r w:rsidR="00E22F90">
              <w:rPr>
                <w:rFonts w:ascii="Arial" w:hAnsi="Arial" w:cs="Arial"/>
                <w:i/>
                <w:kern w:val="2"/>
              </w:rPr>
              <w:t>, e.g. ‘The importance of controlling news discourse in power struggles and in maintaining power leads to competition for power over media discourse’ (p.594). However, she does not define ‘power’ for this context, nor ‘discourse’, and she does not offer an account of how discourse reflects or influences power struggles</w:t>
            </w:r>
            <w:r w:rsidR="00393436">
              <w:rPr>
                <w:rFonts w:ascii="Arial" w:hAnsi="Arial" w:cs="Arial"/>
                <w:i/>
                <w:kern w:val="2"/>
              </w:rPr>
              <w:t xml:space="preserve"> generally or in the specific context of news reports. Therefore, it is </w:t>
            </w:r>
            <w:r w:rsidRPr="00A608E2">
              <w:rPr>
                <w:rFonts w:ascii="Arial" w:hAnsi="Arial" w:cs="Arial"/>
                <w:i/>
                <w:kern w:val="2"/>
              </w:rPr>
              <w:t xml:space="preserve">not possible to establish how </w:t>
            </w:r>
            <w:r w:rsidR="00393436">
              <w:rPr>
                <w:rFonts w:ascii="Arial" w:hAnsi="Arial" w:cs="Arial"/>
                <w:i/>
                <w:kern w:val="2"/>
              </w:rPr>
              <w:t>her</w:t>
            </w:r>
            <w:r w:rsidRPr="00A608E2">
              <w:rPr>
                <w:rFonts w:ascii="Arial" w:hAnsi="Arial" w:cs="Arial"/>
                <w:i/>
                <w:kern w:val="2"/>
              </w:rPr>
              <w:t xml:space="preserve"> theoretical orientation affects the claims.</w:t>
            </w:r>
          </w:p>
        </w:tc>
      </w:tr>
    </w:tbl>
    <w:p w14:paraId="2D444E94" w14:textId="77777777" w:rsidR="008D7944" w:rsidRPr="00BD4844" w:rsidRDefault="008D7944" w:rsidP="00413212">
      <w:pPr>
        <w:spacing w:line="240" w:lineRule="auto"/>
      </w:pPr>
    </w:p>
    <w:p w14:paraId="51354300" w14:textId="77777777" w:rsidR="00DF6BB3" w:rsidRPr="00BD4844" w:rsidRDefault="00DF6BB3" w:rsidP="00DF6BB3">
      <w:pPr>
        <w:pStyle w:val="lc5lettered"/>
        <w:spacing w:line="240" w:lineRule="auto"/>
      </w:pPr>
      <w:bookmarkStart w:id="20" w:name="_Hlk216767233"/>
      <w:r w:rsidRPr="00BD4844">
        <w:t>What are the key</w:t>
      </w:r>
      <w:r w:rsidRPr="00B5610D">
        <w:t xml:space="preserve"> </w:t>
      </w:r>
      <w:r w:rsidRPr="00FE75AC">
        <w:rPr>
          <w:i/>
          <w:iCs/>
        </w:rPr>
        <w:t>concepts</w:t>
      </w:r>
      <w:r w:rsidRPr="00B5610D">
        <w:t xml:space="preserve"> </w:t>
      </w:r>
      <w:r w:rsidRPr="00BD4844">
        <w:t>underpinning any explicit or implicit theoretical orientation? (e.g. Are they listed? Are they stipulatively defined? Are concepts mutually compatible? Is the use of concepts consistent? Is the use of concepts congruent with others’ use of the same concepts?)</w:t>
      </w:r>
    </w:p>
    <w:bookmarkEnd w:id="20"/>
    <w:p w14:paraId="5269E8A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F6488CE" w14:textId="77777777" w:rsidTr="004356ED">
        <w:tc>
          <w:tcPr>
            <w:tcW w:w="10106" w:type="dxa"/>
          </w:tcPr>
          <w:p w14:paraId="440E9B31" w14:textId="4AE21AC0" w:rsidR="008D7944" w:rsidRPr="00BD4844" w:rsidRDefault="00A94A5D" w:rsidP="00413212">
            <w:pPr>
              <w:spacing w:line="240" w:lineRule="auto"/>
              <w:jc w:val="left"/>
              <w:rPr>
                <w:i/>
              </w:rPr>
            </w:pPr>
            <w:r w:rsidRPr="00A608E2">
              <w:rPr>
                <w:rFonts w:ascii="Arial" w:hAnsi="Arial" w:cs="Arial"/>
                <w:i/>
                <w:kern w:val="2"/>
              </w:rPr>
              <w:t>The concept ‘war of position’ (Gramsci), and allusions to Van Dijk’s and Fairclough’s work are given, but not defined/explained, so I cannot judge whether any of the concepts associated with these ideas underpin the claims in the paper.</w:t>
            </w:r>
          </w:p>
        </w:tc>
      </w:tr>
    </w:tbl>
    <w:p w14:paraId="4EE13727" w14:textId="77777777" w:rsidR="008D7944" w:rsidRPr="00BD4844" w:rsidRDefault="008D7944" w:rsidP="00413212">
      <w:pPr>
        <w:spacing w:line="240" w:lineRule="auto"/>
        <w:rPr>
          <w:bCs/>
        </w:rPr>
      </w:pPr>
    </w:p>
    <w:p w14:paraId="7E01A2C6" w14:textId="77777777" w:rsidR="00DF6BB3" w:rsidRPr="00BD4844" w:rsidRDefault="00DF6BB3" w:rsidP="00DF6BB3">
      <w:pPr>
        <w:pStyle w:val="lc5lettered"/>
        <w:spacing w:line="240" w:lineRule="auto"/>
      </w:pPr>
      <w:bookmarkStart w:id="21" w:name="_Hlk216767248"/>
      <w:r w:rsidRPr="00BD4844">
        <w:t>How convincing are any diagrams presenting relationships between concepts? (e.g. Are all components included? Are all components clearly labelled? Is the relationship between components clear? Are links hierarchical? Causal? Sequential? Is the purpose and direction of arrows convincing?)</w:t>
      </w:r>
    </w:p>
    <w:bookmarkEnd w:id="21"/>
    <w:p w14:paraId="7650E4C6"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62E49EB" w14:textId="77777777" w:rsidTr="004356ED">
        <w:tc>
          <w:tcPr>
            <w:tcW w:w="10106" w:type="dxa"/>
          </w:tcPr>
          <w:p w14:paraId="18656DB4" w14:textId="7D5C2082" w:rsidR="008D7944" w:rsidRPr="00BD4844" w:rsidRDefault="00F56325" w:rsidP="00413212">
            <w:pPr>
              <w:spacing w:line="240" w:lineRule="auto"/>
              <w:jc w:val="left"/>
              <w:rPr>
                <w:i/>
              </w:rPr>
            </w:pPr>
            <w:r>
              <w:rPr>
                <w:rFonts w:ascii="Arial" w:hAnsi="Arial" w:cs="Arial"/>
                <w:i/>
              </w:rPr>
              <w:t>Not applicable – no theoretical diagram is provided as no theorization of power or power relations is attempted</w:t>
            </w:r>
            <w:r w:rsidR="00F44BE4">
              <w:rPr>
                <w:rFonts w:ascii="Arial" w:hAnsi="Arial" w:cs="Arial"/>
                <w:i/>
              </w:rPr>
              <w:t>.</w:t>
            </w:r>
          </w:p>
        </w:tc>
      </w:tr>
    </w:tbl>
    <w:p w14:paraId="38D66056" w14:textId="77777777" w:rsidR="008D7944" w:rsidRPr="00BD4844" w:rsidRDefault="008D7944" w:rsidP="00413212">
      <w:pPr>
        <w:spacing w:line="240" w:lineRule="auto"/>
        <w:ind w:left="360" w:hanging="360"/>
      </w:pPr>
    </w:p>
    <w:p w14:paraId="16DC8553" w14:textId="77777777" w:rsidR="00DF6BB3" w:rsidRPr="00BD4844" w:rsidRDefault="00DF6BB3" w:rsidP="00DF6BB3">
      <w:pPr>
        <w:pStyle w:val="lc5lettered"/>
        <w:spacing w:line="240" w:lineRule="auto"/>
        <w:rPr>
          <w:lang w:eastAsia="en-GB"/>
        </w:rPr>
      </w:pPr>
      <w:bookmarkStart w:id="22" w:name="_Hlk216767263"/>
      <w:r w:rsidRPr="00BD4844">
        <w:rPr>
          <w:lang w:eastAsia="en-GB"/>
        </w:rPr>
        <w:t xml:space="preserve">Do the authors justify their choice of theoretical orientation and if so, how? (e.g. </w:t>
      </w:r>
      <w:r>
        <w:t>b</w:t>
      </w:r>
      <w:r w:rsidRPr="00BD4844">
        <w:t>y referring to illustrative empirical evidence from the literature that suggests the</w:t>
      </w:r>
      <w:r w:rsidRPr="00BD4844">
        <w:rPr>
          <w:lang w:eastAsia="en-GB"/>
        </w:rPr>
        <w:t xml:space="preserve"> theorization captures an important feature of the phenomenon? </w:t>
      </w:r>
      <w:r>
        <w:rPr>
          <w:lang w:eastAsia="en-GB"/>
        </w:rPr>
        <w:t xml:space="preserve">By referring </w:t>
      </w:r>
      <w:r w:rsidRPr="00BD4844">
        <w:rPr>
          <w:lang w:eastAsia="en-GB"/>
        </w:rPr>
        <w:t>to landmark texts adopting this orientation?)</w:t>
      </w:r>
    </w:p>
    <w:bookmarkEnd w:id="22"/>
    <w:p w14:paraId="4BBCF3E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1F7C87A" w14:textId="77777777" w:rsidTr="004356ED">
        <w:tc>
          <w:tcPr>
            <w:tcW w:w="10106" w:type="dxa"/>
          </w:tcPr>
          <w:p w14:paraId="2AE518DE" w14:textId="52582578" w:rsidR="008D7944" w:rsidRPr="00BD4844" w:rsidRDefault="00F56325" w:rsidP="00F56325">
            <w:pPr>
              <w:spacing w:line="240" w:lineRule="auto"/>
              <w:jc w:val="left"/>
              <w:rPr>
                <w:i/>
              </w:rPr>
            </w:pPr>
            <w:r>
              <w:rPr>
                <w:rFonts w:ascii="Arial" w:hAnsi="Arial" w:cs="Arial"/>
                <w:i/>
              </w:rPr>
              <w:t>The author does not justify the choice of any theoretical orientation, despite construing the production of media discourse as a ‘site of power contest’ (p594)</w:t>
            </w:r>
            <w:r w:rsidR="00F44BE4">
              <w:rPr>
                <w:rFonts w:ascii="Arial" w:hAnsi="Arial" w:cs="Arial"/>
                <w:i/>
              </w:rPr>
              <w:t>.</w:t>
            </w:r>
          </w:p>
        </w:tc>
      </w:tr>
    </w:tbl>
    <w:p w14:paraId="09D2C345" w14:textId="77777777" w:rsidR="008D7944" w:rsidRPr="00BD4844" w:rsidRDefault="008D7944" w:rsidP="00413212">
      <w:pPr>
        <w:pStyle w:val="Default"/>
        <w:contextualSpacing/>
        <w:rPr>
          <w:rFonts w:ascii="Times New Roman" w:hAnsi="Times New Roman" w:cs="Times New Roman"/>
          <w:color w:val="auto"/>
        </w:rPr>
      </w:pPr>
    </w:p>
    <w:p w14:paraId="7599E476" w14:textId="2BD0593A" w:rsidR="008D7944" w:rsidRPr="00131A8A" w:rsidRDefault="008D7944" w:rsidP="00413212">
      <w:pPr>
        <w:pStyle w:val="Numbers"/>
        <w:spacing w:line="240" w:lineRule="auto"/>
        <w:rPr>
          <w:b/>
          <w:bCs/>
        </w:rPr>
      </w:pPr>
      <w:r w:rsidRPr="00131A8A">
        <w:rPr>
          <w:b/>
          <w:bCs/>
        </w:rPr>
        <w:t>To what extent does any value stance adopted affect claims?</w:t>
      </w:r>
    </w:p>
    <w:p w14:paraId="43B71137" w14:textId="77777777" w:rsidR="00DF6BB3" w:rsidRPr="00BD4844" w:rsidRDefault="00DF6BB3" w:rsidP="00DF6BB3">
      <w:pPr>
        <w:pStyle w:val="lc6lettered"/>
        <w:spacing w:line="240" w:lineRule="auto"/>
      </w:pPr>
      <w:bookmarkStart w:id="23" w:name="_Hlk216767281"/>
      <w:r w:rsidRPr="00BD4844">
        <w:t xml:space="preserve">How explicit are the authors about any value stance connected with the phenomena? (e.g. </w:t>
      </w:r>
      <w:r>
        <w:t xml:space="preserve">indicating a </w:t>
      </w:r>
      <w:r w:rsidRPr="00BD4844">
        <w:t>relatively impartial</w:t>
      </w:r>
      <w:r>
        <w:t xml:space="preserve"> stance? A</w:t>
      </w:r>
      <w:r w:rsidRPr="00BD4844">
        <w:t xml:space="preserve"> critical </w:t>
      </w:r>
      <w:r>
        <w:t>one? A</w:t>
      </w:r>
      <w:r w:rsidRPr="00BD4844">
        <w:t xml:space="preserve"> positive </w:t>
      </w:r>
      <w:r>
        <w:t>one</w:t>
      </w:r>
      <w:r w:rsidRPr="00BD4844">
        <w:t>? Is this stance informed by a particular ideology? Is it adopted before or after data collection?)</w:t>
      </w:r>
    </w:p>
    <w:bookmarkEnd w:id="23"/>
    <w:p w14:paraId="119963D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C5B9775" w14:textId="77777777" w:rsidTr="004356ED">
        <w:tc>
          <w:tcPr>
            <w:tcW w:w="10106" w:type="dxa"/>
          </w:tcPr>
          <w:p w14:paraId="7D1D91E0" w14:textId="391E3853" w:rsidR="004D3302" w:rsidRDefault="00F56325" w:rsidP="00F56325">
            <w:pPr>
              <w:spacing w:line="240" w:lineRule="auto"/>
              <w:jc w:val="left"/>
              <w:rPr>
                <w:rFonts w:ascii="Arial" w:hAnsi="Arial" w:cs="Arial"/>
                <w:i/>
                <w:kern w:val="2"/>
              </w:rPr>
            </w:pPr>
            <w:r w:rsidRPr="007429DF">
              <w:rPr>
                <w:rFonts w:ascii="Arial" w:hAnsi="Arial" w:cs="Arial"/>
                <w:i/>
                <w:kern w:val="2"/>
              </w:rPr>
              <w:t xml:space="preserve">The author is not explicit about her value stance. </w:t>
            </w:r>
            <w:r w:rsidR="004D3302" w:rsidRPr="007429DF">
              <w:rPr>
                <w:rFonts w:ascii="Arial" w:hAnsi="Arial" w:cs="Arial"/>
                <w:i/>
                <w:kern w:val="2"/>
              </w:rPr>
              <w:t>She m</w:t>
            </w:r>
            <w:r w:rsidR="004D3302">
              <w:rPr>
                <w:rFonts w:ascii="Arial" w:hAnsi="Arial" w:cs="Arial"/>
                <w:i/>
                <w:kern w:val="2"/>
              </w:rPr>
              <w:t>ight</w:t>
            </w:r>
            <w:r w:rsidR="004D3302" w:rsidRPr="007429DF">
              <w:rPr>
                <w:rFonts w:ascii="Arial" w:hAnsi="Arial" w:cs="Arial"/>
                <w:i/>
                <w:kern w:val="2"/>
              </w:rPr>
              <w:t xml:space="preserve"> assume that her values do not need defending because they are widely shared Western liberal </w:t>
            </w:r>
            <w:r w:rsidR="007B0C3A">
              <w:rPr>
                <w:rFonts w:ascii="Arial" w:hAnsi="Arial" w:cs="Arial"/>
                <w:i/>
                <w:kern w:val="2"/>
              </w:rPr>
              <w:t>one</w:t>
            </w:r>
            <w:r w:rsidR="004D3302" w:rsidRPr="007429DF">
              <w:rPr>
                <w:rFonts w:ascii="Arial" w:hAnsi="Arial" w:cs="Arial"/>
                <w:i/>
                <w:kern w:val="2"/>
              </w:rPr>
              <w:t>s</w:t>
            </w:r>
            <w:r w:rsidR="004D3302">
              <w:rPr>
                <w:rFonts w:ascii="Arial" w:hAnsi="Arial" w:cs="Arial"/>
                <w:i/>
                <w:kern w:val="2"/>
              </w:rPr>
              <w:t>.</w:t>
            </w:r>
            <w:r w:rsidR="004D3302" w:rsidRPr="007429DF">
              <w:rPr>
                <w:rFonts w:ascii="Arial" w:hAnsi="Arial" w:cs="Arial"/>
                <w:i/>
                <w:kern w:val="2"/>
              </w:rPr>
              <w:t xml:space="preserve"> </w:t>
            </w:r>
          </w:p>
          <w:p w14:paraId="42BBF0E6" w14:textId="21D67954" w:rsidR="00F56325" w:rsidRDefault="004D3302" w:rsidP="00F56325">
            <w:pPr>
              <w:spacing w:line="240" w:lineRule="auto"/>
              <w:jc w:val="left"/>
              <w:rPr>
                <w:rFonts w:ascii="Arial" w:hAnsi="Arial" w:cs="Arial"/>
                <w:i/>
                <w:kern w:val="2"/>
              </w:rPr>
            </w:pPr>
            <w:r>
              <w:rPr>
                <w:rFonts w:ascii="Arial" w:hAnsi="Arial" w:cs="Arial"/>
                <w:i/>
                <w:kern w:val="2"/>
              </w:rPr>
              <w:t>W</w:t>
            </w:r>
            <w:r w:rsidR="00F56325" w:rsidRPr="007429DF">
              <w:rPr>
                <w:rFonts w:ascii="Arial" w:hAnsi="Arial" w:cs="Arial"/>
                <w:i/>
                <w:kern w:val="2"/>
              </w:rPr>
              <w:t>ithout certain values about the importance of the ‘facts’ (see 2d above) she probably would not have researched this topic at all. Furthermore, it is implicit in her account that self-censorship is a good thing.</w:t>
            </w:r>
          </w:p>
          <w:p w14:paraId="17648049" w14:textId="5F4D8CA4" w:rsidR="004D3302" w:rsidRDefault="00CA2BC4" w:rsidP="00F56325">
            <w:pPr>
              <w:spacing w:line="240" w:lineRule="auto"/>
              <w:jc w:val="left"/>
              <w:rPr>
                <w:rFonts w:ascii="Arial" w:hAnsi="Arial" w:cs="Arial"/>
                <w:i/>
                <w:kern w:val="2"/>
              </w:rPr>
            </w:pPr>
            <w:r>
              <w:rPr>
                <w:rFonts w:ascii="Arial" w:hAnsi="Arial" w:cs="Arial"/>
                <w:i/>
                <w:kern w:val="2"/>
              </w:rPr>
              <w:t>She has explicit values about the rights and wrongs of journalistic practice.</w:t>
            </w:r>
            <w:r w:rsidR="007B0C3A">
              <w:rPr>
                <w:rFonts w:ascii="Arial" w:hAnsi="Arial" w:cs="Arial"/>
                <w:i/>
                <w:kern w:val="2"/>
              </w:rPr>
              <w:t xml:space="preserve"> </w:t>
            </w:r>
            <w:r w:rsidR="004D3302">
              <w:rPr>
                <w:rFonts w:ascii="Arial" w:hAnsi="Arial" w:cs="Arial"/>
                <w:i/>
                <w:kern w:val="2"/>
              </w:rPr>
              <w:t>She contrasts journalism that criticizes government policy and actions with the alternative of ‘broadcasting the government’s voice and following the official account’ and refers to journalists who do the former as having ‘a clear understanding of social reality’ and ‘a willingness to tell the truth’ (p. 608).</w:t>
            </w:r>
          </w:p>
          <w:p w14:paraId="44975318" w14:textId="1088A04D" w:rsidR="008D7944" w:rsidRPr="007B0C3A" w:rsidRDefault="004D3302" w:rsidP="00F56325">
            <w:pPr>
              <w:spacing w:line="240" w:lineRule="auto"/>
              <w:jc w:val="left"/>
              <w:rPr>
                <w:rFonts w:ascii="Arial" w:hAnsi="Arial" w:cs="Arial"/>
                <w:i/>
                <w:kern w:val="2"/>
              </w:rPr>
            </w:pPr>
            <w:r>
              <w:rPr>
                <w:rFonts w:ascii="Arial" w:hAnsi="Arial" w:cs="Arial"/>
                <w:i/>
                <w:kern w:val="2"/>
              </w:rPr>
              <w:t>She states that the ‘more liberal newspapers help the fulfilment of journalistic professionalism and so help speak for the interests of the people and the underprivileged’ (p.608).</w:t>
            </w:r>
          </w:p>
        </w:tc>
      </w:tr>
    </w:tbl>
    <w:p w14:paraId="60CE583E" w14:textId="77777777" w:rsidR="008D7944" w:rsidRPr="00BD4844" w:rsidRDefault="008D7944" w:rsidP="00413212">
      <w:pPr>
        <w:pStyle w:val="Default"/>
        <w:contextualSpacing/>
        <w:rPr>
          <w:rFonts w:ascii="Times New Roman" w:hAnsi="Times New Roman" w:cs="Times New Roman"/>
          <w:color w:val="auto"/>
        </w:rPr>
      </w:pPr>
    </w:p>
    <w:p w14:paraId="24632F8F" w14:textId="77777777" w:rsidR="00DF6BB3" w:rsidRPr="00BD4844" w:rsidRDefault="00DF6BB3" w:rsidP="00DF6BB3">
      <w:pPr>
        <w:pStyle w:val="lc6lettered"/>
        <w:spacing w:line="240" w:lineRule="auto"/>
      </w:pPr>
      <w:bookmarkStart w:id="24" w:name="_Hlk216767300"/>
      <w:r w:rsidRPr="00BD4844">
        <w:t xml:space="preserve">Have the authors justified their value stance? (e.g. </w:t>
      </w:r>
      <w:r>
        <w:t>by referring</w:t>
      </w:r>
      <w:r w:rsidRPr="00BD4844">
        <w:t xml:space="preserve"> to ethical concerns, such as fairness, human rights or social responsibilities? Reference to illustrative evidence of empirical concerns, such as advantaging or disadvantaging particular groups?)</w:t>
      </w:r>
    </w:p>
    <w:bookmarkEnd w:id="24"/>
    <w:p w14:paraId="3C78ED75"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C89716C" w14:textId="77777777" w:rsidTr="004356ED">
        <w:tc>
          <w:tcPr>
            <w:tcW w:w="10106" w:type="dxa"/>
          </w:tcPr>
          <w:p w14:paraId="063A7AE6" w14:textId="661A7F18" w:rsidR="008D7944" w:rsidRPr="00D20BA4" w:rsidRDefault="00E0549E" w:rsidP="00413212">
            <w:pPr>
              <w:spacing w:line="240" w:lineRule="auto"/>
              <w:jc w:val="left"/>
              <w:rPr>
                <w:rFonts w:ascii="Arial" w:hAnsi="Arial" w:cs="Arial"/>
                <w:i/>
              </w:rPr>
            </w:pPr>
            <w:r w:rsidRPr="00D20BA4">
              <w:rPr>
                <w:rFonts w:ascii="Arial" w:hAnsi="Arial" w:cs="Arial"/>
                <w:i/>
              </w:rPr>
              <w:t xml:space="preserve">She does </w:t>
            </w:r>
            <w:r>
              <w:rPr>
                <w:rFonts w:ascii="Arial" w:hAnsi="Arial" w:cs="Arial"/>
                <w:i/>
              </w:rPr>
              <w:t>not directly state that she considers journalistic freedom to be an ethical matter, but she speaks of ‘Finding a way not to surrender totally to political pressures’</w:t>
            </w:r>
            <w:r w:rsidR="00D20BA4">
              <w:rPr>
                <w:rFonts w:ascii="Arial" w:hAnsi="Arial" w:cs="Arial"/>
                <w:i/>
              </w:rPr>
              <w:t xml:space="preserve"> (p.610).</w:t>
            </w:r>
            <w:r>
              <w:rPr>
                <w:rFonts w:ascii="Arial" w:hAnsi="Arial" w:cs="Arial"/>
                <w:i/>
              </w:rPr>
              <w:t xml:space="preserve"> The word ‘surrender’ implies that it would be wrong to do so.</w:t>
            </w:r>
          </w:p>
        </w:tc>
      </w:tr>
    </w:tbl>
    <w:p w14:paraId="0FD0E1A0" w14:textId="77777777" w:rsidR="008D7944" w:rsidRPr="00BD4844" w:rsidRDefault="008D7944" w:rsidP="00413212">
      <w:pPr>
        <w:pStyle w:val="Default"/>
        <w:contextualSpacing/>
        <w:rPr>
          <w:rFonts w:ascii="Times New Roman" w:hAnsi="Times New Roman" w:cs="Times New Roman"/>
          <w:color w:val="auto"/>
        </w:rPr>
      </w:pPr>
    </w:p>
    <w:p w14:paraId="0C3E30E5" w14:textId="09B0D9D3" w:rsidR="00DF6BB3" w:rsidRPr="00BD4844" w:rsidRDefault="00DF6BB3" w:rsidP="00DF6BB3">
      <w:pPr>
        <w:pStyle w:val="lc6lettered"/>
        <w:spacing w:line="240" w:lineRule="auto"/>
        <w:rPr>
          <w:bCs/>
        </w:rPr>
      </w:pPr>
      <w:bookmarkStart w:id="25" w:name="_Hlk216767318"/>
      <w:r w:rsidRPr="00BD4844">
        <w:t>How might any explicit or implicit value stance adopted by the authors be affecting their claims? (e.g. Have they prejudged the phenomena discussed? Are they biased? Is it legitimate for the authors to adopt their particular value stance? Have they overemphasized some aspects of the phenomenon while underemphasizing others?)</w:t>
      </w:r>
    </w:p>
    <w:bookmarkEnd w:id="25"/>
    <w:p w14:paraId="6CEE5D53"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DFC12EA" w14:textId="77777777" w:rsidTr="004356ED">
        <w:tc>
          <w:tcPr>
            <w:tcW w:w="10106" w:type="dxa"/>
          </w:tcPr>
          <w:p w14:paraId="455409F0" w14:textId="77777777" w:rsidR="004D3302" w:rsidRPr="007429DF" w:rsidRDefault="004D3302" w:rsidP="004D3302">
            <w:pPr>
              <w:spacing w:line="240" w:lineRule="auto"/>
              <w:jc w:val="left"/>
              <w:rPr>
                <w:rFonts w:ascii="Arial" w:hAnsi="Arial" w:cs="Arial"/>
                <w:i/>
                <w:kern w:val="2"/>
              </w:rPr>
            </w:pPr>
            <w:r>
              <w:rPr>
                <w:rFonts w:ascii="Arial" w:hAnsi="Arial" w:cs="Arial"/>
                <w:i/>
                <w:kern w:val="2"/>
              </w:rPr>
              <w:t>The author’s</w:t>
            </w:r>
            <w:r w:rsidRPr="007429DF">
              <w:rPr>
                <w:rFonts w:ascii="Arial" w:hAnsi="Arial" w:cs="Arial"/>
                <w:i/>
                <w:kern w:val="2"/>
              </w:rPr>
              <w:t xml:space="preserve"> implicit value stance is likely to have influenced the examples she selected for he</w:t>
            </w:r>
            <w:r>
              <w:rPr>
                <w:rFonts w:ascii="Arial" w:hAnsi="Arial" w:cs="Arial"/>
                <w:i/>
                <w:kern w:val="2"/>
              </w:rPr>
              <w:t>r analysis and report. She seems to have</w:t>
            </w:r>
            <w:r w:rsidRPr="007429DF">
              <w:rPr>
                <w:rFonts w:ascii="Arial" w:hAnsi="Arial" w:cs="Arial"/>
                <w:i/>
                <w:kern w:val="2"/>
              </w:rPr>
              <w:t xml:space="preserve"> be</w:t>
            </w:r>
            <w:r>
              <w:rPr>
                <w:rFonts w:ascii="Arial" w:hAnsi="Arial" w:cs="Arial"/>
                <w:i/>
                <w:kern w:val="2"/>
              </w:rPr>
              <w:t>en</w:t>
            </w:r>
            <w:r w:rsidRPr="007429DF">
              <w:rPr>
                <w:rFonts w:ascii="Arial" w:hAnsi="Arial" w:cs="Arial"/>
                <w:i/>
                <w:kern w:val="2"/>
              </w:rPr>
              <w:t xml:space="preserve"> looking for the clearest examples of what she considers to be going on: a true story from a journalist being modified to accommodate the requirements of publication in a censored environment.</w:t>
            </w:r>
          </w:p>
          <w:p w14:paraId="0F7F340A" w14:textId="440E1F05" w:rsidR="008D7944" w:rsidRPr="00BD4844" w:rsidRDefault="004D3302" w:rsidP="004D3302">
            <w:pPr>
              <w:spacing w:line="240" w:lineRule="auto"/>
              <w:jc w:val="left"/>
              <w:rPr>
                <w:i/>
              </w:rPr>
            </w:pPr>
            <w:r w:rsidRPr="007429DF">
              <w:rPr>
                <w:rFonts w:ascii="Arial" w:hAnsi="Arial" w:cs="Arial"/>
                <w:i/>
                <w:kern w:val="2"/>
              </w:rPr>
              <w:t xml:space="preserve">The author’s interpretation of the entire operation she witnessed and heard about in interviews could be influenced by her own beliefs about the journalists being able to access the true facts. She interprets all discrepancies from the original story as compromises to the truth, rather than considering that they may reflect valid alternative subjective perceptions of the truth. Her value stance is a legitimate one, but </w:t>
            </w:r>
            <w:r>
              <w:rPr>
                <w:rFonts w:ascii="Arial" w:hAnsi="Arial" w:cs="Arial"/>
                <w:i/>
                <w:kern w:val="2"/>
              </w:rPr>
              <w:t>more acknowledgement of it would have</w:t>
            </w:r>
            <w:r w:rsidRPr="007429DF">
              <w:rPr>
                <w:rFonts w:ascii="Arial" w:hAnsi="Arial" w:cs="Arial"/>
                <w:i/>
                <w:kern w:val="2"/>
              </w:rPr>
              <w:t xml:space="preserve"> help</w:t>
            </w:r>
            <w:r>
              <w:rPr>
                <w:rFonts w:ascii="Arial" w:hAnsi="Arial" w:cs="Arial"/>
                <w:i/>
                <w:kern w:val="2"/>
              </w:rPr>
              <w:t>ed</w:t>
            </w:r>
            <w:r w:rsidRPr="007429DF">
              <w:rPr>
                <w:rFonts w:ascii="Arial" w:hAnsi="Arial" w:cs="Arial"/>
                <w:i/>
                <w:kern w:val="2"/>
              </w:rPr>
              <w:t xml:space="preserve"> the reader to identify where the account is most subjective.</w:t>
            </w:r>
          </w:p>
        </w:tc>
      </w:tr>
    </w:tbl>
    <w:p w14:paraId="6A6E6615" w14:textId="77777777" w:rsidR="008D7944" w:rsidRPr="00BD4844" w:rsidRDefault="008D7944" w:rsidP="00413212">
      <w:pPr>
        <w:pStyle w:val="Default"/>
        <w:contextualSpacing/>
        <w:rPr>
          <w:rFonts w:ascii="Times New Roman" w:hAnsi="Times New Roman" w:cs="Times New Roman"/>
          <w:color w:val="auto"/>
        </w:rPr>
      </w:pPr>
    </w:p>
    <w:p w14:paraId="284F33FC" w14:textId="0DB1D56D" w:rsidR="008D7944" w:rsidRPr="00131A8A" w:rsidRDefault="008D7944" w:rsidP="00413212">
      <w:pPr>
        <w:pStyle w:val="Numbers"/>
        <w:spacing w:line="240" w:lineRule="auto"/>
        <w:rPr>
          <w:b/>
          <w:bCs/>
        </w:rPr>
      </w:pPr>
      <w:r w:rsidRPr="00131A8A">
        <w:rPr>
          <w:b/>
          <w:bCs/>
        </w:rPr>
        <w:t>To what extent are claims supported or challenged by others’ work?</w:t>
      </w:r>
    </w:p>
    <w:p w14:paraId="3335F18F" w14:textId="77777777" w:rsidR="00DF6BB3" w:rsidRPr="00BD4844" w:rsidRDefault="00DF6BB3" w:rsidP="00DF6BB3">
      <w:pPr>
        <w:pStyle w:val="lc7lettered"/>
        <w:spacing w:line="240" w:lineRule="auto"/>
      </w:pPr>
      <w:bookmarkStart w:id="26" w:name="_Hlk216767338"/>
      <w:r w:rsidRPr="00BD4844">
        <w:t xml:space="preserve">Do the authors relate their claims to others’ work? (e.g. </w:t>
      </w:r>
      <w:r>
        <w:t>by</w:t>
      </w:r>
      <w:r w:rsidRPr="00BD4844">
        <w:t xml:space="preserve"> refer</w:t>
      </w:r>
      <w:r>
        <w:t>ring</w:t>
      </w:r>
      <w:r w:rsidRPr="00BD4844">
        <w:t xml:space="preserve"> to illustrative evidence from others’ published empirical research findings, theoretical orientations or value stances to support their claims? Do they acknowledge others’ counter-evidence?)</w:t>
      </w:r>
    </w:p>
    <w:bookmarkEnd w:id="26"/>
    <w:p w14:paraId="26C053E5"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3A0CD5" w14:textId="77777777" w:rsidTr="004356ED">
        <w:tc>
          <w:tcPr>
            <w:tcW w:w="10106" w:type="dxa"/>
          </w:tcPr>
          <w:p w14:paraId="3B5F472B" w14:textId="54E935F0" w:rsidR="008D7944" w:rsidRPr="00BD4844" w:rsidRDefault="00E0549E" w:rsidP="00413212">
            <w:pPr>
              <w:spacing w:line="240" w:lineRule="auto"/>
              <w:jc w:val="left"/>
              <w:rPr>
                <w:i/>
              </w:rPr>
            </w:pPr>
            <w:r w:rsidRPr="005B2474">
              <w:rPr>
                <w:rFonts w:ascii="Arial" w:hAnsi="Arial" w:cs="Arial"/>
                <w:i/>
                <w:kern w:val="2"/>
              </w:rPr>
              <w:t>Little support is offered from others’ work, which is cited only to provide backing for claims about the gene</w:t>
            </w:r>
            <w:r>
              <w:rPr>
                <w:rFonts w:ascii="Arial" w:hAnsi="Arial" w:cs="Arial"/>
                <w:i/>
                <w:kern w:val="2"/>
              </w:rPr>
              <w:t>ral context of the work (e.g. p.594</w:t>
            </w:r>
            <w:r w:rsidRPr="005B2474">
              <w:rPr>
                <w:rFonts w:ascii="Arial" w:hAnsi="Arial" w:cs="Arial"/>
                <w:i/>
                <w:kern w:val="2"/>
              </w:rPr>
              <w:t>), i.e. the nature of the Chinese media</w:t>
            </w:r>
            <w:r>
              <w:rPr>
                <w:rFonts w:ascii="Arial" w:hAnsi="Arial" w:cs="Arial"/>
                <w:kern w:val="2"/>
              </w:rPr>
              <w:t>.</w:t>
            </w:r>
          </w:p>
        </w:tc>
      </w:tr>
    </w:tbl>
    <w:p w14:paraId="3B0B1F32" w14:textId="77777777" w:rsidR="008D7944" w:rsidRPr="00BD4844" w:rsidRDefault="008D7944" w:rsidP="00413212">
      <w:pPr>
        <w:pStyle w:val="Default"/>
        <w:contextualSpacing/>
        <w:rPr>
          <w:rFonts w:ascii="Times New Roman" w:hAnsi="Times New Roman" w:cs="Times New Roman"/>
          <w:color w:val="auto"/>
        </w:rPr>
      </w:pPr>
    </w:p>
    <w:p w14:paraId="09C04F85" w14:textId="77777777" w:rsidR="00DF6BB3" w:rsidRPr="00BD4844" w:rsidRDefault="00DF6BB3" w:rsidP="00DF6BB3">
      <w:pPr>
        <w:pStyle w:val="lc7lettered"/>
        <w:spacing w:line="240" w:lineRule="auto"/>
      </w:pPr>
      <w:bookmarkStart w:id="27" w:name="_Hlk216767355"/>
      <w:r w:rsidRPr="00BD4844">
        <w:t>If the authors use illustrative evidence from others’ work to support their claims, how robust is it? (e.g. As for 5c.)</w:t>
      </w:r>
    </w:p>
    <w:bookmarkEnd w:id="27"/>
    <w:p w14:paraId="2872CECC"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D13E75" w14:textId="77777777" w:rsidTr="004356ED">
        <w:tc>
          <w:tcPr>
            <w:tcW w:w="10106" w:type="dxa"/>
          </w:tcPr>
          <w:p w14:paraId="688197DE" w14:textId="07F3C85B" w:rsidR="00E0549E" w:rsidRPr="005B2474" w:rsidRDefault="00E0549E" w:rsidP="00E0549E">
            <w:pPr>
              <w:spacing w:line="240" w:lineRule="auto"/>
              <w:jc w:val="left"/>
              <w:rPr>
                <w:rFonts w:ascii="Arial" w:hAnsi="Arial" w:cs="Arial"/>
                <w:i/>
                <w:kern w:val="2"/>
              </w:rPr>
            </w:pPr>
            <w:r w:rsidRPr="005B2474">
              <w:rPr>
                <w:rFonts w:ascii="Arial" w:hAnsi="Arial" w:cs="Arial"/>
                <w:i/>
                <w:kern w:val="2"/>
              </w:rPr>
              <w:t xml:space="preserve">It is not clear exactly how the cited literature is intended to warrant the claims made, so there is no way to judge how robust it is without reading the original sources. In relation to my review question, the most useful references to follow up might be for works relating to theoretical concepts and perspectives. This is because the theoretical concepts she cites (see 2f above) </w:t>
            </w:r>
            <w:r w:rsidR="005A4753">
              <w:rPr>
                <w:rFonts w:ascii="Arial" w:hAnsi="Arial" w:cs="Arial"/>
                <w:i/>
                <w:kern w:val="2"/>
              </w:rPr>
              <w:t>could</w:t>
            </w:r>
            <w:r w:rsidR="005A4753" w:rsidRPr="005B2474">
              <w:rPr>
                <w:rFonts w:ascii="Arial" w:hAnsi="Arial" w:cs="Arial"/>
                <w:i/>
                <w:kern w:val="2"/>
              </w:rPr>
              <w:t xml:space="preserve"> </w:t>
            </w:r>
            <w:r w:rsidRPr="005B2474">
              <w:rPr>
                <w:rFonts w:ascii="Arial" w:hAnsi="Arial" w:cs="Arial"/>
                <w:i/>
                <w:kern w:val="2"/>
              </w:rPr>
              <w:t>have a wider relevance that includes my own study.</w:t>
            </w:r>
          </w:p>
          <w:p w14:paraId="57742C38" w14:textId="4BFDFEAC" w:rsidR="008D7944" w:rsidRPr="00BD4844" w:rsidRDefault="00E0549E" w:rsidP="00E0549E">
            <w:pPr>
              <w:spacing w:line="240" w:lineRule="auto"/>
              <w:jc w:val="left"/>
              <w:rPr>
                <w:i/>
              </w:rPr>
            </w:pPr>
            <w:r w:rsidRPr="005B2474">
              <w:rPr>
                <w:rFonts w:ascii="Arial" w:hAnsi="Arial" w:cs="Arial"/>
                <w:i/>
                <w:kern w:val="2"/>
              </w:rPr>
              <w:t xml:space="preserve">Following up </w:t>
            </w:r>
            <w:r w:rsidR="00F44BE4">
              <w:rPr>
                <w:rFonts w:ascii="Arial" w:hAnsi="Arial" w:cs="Arial"/>
                <w:i/>
                <w:kern w:val="2"/>
              </w:rPr>
              <w:t xml:space="preserve">on </w:t>
            </w:r>
            <w:r w:rsidRPr="005B2474">
              <w:rPr>
                <w:rFonts w:ascii="Arial" w:hAnsi="Arial" w:cs="Arial"/>
                <w:i/>
                <w:kern w:val="2"/>
              </w:rPr>
              <w:t xml:space="preserve">Gramsci’s notion of ‘war of position’ </w:t>
            </w:r>
            <w:r w:rsidR="005A4753">
              <w:rPr>
                <w:rFonts w:ascii="Arial" w:hAnsi="Arial" w:cs="Arial"/>
                <w:i/>
                <w:kern w:val="2"/>
              </w:rPr>
              <w:t>could</w:t>
            </w:r>
            <w:r w:rsidR="005A4753" w:rsidRPr="005B2474">
              <w:rPr>
                <w:rFonts w:ascii="Arial" w:hAnsi="Arial" w:cs="Arial"/>
                <w:i/>
                <w:kern w:val="2"/>
              </w:rPr>
              <w:t xml:space="preserve"> </w:t>
            </w:r>
            <w:r w:rsidRPr="005B2474">
              <w:rPr>
                <w:rFonts w:ascii="Arial" w:hAnsi="Arial" w:cs="Arial"/>
                <w:i/>
                <w:kern w:val="2"/>
              </w:rPr>
              <w:t>be challenging, in that the reference provided by the author is to a reader of Gramsci’s work, with no indication of which specific publication(s) deal with this concept. It would have been more helpful to have a direct reference to a particular research paper or book.</w:t>
            </w:r>
          </w:p>
        </w:tc>
      </w:tr>
    </w:tbl>
    <w:p w14:paraId="5C55C760" w14:textId="77777777" w:rsidR="008D7944" w:rsidRPr="00BD4844" w:rsidRDefault="008D7944" w:rsidP="00413212">
      <w:pPr>
        <w:pStyle w:val="Default"/>
        <w:contextualSpacing/>
        <w:rPr>
          <w:rFonts w:ascii="Times New Roman" w:hAnsi="Times New Roman" w:cs="Times New Roman"/>
          <w:color w:val="auto"/>
        </w:rPr>
      </w:pPr>
    </w:p>
    <w:p w14:paraId="7FEAA4E1" w14:textId="77777777" w:rsidR="00DF6BB3" w:rsidRPr="00BD4844" w:rsidRDefault="00DF6BB3" w:rsidP="00DF6BB3">
      <w:pPr>
        <w:pStyle w:val="lc7lettered"/>
        <w:spacing w:line="240" w:lineRule="auto"/>
      </w:pPr>
      <w:bookmarkStart w:id="28" w:name="_Hlk216767371"/>
      <w:r w:rsidRPr="00BD4844">
        <w:t xml:space="preserve">Is there any evidence from others’ work (including work you know but the authors do not mention) that challenges the authors’ claims and, if so, how robust is it? (e.g. </w:t>
      </w:r>
      <w:r>
        <w:t>c</w:t>
      </w:r>
      <w:r w:rsidRPr="00BD4844">
        <w:t>heck relevant research or practice literature, as for 5c.)</w:t>
      </w:r>
    </w:p>
    <w:bookmarkEnd w:id="28"/>
    <w:p w14:paraId="36BDAC1A"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91AFA4" w14:textId="77777777" w:rsidTr="004356ED">
        <w:tc>
          <w:tcPr>
            <w:tcW w:w="10106" w:type="dxa"/>
          </w:tcPr>
          <w:p w14:paraId="25803C2F" w14:textId="36BFBFCD" w:rsidR="008D7944" w:rsidRPr="00BD4844" w:rsidRDefault="005A4753" w:rsidP="00413212">
            <w:pPr>
              <w:spacing w:line="240" w:lineRule="auto"/>
              <w:jc w:val="left"/>
              <w:rPr>
                <w:i/>
              </w:rPr>
            </w:pPr>
            <w:r w:rsidRPr="008B55E6">
              <w:rPr>
                <w:rFonts w:ascii="Arial" w:hAnsi="Arial" w:cs="Arial"/>
                <w:i/>
                <w:kern w:val="2"/>
              </w:rPr>
              <w:t xml:space="preserve">The author mentions no other evidence. But I am aware that much </w:t>
            </w:r>
            <w:r>
              <w:rPr>
                <w:rFonts w:ascii="Arial" w:hAnsi="Arial" w:cs="Arial"/>
                <w:i/>
                <w:kern w:val="2"/>
              </w:rPr>
              <w:t xml:space="preserve">theoretical </w:t>
            </w:r>
            <w:r w:rsidRPr="008B55E6">
              <w:rPr>
                <w:rFonts w:ascii="Arial" w:hAnsi="Arial" w:cs="Arial"/>
                <w:i/>
                <w:kern w:val="2"/>
              </w:rPr>
              <w:t xml:space="preserve">literature on critical discourse analysis (including Fairclough 1989) </w:t>
            </w:r>
            <w:r>
              <w:rPr>
                <w:rFonts w:ascii="Arial" w:hAnsi="Arial" w:cs="Arial"/>
                <w:i/>
                <w:kern w:val="2"/>
              </w:rPr>
              <w:t xml:space="preserve">reflects </w:t>
            </w:r>
            <w:r w:rsidRPr="008B55E6">
              <w:rPr>
                <w:rFonts w:ascii="Arial" w:hAnsi="Arial" w:cs="Arial"/>
                <w:i/>
                <w:kern w:val="2"/>
              </w:rPr>
              <w:t xml:space="preserve">the assumption that all experience of the social world is mediated through language. If so, no </w:t>
            </w:r>
            <w:r>
              <w:rPr>
                <w:rFonts w:ascii="Arial" w:hAnsi="Arial" w:cs="Arial"/>
                <w:i/>
                <w:kern w:val="2"/>
              </w:rPr>
              <w:t xml:space="preserve">producer </w:t>
            </w:r>
            <w:r w:rsidRPr="008B55E6">
              <w:rPr>
                <w:rFonts w:ascii="Arial" w:hAnsi="Arial" w:cs="Arial"/>
                <w:i/>
                <w:kern w:val="2"/>
              </w:rPr>
              <w:t xml:space="preserve">of any text can claim authoritatively to have written a ‘true’ account. This assumption would challenge the author’s view that the </w:t>
            </w:r>
            <w:r w:rsidRPr="008B55E6">
              <w:rPr>
                <w:rFonts w:ascii="Arial" w:hAnsi="Arial" w:cs="Arial"/>
                <w:i/>
                <w:kern w:val="2"/>
              </w:rPr>
              <w:lastRenderedPageBreak/>
              <w:t>journalists’ original account of t</w:t>
            </w:r>
            <w:r>
              <w:rPr>
                <w:rFonts w:ascii="Arial" w:hAnsi="Arial" w:cs="Arial"/>
                <w:i/>
                <w:kern w:val="2"/>
              </w:rPr>
              <w:t>he incidents she discusses had more validity than</w:t>
            </w:r>
            <w:r w:rsidRPr="008B55E6">
              <w:rPr>
                <w:rFonts w:ascii="Arial" w:hAnsi="Arial" w:cs="Arial"/>
                <w:i/>
                <w:kern w:val="2"/>
              </w:rPr>
              <w:t xml:space="preserve"> </w:t>
            </w:r>
            <w:r>
              <w:rPr>
                <w:rFonts w:ascii="Arial" w:hAnsi="Arial" w:cs="Arial"/>
                <w:i/>
                <w:kern w:val="2"/>
              </w:rPr>
              <w:t>the edited versions</w:t>
            </w:r>
            <w:r w:rsidRPr="008B55E6">
              <w:rPr>
                <w:rFonts w:ascii="Arial" w:hAnsi="Arial" w:cs="Arial"/>
                <w:i/>
                <w:kern w:val="2"/>
              </w:rPr>
              <w:t>.</w:t>
            </w:r>
          </w:p>
        </w:tc>
      </w:tr>
    </w:tbl>
    <w:p w14:paraId="470BF4E1" w14:textId="77777777" w:rsidR="008D7944" w:rsidRPr="00BD4844" w:rsidRDefault="008D7944" w:rsidP="00413212">
      <w:pPr>
        <w:pStyle w:val="Default"/>
        <w:contextualSpacing/>
        <w:rPr>
          <w:rFonts w:ascii="Times New Roman" w:hAnsi="Times New Roman" w:cs="Times New Roman"/>
          <w:color w:val="auto"/>
        </w:rPr>
      </w:pPr>
    </w:p>
    <w:p w14:paraId="30BE2E76" w14:textId="3A87A38E" w:rsidR="008D7944" w:rsidRPr="004F1F5C" w:rsidRDefault="008D7944" w:rsidP="00413212">
      <w:pPr>
        <w:pStyle w:val="Numbers"/>
        <w:spacing w:line="240" w:lineRule="auto"/>
        <w:rPr>
          <w:b/>
          <w:bCs/>
        </w:rPr>
      </w:pPr>
      <w:r w:rsidRPr="004F1F5C">
        <w:rPr>
          <w:b/>
          <w:bCs/>
        </w:rPr>
        <w:t>To what extent are claims consistent with my experience?</w:t>
      </w:r>
    </w:p>
    <w:p w14:paraId="0B092CBA"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6A243A" w14:textId="77777777" w:rsidTr="004356ED">
        <w:tc>
          <w:tcPr>
            <w:tcW w:w="10106" w:type="dxa"/>
          </w:tcPr>
          <w:p w14:paraId="47507747" w14:textId="77777777" w:rsidR="005A4753" w:rsidRPr="004B54AF" w:rsidRDefault="005A4753" w:rsidP="005A4753">
            <w:pPr>
              <w:spacing w:line="240" w:lineRule="auto"/>
              <w:jc w:val="left"/>
              <w:rPr>
                <w:rFonts w:ascii="Arial" w:hAnsi="Arial" w:cs="Arial"/>
                <w:i/>
                <w:kern w:val="2"/>
              </w:rPr>
            </w:pPr>
            <w:r w:rsidRPr="004B54AF">
              <w:rPr>
                <w:rFonts w:ascii="Arial" w:hAnsi="Arial" w:cs="Arial"/>
                <w:i/>
                <w:kern w:val="2"/>
              </w:rPr>
              <w:t>I have observed in entirely different contexts (academic ones) how texts are progressively edited to make them more appropriate for their subtle cultural/political contexts. However, my general interpretation there has been that the editors are primarily displaying writing skills and astuteness that are superior to those of the original text writer, who is relatively inexperienced. This is partly what the author implies, in that the editors are indirectly protecting their journalists from possible backlashes that could affect their career.</w:t>
            </w:r>
          </w:p>
          <w:p w14:paraId="7A059676" w14:textId="74FCB9FA" w:rsidR="008D7944" w:rsidRPr="00BD4844" w:rsidRDefault="005A4753" w:rsidP="005A4753">
            <w:pPr>
              <w:spacing w:line="240" w:lineRule="auto"/>
              <w:jc w:val="left"/>
              <w:rPr>
                <w:i/>
              </w:rPr>
            </w:pPr>
            <w:r w:rsidRPr="004B54AF">
              <w:rPr>
                <w:rFonts w:ascii="Arial" w:hAnsi="Arial" w:cs="Arial"/>
                <w:i/>
                <w:kern w:val="2"/>
              </w:rPr>
              <w:t>One difference is that in the contexts I know, it is part of the development of writers to learn how to craft their texts more expertly in relation to their contexts. In contrast, the author here implies that journalists are not expected to, do not want to, and (she feels) should not, ‘compromise’ their accounts by engaging in their own ‘self-censorship’. I’d be interested to think more about whether these two situations really are different or just versions of the same thing. This difference in experience could help me recognize where my own knowledge and value stance influence how I interpret the claims I read about.</w:t>
            </w:r>
          </w:p>
        </w:tc>
      </w:tr>
    </w:tbl>
    <w:p w14:paraId="59FCAC8C" w14:textId="77777777" w:rsidR="008D7944" w:rsidRPr="00BD4844" w:rsidRDefault="008D7944" w:rsidP="00413212">
      <w:pPr>
        <w:pStyle w:val="Default"/>
        <w:contextualSpacing/>
        <w:rPr>
          <w:rFonts w:ascii="Times New Roman" w:hAnsi="Times New Roman" w:cs="Times New Roman"/>
          <w:color w:val="auto"/>
        </w:rPr>
      </w:pPr>
    </w:p>
    <w:p w14:paraId="4D744AC7" w14:textId="1871EA87" w:rsidR="008D7944" w:rsidRPr="004F1F5C" w:rsidRDefault="008D7944" w:rsidP="00413212">
      <w:pPr>
        <w:pStyle w:val="Numbers"/>
        <w:spacing w:line="240" w:lineRule="auto"/>
        <w:rPr>
          <w:b/>
          <w:bCs/>
        </w:rPr>
      </w:pPr>
      <w:r w:rsidRPr="004F1F5C">
        <w:rPr>
          <w:b/>
          <w:bCs/>
        </w:rPr>
        <w:t>What is my summary evaluation of the text in relation to my review question?</w:t>
      </w:r>
    </w:p>
    <w:p w14:paraId="718A5A51" w14:textId="0956CA1F" w:rsidR="00DF6BB3" w:rsidRPr="009C02E8" w:rsidRDefault="00DF6BB3" w:rsidP="00DF6BB3">
      <w:pPr>
        <w:pStyle w:val="lc8lettered"/>
        <w:spacing w:line="240" w:lineRule="auto"/>
      </w:pPr>
      <w:bookmarkStart w:id="29" w:name="_Hlk216767391"/>
      <w:r w:rsidRPr="008140B4">
        <w:t>What answer does this text su</w:t>
      </w:r>
      <w:r w:rsidRPr="009C02E8">
        <w:t xml:space="preserve">ggest to one or more aspects of my </w:t>
      </w:r>
      <w:r w:rsidR="00F44BE4">
        <w:t>r</w:t>
      </w:r>
      <w:r w:rsidRPr="009C02E8">
        <w:t>ev</w:t>
      </w:r>
      <w:r w:rsidRPr="008140B4">
        <w:t xml:space="preserve">iew </w:t>
      </w:r>
      <w:r w:rsidR="00F44BE4">
        <w:t>q</w:t>
      </w:r>
      <w:r w:rsidRPr="008140B4">
        <w:t>uestion?</w:t>
      </w:r>
    </w:p>
    <w:bookmarkEnd w:id="29"/>
    <w:p w14:paraId="328E630E"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4FFCB2F" w14:textId="77777777" w:rsidTr="004356ED">
        <w:tc>
          <w:tcPr>
            <w:tcW w:w="10106" w:type="dxa"/>
          </w:tcPr>
          <w:p w14:paraId="1EFE0B8B" w14:textId="77777777" w:rsidR="008D7944" w:rsidRDefault="006E48D0" w:rsidP="003842C1">
            <w:pPr>
              <w:pStyle w:val="Exercise-text"/>
              <w:tabs>
                <w:tab w:val="left" w:pos="506"/>
              </w:tabs>
              <w:suppressAutoHyphens/>
              <w:spacing w:line="240" w:lineRule="auto"/>
              <w:ind w:left="0" w:right="0"/>
              <w:rPr>
                <w:rFonts w:ascii="Arial" w:hAnsi="Arial" w:cs="Arial"/>
                <w:i/>
                <w:color w:val="auto"/>
                <w:kern w:val="2"/>
                <w:sz w:val="20"/>
                <w:szCs w:val="20"/>
              </w:rPr>
            </w:pPr>
            <w:r w:rsidRPr="00476411">
              <w:rPr>
                <w:rFonts w:ascii="Arial" w:hAnsi="Arial" w:cs="Arial"/>
                <w:i/>
                <w:color w:val="auto"/>
                <w:kern w:val="2"/>
                <w:sz w:val="20"/>
                <w:szCs w:val="20"/>
              </w:rPr>
              <w:t>My review question is: What factors contribute to the representation of politically sensitive stories in the world’s media?</w:t>
            </w:r>
          </w:p>
          <w:p w14:paraId="613DB363" w14:textId="6DF2D039" w:rsidR="003842C1" w:rsidRDefault="003842C1" w:rsidP="003842C1">
            <w:pPr>
              <w:pStyle w:val="Exercise-text"/>
              <w:tabs>
                <w:tab w:val="left" w:pos="506"/>
              </w:tabs>
              <w:suppressAutoHyphens/>
              <w:spacing w:line="240" w:lineRule="auto"/>
              <w:ind w:left="0" w:right="0"/>
              <w:rPr>
                <w:rFonts w:ascii="Arial" w:hAnsi="Arial" w:cs="Arial"/>
                <w:i/>
                <w:kern w:val="2"/>
                <w:sz w:val="20"/>
                <w:szCs w:val="20"/>
              </w:rPr>
            </w:pPr>
            <w:r>
              <w:rPr>
                <w:rFonts w:ascii="Arial" w:hAnsi="Arial" w:cs="Arial"/>
                <w:i/>
                <w:color w:val="auto"/>
                <w:kern w:val="2"/>
                <w:sz w:val="20"/>
                <w:szCs w:val="20"/>
              </w:rPr>
              <w:t xml:space="preserve">Tong </w:t>
            </w:r>
            <w:r w:rsidRPr="004B54AF">
              <w:rPr>
                <w:rFonts w:ascii="Arial" w:hAnsi="Arial" w:cs="Arial"/>
                <w:i/>
                <w:kern w:val="2"/>
                <w:sz w:val="20"/>
                <w:szCs w:val="20"/>
              </w:rPr>
              <w:t>present</w:t>
            </w:r>
            <w:r>
              <w:rPr>
                <w:rFonts w:ascii="Arial" w:hAnsi="Arial" w:cs="Arial"/>
                <w:i/>
                <w:kern w:val="2"/>
                <w:sz w:val="20"/>
                <w:szCs w:val="20"/>
              </w:rPr>
              <w:t>s</w:t>
            </w:r>
            <w:r w:rsidRPr="004B54AF">
              <w:rPr>
                <w:rFonts w:ascii="Arial" w:hAnsi="Arial" w:cs="Arial"/>
                <w:i/>
                <w:kern w:val="2"/>
                <w:sz w:val="20"/>
                <w:szCs w:val="20"/>
              </w:rPr>
              <w:t xml:space="preserve"> self-censorship as a significant contributor to how politically sensitive stories can be reported</w:t>
            </w:r>
            <w:r>
              <w:rPr>
                <w:rFonts w:ascii="Arial" w:hAnsi="Arial" w:cs="Arial"/>
                <w:i/>
                <w:kern w:val="2"/>
                <w:sz w:val="20"/>
                <w:szCs w:val="20"/>
              </w:rPr>
              <w:t>,</w:t>
            </w:r>
            <w:r w:rsidRPr="004B54AF">
              <w:rPr>
                <w:rFonts w:ascii="Arial" w:hAnsi="Arial" w:cs="Arial"/>
                <w:i/>
                <w:kern w:val="2"/>
                <w:sz w:val="20"/>
                <w:szCs w:val="20"/>
              </w:rPr>
              <w:t xml:space="preserve"> despite censorship</w:t>
            </w:r>
            <w:r>
              <w:rPr>
                <w:rFonts w:ascii="Arial" w:hAnsi="Arial" w:cs="Arial"/>
                <w:i/>
                <w:kern w:val="2"/>
                <w:sz w:val="20"/>
                <w:szCs w:val="20"/>
              </w:rPr>
              <w:t xml:space="preserve">, in </w:t>
            </w:r>
            <w:r w:rsidR="00237FB0">
              <w:rPr>
                <w:rFonts w:ascii="Arial" w:hAnsi="Arial" w:cs="Arial"/>
                <w:i/>
                <w:kern w:val="2"/>
                <w:sz w:val="20"/>
                <w:szCs w:val="20"/>
              </w:rPr>
              <w:t>one country (China)</w:t>
            </w:r>
            <w:r w:rsidRPr="004B54AF">
              <w:rPr>
                <w:rFonts w:ascii="Arial" w:hAnsi="Arial" w:cs="Arial"/>
                <w:i/>
                <w:kern w:val="2"/>
                <w:sz w:val="20"/>
                <w:szCs w:val="20"/>
              </w:rPr>
              <w:t xml:space="preserve">. </w:t>
            </w:r>
            <w:r>
              <w:rPr>
                <w:rFonts w:ascii="Arial" w:hAnsi="Arial" w:cs="Arial"/>
                <w:i/>
                <w:kern w:val="2"/>
                <w:sz w:val="20"/>
                <w:szCs w:val="20"/>
              </w:rPr>
              <w:t>She</w:t>
            </w:r>
            <w:r w:rsidRPr="004B54AF">
              <w:rPr>
                <w:rFonts w:ascii="Arial" w:hAnsi="Arial" w:cs="Arial"/>
                <w:i/>
                <w:kern w:val="2"/>
                <w:sz w:val="20"/>
                <w:szCs w:val="20"/>
              </w:rPr>
              <w:t xml:space="preserve"> </w:t>
            </w:r>
            <w:r>
              <w:rPr>
                <w:rFonts w:ascii="Arial" w:hAnsi="Arial" w:cs="Arial"/>
                <w:i/>
                <w:kern w:val="2"/>
                <w:sz w:val="20"/>
                <w:szCs w:val="20"/>
              </w:rPr>
              <w:t>depicts it as</w:t>
            </w:r>
            <w:r w:rsidRPr="004B54AF">
              <w:rPr>
                <w:rFonts w:ascii="Arial" w:hAnsi="Arial" w:cs="Arial"/>
                <w:i/>
                <w:kern w:val="2"/>
                <w:sz w:val="20"/>
                <w:szCs w:val="20"/>
              </w:rPr>
              <w:t xml:space="preserve"> </w:t>
            </w:r>
            <w:r w:rsidR="00554F5D">
              <w:rPr>
                <w:rFonts w:ascii="Arial" w:hAnsi="Arial" w:cs="Arial"/>
                <w:i/>
                <w:kern w:val="2"/>
                <w:sz w:val="20"/>
                <w:szCs w:val="20"/>
              </w:rPr>
              <w:t xml:space="preserve">a </w:t>
            </w:r>
            <w:r w:rsidRPr="004B54AF">
              <w:rPr>
                <w:rFonts w:ascii="Arial" w:hAnsi="Arial" w:cs="Arial"/>
                <w:i/>
                <w:kern w:val="2"/>
                <w:sz w:val="20"/>
                <w:szCs w:val="20"/>
              </w:rPr>
              <w:t>plausible strategy by which journalistic freedom i</w:t>
            </w:r>
            <w:r>
              <w:rPr>
                <w:rFonts w:ascii="Arial" w:hAnsi="Arial" w:cs="Arial"/>
                <w:i/>
                <w:kern w:val="2"/>
                <w:sz w:val="20"/>
                <w:szCs w:val="20"/>
              </w:rPr>
              <w:t>s maximized by the newspapers because they avoid</w:t>
            </w:r>
            <w:r w:rsidRPr="004B54AF">
              <w:rPr>
                <w:rFonts w:ascii="Arial" w:hAnsi="Arial" w:cs="Arial"/>
                <w:i/>
                <w:kern w:val="2"/>
                <w:sz w:val="20"/>
                <w:szCs w:val="20"/>
              </w:rPr>
              <w:t xml:space="preserve"> direct confrontation with the censoring authorit</w:t>
            </w:r>
            <w:r>
              <w:rPr>
                <w:rFonts w:ascii="Arial" w:hAnsi="Arial" w:cs="Arial"/>
                <w:i/>
                <w:kern w:val="2"/>
                <w:sz w:val="20"/>
                <w:szCs w:val="20"/>
              </w:rPr>
              <w:t>ies.</w:t>
            </w:r>
          </w:p>
          <w:p w14:paraId="1B7AE715" w14:textId="441EE146" w:rsidR="003842C1" w:rsidRPr="00237FB0" w:rsidRDefault="003842C1" w:rsidP="003842C1">
            <w:pPr>
              <w:spacing w:line="240" w:lineRule="auto"/>
              <w:jc w:val="left"/>
              <w:rPr>
                <w:rFonts w:ascii="Arial" w:hAnsi="Arial" w:cs="Arial"/>
                <w:i/>
                <w:kern w:val="2"/>
              </w:rPr>
            </w:pPr>
            <w:r>
              <w:rPr>
                <w:rFonts w:ascii="Arial" w:hAnsi="Arial" w:cs="Arial"/>
                <w:i/>
                <w:kern w:val="2"/>
              </w:rPr>
              <w:t xml:space="preserve">She presents the challenge as one of journalists wanting to report </w:t>
            </w:r>
            <w:r w:rsidR="00237FB0">
              <w:rPr>
                <w:rFonts w:ascii="Arial" w:hAnsi="Arial" w:cs="Arial"/>
                <w:i/>
                <w:kern w:val="2"/>
              </w:rPr>
              <w:t xml:space="preserve">what they perceive as </w:t>
            </w:r>
            <w:r>
              <w:rPr>
                <w:rFonts w:ascii="Arial" w:hAnsi="Arial" w:cs="Arial"/>
                <w:i/>
                <w:kern w:val="2"/>
              </w:rPr>
              <w:t xml:space="preserve">‘the truth’ </w:t>
            </w:r>
            <w:r w:rsidR="00237FB0">
              <w:rPr>
                <w:rFonts w:ascii="Arial" w:hAnsi="Arial" w:cs="Arial"/>
                <w:i/>
                <w:kern w:val="2"/>
              </w:rPr>
              <w:t xml:space="preserve">about politically sensitive stories </w:t>
            </w:r>
            <w:r>
              <w:rPr>
                <w:rFonts w:ascii="Arial" w:hAnsi="Arial" w:cs="Arial"/>
                <w:i/>
                <w:kern w:val="2"/>
              </w:rPr>
              <w:t>and to support the interests of the underprivileged (p.608), while remaining within the law, so that they can continue to operate while meeting their commercial needs.</w:t>
            </w:r>
          </w:p>
        </w:tc>
      </w:tr>
    </w:tbl>
    <w:p w14:paraId="7422B542" w14:textId="77777777" w:rsidR="008D7944" w:rsidRPr="00BD4844" w:rsidRDefault="008D7944" w:rsidP="00413212">
      <w:pPr>
        <w:pStyle w:val="Default"/>
        <w:contextualSpacing/>
        <w:rPr>
          <w:rFonts w:ascii="Times New Roman" w:hAnsi="Times New Roman" w:cs="Times New Roman"/>
          <w:color w:val="auto"/>
        </w:rPr>
      </w:pPr>
    </w:p>
    <w:p w14:paraId="7929590D" w14:textId="77777777" w:rsidR="00DF6BB3" w:rsidRPr="008140B4" w:rsidRDefault="00DF6BB3" w:rsidP="00DF6BB3">
      <w:pPr>
        <w:pStyle w:val="lc8lettered"/>
        <w:spacing w:line="240" w:lineRule="auto"/>
      </w:pPr>
      <w:bookmarkStart w:id="30" w:name="_Hlk216767409"/>
      <w:r w:rsidRPr="008140B4">
        <w:t>How adequate and appropriate is the evidence from this text as a contribution to</w:t>
      </w:r>
      <w:r>
        <w:t xml:space="preserve"> </w:t>
      </w:r>
      <w:r w:rsidRPr="008140B4">
        <w:t>answering my review question? (</w:t>
      </w:r>
      <w:r>
        <w:t>e</w:t>
      </w:r>
      <w:r w:rsidRPr="008140B4">
        <w:t xml:space="preserve">.g. </w:t>
      </w:r>
      <w:r>
        <w:t>H</w:t>
      </w:r>
      <w:r w:rsidRPr="008140B4">
        <w:t>ow high is the quality of evidence that the authors provide from their research findings, theorization or reference to other literature? How adequate and appropriate to my purposes is this evidence?)</w:t>
      </w:r>
    </w:p>
    <w:bookmarkEnd w:id="30"/>
    <w:p w14:paraId="2F6CFB22" w14:textId="77777777" w:rsidR="008D7944" w:rsidRPr="00BD4844" w:rsidRDefault="008D7944" w:rsidP="00413212">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EE9E30F" w14:textId="77777777" w:rsidTr="004356ED">
        <w:tc>
          <w:tcPr>
            <w:tcW w:w="9216" w:type="dxa"/>
          </w:tcPr>
          <w:p w14:paraId="554B5419" w14:textId="79F7DDBB" w:rsidR="003842C1" w:rsidRDefault="003842C1" w:rsidP="00413212">
            <w:pPr>
              <w:spacing w:line="240" w:lineRule="auto"/>
              <w:jc w:val="left"/>
              <w:rPr>
                <w:rFonts w:ascii="Arial" w:hAnsi="Arial" w:cs="Arial"/>
                <w:i/>
                <w:kern w:val="2"/>
              </w:rPr>
            </w:pPr>
            <w:r>
              <w:rPr>
                <w:rFonts w:ascii="Arial" w:hAnsi="Arial" w:cs="Arial"/>
                <w:i/>
                <w:kern w:val="2"/>
              </w:rPr>
              <w:t>Tong’s claims are most</w:t>
            </w:r>
            <w:r w:rsidRPr="004B54AF">
              <w:rPr>
                <w:rFonts w:ascii="Arial" w:hAnsi="Arial" w:cs="Arial"/>
                <w:i/>
                <w:kern w:val="2"/>
              </w:rPr>
              <w:t xml:space="preserve"> convincing when directly backed by text evidence.</w:t>
            </w:r>
            <w:r>
              <w:rPr>
                <w:rFonts w:ascii="Arial" w:hAnsi="Arial" w:cs="Arial"/>
                <w:i/>
                <w:kern w:val="2"/>
              </w:rPr>
              <w:t xml:space="preserve"> </w:t>
            </w:r>
            <w:r w:rsidRPr="004B54AF">
              <w:rPr>
                <w:rFonts w:ascii="Arial" w:hAnsi="Arial" w:cs="Arial"/>
                <w:i/>
                <w:kern w:val="2"/>
              </w:rPr>
              <w:t>Quotes from editors and journalists would have strengthened the account, so that it was possible, as a reader, to make my own judgement about whether or not the claims made are adequately warranted. This was particularly applicable in relation to the author’s evident value stance, which could influence her interpretation of information</w:t>
            </w:r>
            <w:r>
              <w:rPr>
                <w:rFonts w:ascii="Arial" w:hAnsi="Arial" w:cs="Arial"/>
                <w:i/>
                <w:kern w:val="2"/>
              </w:rPr>
              <w:t>, leading her to assume that the journalists’ own version of a reported event was more truthful and accurate than the edited version.</w:t>
            </w:r>
          </w:p>
          <w:p w14:paraId="02EB10A3" w14:textId="5D099FFB" w:rsidR="008D7944" w:rsidRPr="00BD4844" w:rsidRDefault="003842C1" w:rsidP="00413212">
            <w:pPr>
              <w:spacing w:line="240" w:lineRule="auto"/>
              <w:jc w:val="left"/>
              <w:rPr>
                <w:i/>
              </w:rPr>
            </w:pPr>
            <w:r>
              <w:rPr>
                <w:rFonts w:ascii="Arial" w:hAnsi="Arial" w:cs="Arial"/>
                <w:i/>
                <w:kern w:val="2"/>
              </w:rPr>
              <w:t>Given that press censorship is applied at a national level in China, the author’s generalization to other media organizations in that country are convincing. (The author does not generalize to other countries, though I am aware that national-level press censorship does apply in some of them. So her claims might apply, at a high level of abstraction, elsewhere in the world. But I would need empirical evidence from these contexts to confirm this.)</w:t>
            </w:r>
          </w:p>
        </w:tc>
      </w:tr>
    </w:tbl>
    <w:p w14:paraId="3DB85F83" w14:textId="77777777" w:rsidR="008D7944" w:rsidRPr="00BD4844" w:rsidRDefault="008D7944" w:rsidP="00413212">
      <w:pPr>
        <w:spacing w:line="240" w:lineRule="auto"/>
      </w:pPr>
    </w:p>
    <w:p w14:paraId="725D9FFC" w14:textId="77777777" w:rsidR="008F7CC5" w:rsidRDefault="008F7CC5" w:rsidP="00413212">
      <w:pPr>
        <w:spacing w:line="240" w:lineRule="auto"/>
      </w:pPr>
    </w:p>
    <w:sectPr w:rsidR="008F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贀矹䌋"/>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F1CBE"/>
    <w:multiLevelType w:val="hybridMultilevel"/>
    <w:tmpl w:val="3070B21E"/>
    <w:lvl w:ilvl="0" w:tplc="F52AD24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C32A57"/>
    <w:multiLevelType w:val="hybridMultilevel"/>
    <w:tmpl w:val="215660FC"/>
    <w:lvl w:ilvl="0" w:tplc="29504B16">
      <w:start w:val="1"/>
      <w:numFmt w:val="lowerRoman"/>
      <w:lvlText w:val="%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064652">
    <w:abstractNumId w:val="20"/>
  </w:num>
  <w:num w:numId="2" w16cid:durableId="783230317">
    <w:abstractNumId w:val="4"/>
  </w:num>
  <w:num w:numId="3" w16cid:durableId="383263465">
    <w:abstractNumId w:val="12"/>
  </w:num>
  <w:num w:numId="4" w16cid:durableId="1944217988">
    <w:abstractNumId w:val="12"/>
  </w:num>
  <w:num w:numId="5" w16cid:durableId="1956209335">
    <w:abstractNumId w:val="8"/>
  </w:num>
  <w:num w:numId="6" w16cid:durableId="46268904">
    <w:abstractNumId w:val="17"/>
  </w:num>
  <w:num w:numId="7" w16cid:durableId="204099348">
    <w:abstractNumId w:val="1"/>
  </w:num>
  <w:num w:numId="8" w16cid:durableId="2112309569">
    <w:abstractNumId w:val="15"/>
  </w:num>
  <w:num w:numId="9" w16cid:durableId="1736470391">
    <w:abstractNumId w:val="15"/>
    <w:lvlOverride w:ilvl="0">
      <w:startOverride w:val="1"/>
    </w:lvlOverride>
  </w:num>
  <w:num w:numId="10" w16cid:durableId="1686596048">
    <w:abstractNumId w:val="5"/>
  </w:num>
  <w:num w:numId="11" w16cid:durableId="640815139">
    <w:abstractNumId w:val="5"/>
    <w:lvlOverride w:ilvl="0">
      <w:startOverride w:val="1"/>
    </w:lvlOverride>
  </w:num>
  <w:num w:numId="12" w16cid:durableId="791243666">
    <w:abstractNumId w:val="3"/>
  </w:num>
  <w:num w:numId="13" w16cid:durableId="444230603">
    <w:abstractNumId w:val="6"/>
  </w:num>
  <w:num w:numId="14" w16cid:durableId="22480689">
    <w:abstractNumId w:val="9"/>
  </w:num>
  <w:num w:numId="15" w16cid:durableId="253250594">
    <w:abstractNumId w:val="13"/>
  </w:num>
  <w:num w:numId="16" w16cid:durableId="330718233">
    <w:abstractNumId w:val="9"/>
    <w:lvlOverride w:ilvl="0">
      <w:startOverride w:val="1"/>
    </w:lvlOverride>
  </w:num>
  <w:num w:numId="17" w16cid:durableId="90661473">
    <w:abstractNumId w:val="9"/>
    <w:lvlOverride w:ilvl="0">
      <w:startOverride w:val="1"/>
    </w:lvlOverride>
  </w:num>
  <w:num w:numId="18" w16cid:durableId="1659576682">
    <w:abstractNumId w:val="9"/>
    <w:lvlOverride w:ilvl="0">
      <w:startOverride w:val="1"/>
    </w:lvlOverride>
  </w:num>
  <w:num w:numId="19" w16cid:durableId="403264475">
    <w:abstractNumId w:val="10"/>
  </w:num>
  <w:num w:numId="20" w16cid:durableId="1359157800">
    <w:abstractNumId w:val="7"/>
  </w:num>
  <w:num w:numId="21" w16cid:durableId="1629966777">
    <w:abstractNumId w:val="0"/>
  </w:num>
  <w:num w:numId="22" w16cid:durableId="64231292">
    <w:abstractNumId w:val="19"/>
  </w:num>
  <w:num w:numId="23" w16cid:durableId="1566531609">
    <w:abstractNumId w:val="11"/>
  </w:num>
  <w:num w:numId="24" w16cid:durableId="1497694665">
    <w:abstractNumId w:val="2"/>
  </w:num>
  <w:num w:numId="25" w16cid:durableId="1296373735">
    <w:abstractNumId w:val="14"/>
  </w:num>
  <w:num w:numId="26" w16cid:durableId="1545554755">
    <w:abstractNumId w:val="18"/>
  </w:num>
  <w:num w:numId="27" w16cid:durableId="1292899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6230"/>
    <w:rsid w:val="00031704"/>
    <w:rsid w:val="00033E9A"/>
    <w:rsid w:val="000354D8"/>
    <w:rsid w:val="0003706B"/>
    <w:rsid w:val="00040734"/>
    <w:rsid w:val="00041057"/>
    <w:rsid w:val="00046F26"/>
    <w:rsid w:val="0005240D"/>
    <w:rsid w:val="00052439"/>
    <w:rsid w:val="00052C01"/>
    <w:rsid w:val="00053B18"/>
    <w:rsid w:val="00053F1A"/>
    <w:rsid w:val="000552C9"/>
    <w:rsid w:val="0005606B"/>
    <w:rsid w:val="00057563"/>
    <w:rsid w:val="00060928"/>
    <w:rsid w:val="00064255"/>
    <w:rsid w:val="00065E70"/>
    <w:rsid w:val="00066239"/>
    <w:rsid w:val="00067090"/>
    <w:rsid w:val="000712B7"/>
    <w:rsid w:val="00072E54"/>
    <w:rsid w:val="00076AE4"/>
    <w:rsid w:val="00081BBA"/>
    <w:rsid w:val="00092824"/>
    <w:rsid w:val="000A1C80"/>
    <w:rsid w:val="000A1F8F"/>
    <w:rsid w:val="000A2763"/>
    <w:rsid w:val="000A2D02"/>
    <w:rsid w:val="000A6261"/>
    <w:rsid w:val="000B1AB7"/>
    <w:rsid w:val="000C0974"/>
    <w:rsid w:val="000C18F6"/>
    <w:rsid w:val="000D04CD"/>
    <w:rsid w:val="000D0FB9"/>
    <w:rsid w:val="000D2713"/>
    <w:rsid w:val="000D666F"/>
    <w:rsid w:val="000E0428"/>
    <w:rsid w:val="000E0B4E"/>
    <w:rsid w:val="000E30D5"/>
    <w:rsid w:val="000E54ED"/>
    <w:rsid w:val="000F2E8F"/>
    <w:rsid w:val="000F3B03"/>
    <w:rsid w:val="001026A2"/>
    <w:rsid w:val="0010466D"/>
    <w:rsid w:val="0010718A"/>
    <w:rsid w:val="00107479"/>
    <w:rsid w:val="001121F6"/>
    <w:rsid w:val="00113EBB"/>
    <w:rsid w:val="00114C88"/>
    <w:rsid w:val="00117B20"/>
    <w:rsid w:val="00120BC4"/>
    <w:rsid w:val="00121158"/>
    <w:rsid w:val="00121AF8"/>
    <w:rsid w:val="00121B95"/>
    <w:rsid w:val="00122F29"/>
    <w:rsid w:val="00125797"/>
    <w:rsid w:val="00125898"/>
    <w:rsid w:val="00126269"/>
    <w:rsid w:val="00127053"/>
    <w:rsid w:val="00131A8A"/>
    <w:rsid w:val="0013203C"/>
    <w:rsid w:val="00133C2D"/>
    <w:rsid w:val="00135577"/>
    <w:rsid w:val="00135822"/>
    <w:rsid w:val="00137827"/>
    <w:rsid w:val="00142C86"/>
    <w:rsid w:val="00142E9C"/>
    <w:rsid w:val="00143472"/>
    <w:rsid w:val="00143A99"/>
    <w:rsid w:val="00143F6B"/>
    <w:rsid w:val="00144102"/>
    <w:rsid w:val="00144F76"/>
    <w:rsid w:val="0014593D"/>
    <w:rsid w:val="001535C9"/>
    <w:rsid w:val="00154A68"/>
    <w:rsid w:val="0015535D"/>
    <w:rsid w:val="001615CD"/>
    <w:rsid w:val="00164621"/>
    <w:rsid w:val="00164FE7"/>
    <w:rsid w:val="00165B98"/>
    <w:rsid w:val="00166953"/>
    <w:rsid w:val="00170425"/>
    <w:rsid w:val="00170E47"/>
    <w:rsid w:val="001715B5"/>
    <w:rsid w:val="00172C61"/>
    <w:rsid w:val="00177C59"/>
    <w:rsid w:val="00182D7C"/>
    <w:rsid w:val="00183308"/>
    <w:rsid w:val="00191D10"/>
    <w:rsid w:val="00192F79"/>
    <w:rsid w:val="00194EE8"/>
    <w:rsid w:val="001A2BDB"/>
    <w:rsid w:val="001A45E1"/>
    <w:rsid w:val="001B26E6"/>
    <w:rsid w:val="001B32CD"/>
    <w:rsid w:val="001B3429"/>
    <w:rsid w:val="001B4A35"/>
    <w:rsid w:val="001B4B0D"/>
    <w:rsid w:val="001C5CCE"/>
    <w:rsid w:val="001C7FFD"/>
    <w:rsid w:val="001D13BF"/>
    <w:rsid w:val="001D1EAD"/>
    <w:rsid w:val="001D455B"/>
    <w:rsid w:val="001D6CDD"/>
    <w:rsid w:val="001D708D"/>
    <w:rsid w:val="001D76C6"/>
    <w:rsid w:val="001E2272"/>
    <w:rsid w:val="001E2937"/>
    <w:rsid w:val="001F25C7"/>
    <w:rsid w:val="001F3DD5"/>
    <w:rsid w:val="001F6B70"/>
    <w:rsid w:val="001F6BF3"/>
    <w:rsid w:val="00206F8E"/>
    <w:rsid w:val="00212B25"/>
    <w:rsid w:val="00213BE0"/>
    <w:rsid w:val="002140EF"/>
    <w:rsid w:val="00216EF1"/>
    <w:rsid w:val="00216F4E"/>
    <w:rsid w:val="002172D8"/>
    <w:rsid w:val="0022259B"/>
    <w:rsid w:val="0022389C"/>
    <w:rsid w:val="00227C43"/>
    <w:rsid w:val="0023482D"/>
    <w:rsid w:val="00237FB0"/>
    <w:rsid w:val="00242700"/>
    <w:rsid w:val="00245F61"/>
    <w:rsid w:val="002519B2"/>
    <w:rsid w:val="002525DF"/>
    <w:rsid w:val="002643C5"/>
    <w:rsid w:val="00266BAF"/>
    <w:rsid w:val="00266FEC"/>
    <w:rsid w:val="002679F3"/>
    <w:rsid w:val="00267CC7"/>
    <w:rsid w:val="0027377E"/>
    <w:rsid w:val="002749B9"/>
    <w:rsid w:val="00275BC3"/>
    <w:rsid w:val="00276D7F"/>
    <w:rsid w:val="00280534"/>
    <w:rsid w:val="00283474"/>
    <w:rsid w:val="002837A6"/>
    <w:rsid w:val="00284250"/>
    <w:rsid w:val="002859FF"/>
    <w:rsid w:val="00287FA5"/>
    <w:rsid w:val="00290AE5"/>
    <w:rsid w:val="0029206A"/>
    <w:rsid w:val="002926D7"/>
    <w:rsid w:val="00295350"/>
    <w:rsid w:val="002954E3"/>
    <w:rsid w:val="0029551A"/>
    <w:rsid w:val="00295B4B"/>
    <w:rsid w:val="0029632C"/>
    <w:rsid w:val="002A0390"/>
    <w:rsid w:val="002A130E"/>
    <w:rsid w:val="002A5423"/>
    <w:rsid w:val="002B1150"/>
    <w:rsid w:val="002B36B0"/>
    <w:rsid w:val="002B381A"/>
    <w:rsid w:val="002B4CDD"/>
    <w:rsid w:val="002B516D"/>
    <w:rsid w:val="002B7465"/>
    <w:rsid w:val="002C25CF"/>
    <w:rsid w:val="002C5EF0"/>
    <w:rsid w:val="002D06C1"/>
    <w:rsid w:val="002D505D"/>
    <w:rsid w:val="002D5F85"/>
    <w:rsid w:val="002E423F"/>
    <w:rsid w:val="002E4FBC"/>
    <w:rsid w:val="002F310B"/>
    <w:rsid w:val="002F4747"/>
    <w:rsid w:val="002F7C94"/>
    <w:rsid w:val="00306143"/>
    <w:rsid w:val="0031334F"/>
    <w:rsid w:val="003214F9"/>
    <w:rsid w:val="00323570"/>
    <w:rsid w:val="0032464A"/>
    <w:rsid w:val="00325135"/>
    <w:rsid w:val="00327190"/>
    <w:rsid w:val="00332BB1"/>
    <w:rsid w:val="00333A9A"/>
    <w:rsid w:val="00334BB3"/>
    <w:rsid w:val="00335383"/>
    <w:rsid w:val="00336B68"/>
    <w:rsid w:val="00337636"/>
    <w:rsid w:val="00341C29"/>
    <w:rsid w:val="00343DC4"/>
    <w:rsid w:val="0034556B"/>
    <w:rsid w:val="00351083"/>
    <w:rsid w:val="003533B9"/>
    <w:rsid w:val="00357E66"/>
    <w:rsid w:val="00362222"/>
    <w:rsid w:val="003646E6"/>
    <w:rsid w:val="003730D5"/>
    <w:rsid w:val="00377E41"/>
    <w:rsid w:val="003842C1"/>
    <w:rsid w:val="00384F54"/>
    <w:rsid w:val="00385428"/>
    <w:rsid w:val="003866AE"/>
    <w:rsid w:val="0039027A"/>
    <w:rsid w:val="003910DE"/>
    <w:rsid w:val="00393436"/>
    <w:rsid w:val="003946DC"/>
    <w:rsid w:val="003A3487"/>
    <w:rsid w:val="003A37CA"/>
    <w:rsid w:val="003A5980"/>
    <w:rsid w:val="003A7CF6"/>
    <w:rsid w:val="003B07DD"/>
    <w:rsid w:val="003B1FAE"/>
    <w:rsid w:val="003B234C"/>
    <w:rsid w:val="003B6495"/>
    <w:rsid w:val="003B7522"/>
    <w:rsid w:val="003C05DE"/>
    <w:rsid w:val="003C1D3F"/>
    <w:rsid w:val="003C65C8"/>
    <w:rsid w:val="003C682E"/>
    <w:rsid w:val="003C7903"/>
    <w:rsid w:val="003D2300"/>
    <w:rsid w:val="003D276D"/>
    <w:rsid w:val="003D3D86"/>
    <w:rsid w:val="003D5EE3"/>
    <w:rsid w:val="003D766D"/>
    <w:rsid w:val="003E1013"/>
    <w:rsid w:val="003E1460"/>
    <w:rsid w:val="003E171C"/>
    <w:rsid w:val="003E52A1"/>
    <w:rsid w:val="003F2526"/>
    <w:rsid w:val="003F5234"/>
    <w:rsid w:val="003F63EA"/>
    <w:rsid w:val="004003F6"/>
    <w:rsid w:val="00404853"/>
    <w:rsid w:val="00404BEB"/>
    <w:rsid w:val="004105E5"/>
    <w:rsid w:val="00412328"/>
    <w:rsid w:val="00413212"/>
    <w:rsid w:val="00413ACE"/>
    <w:rsid w:val="004307AB"/>
    <w:rsid w:val="00431292"/>
    <w:rsid w:val="00435943"/>
    <w:rsid w:val="0044084D"/>
    <w:rsid w:val="00440EA1"/>
    <w:rsid w:val="004440C5"/>
    <w:rsid w:val="0044722F"/>
    <w:rsid w:val="00455EA1"/>
    <w:rsid w:val="004573E1"/>
    <w:rsid w:val="004603B9"/>
    <w:rsid w:val="00463ABB"/>
    <w:rsid w:val="00470224"/>
    <w:rsid w:val="00472543"/>
    <w:rsid w:val="004737CB"/>
    <w:rsid w:val="00473FEC"/>
    <w:rsid w:val="00475E95"/>
    <w:rsid w:val="00486007"/>
    <w:rsid w:val="00491D8A"/>
    <w:rsid w:val="00492301"/>
    <w:rsid w:val="0049330E"/>
    <w:rsid w:val="00497AF1"/>
    <w:rsid w:val="004A10BC"/>
    <w:rsid w:val="004B023B"/>
    <w:rsid w:val="004B152B"/>
    <w:rsid w:val="004B49E9"/>
    <w:rsid w:val="004C0FE3"/>
    <w:rsid w:val="004C252F"/>
    <w:rsid w:val="004C7856"/>
    <w:rsid w:val="004D3302"/>
    <w:rsid w:val="004D3C7A"/>
    <w:rsid w:val="004D68BF"/>
    <w:rsid w:val="004D6E70"/>
    <w:rsid w:val="004E15E8"/>
    <w:rsid w:val="004E31A3"/>
    <w:rsid w:val="004E630C"/>
    <w:rsid w:val="004E6BBE"/>
    <w:rsid w:val="004F1F5C"/>
    <w:rsid w:val="004F37CD"/>
    <w:rsid w:val="004F65D7"/>
    <w:rsid w:val="004F79A6"/>
    <w:rsid w:val="004F79E6"/>
    <w:rsid w:val="00505CB8"/>
    <w:rsid w:val="00506B35"/>
    <w:rsid w:val="005106FC"/>
    <w:rsid w:val="005123B3"/>
    <w:rsid w:val="0051254B"/>
    <w:rsid w:val="0051288C"/>
    <w:rsid w:val="00512963"/>
    <w:rsid w:val="00514755"/>
    <w:rsid w:val="00517820"/>
    <w:rsid w:val="00520A2C"/>
    <w:rsid w:val="00525B48"/>
    <w:rsid w:val="005269E5"/>
    <w:rsid w:val="005328A8"/>
    <w:rsid w:val="00533898"/>
    <w:rsid w:val="00540C3F"/>
    <w:rsid w:val="00551D65"/>
    <w:rsid w:val="00554F5D"/>
    <w:rsid w:val="00562339"/>
    <w:rsid w:val="00562353"/>
    <w:rsid w:val="0056435C"/>
    <w:rsid w:val="00565942"/>
    <w:rsid w:val="00570A60"/>
    <w:rsid w:val="00571F29"/>
    <w:rsid w:val="005747D8"/>
    <w:rsid w:val="005762D2"/>
    <w:rsid w:val="00580289"/>
    <w:rsid w:val="005803D0"/>
    <w:rsid w:val="00580460"/>
    <w:rsid w:val="005814EC"/>
    <w:rsid w:val="005902DB"/>
    <w:rsid w:val="00591D7C"/>
    <w:rsid w:val="00594BC4"/>
    <w:rsid w:val="005956C6"/>
    <w:rsid w:val="005A36BB"/>
    <w:rsid w:val="005A36DE"/>
    <w:rsid w:val="005A4753"/>
    <w:rsid w:val="005A7877"/>
    <w:rsid w:val="005B00D1"/>
    <w:rsid w:val="005B1F83"/>
    <w:rsid w:val="005B20C6"/>
    <w:rsid w:val="005B2D4B"/>
    <w:rsid w:val="005B49D4"/>
    <w:rsid w:val="005B5659"/>
    <w:rsid w:val="005B5B08"/>
    <w:rsid w:val="005C0425"/>
    <w:rsid w:val="005C0C47"/>
    <w:rsid w:val="005C35E1"/>
    <w:rsid w:val="005D2D7C"/>
    <w:rsid w:val="005D4307"/>
    <w:rsid w:val="005D666C"/>
    <w:rsid w:val="005D7B39"/>
    <w:rsid w:val="005E22B7"/>
    <w:rsid w:val="005E435D"/>
    <w:rsid w:val="005E7F20"/>
    <w:rsid w:val="005F0F96"/>
    <w:rsid w:val="005F4A1D"/>
    <w:rsid w:val="005F7316"/>
    <w:rsid w:val="005F7BCC"/>
    <w:rsid w:val="00610C93"/>
    <w:rsid w:val="006110A5"/>
    <w:rsid w:val="00612417"/>
    <w:rsid w:val="0061616E"/>
    <w:rsid w:val="00617512"/>
    <w:rsid w:val="00621525"/>
    <w:rsid w:val="006224A8"/>
    <w:rsid w:val="00624AD2"/>
    <w:rsid w:val="00625547"/>
    <w:rsid w:val="00625D87"/>
    <w:rsid w:val="00632AA7"/>
    <w:rsid w:val="00633759"/>
    <w:rsid w:val="00633D41"/>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50E2"/>
    <w:rsid w:val="0068263D"/>
    <w:rsid w:val="0068387B"/>
    <w:rsid w:val="00684CC1"/>
    <w:rsid w:val="006872F6"/>
    <w:rsid w:val="00690C7F"/>
    <w:rsid w:val="00692066"/>
    <w:rsid w:val="0069609A"/>
    <w:rsid w:val="006A0302"/>
    <w:rsid w:val="006A0F20"/>
    <w:rsid w:val="006A1645"/>
    <w:rsid w:val="006A62D1"/>
    <w:rsid w:val="006B1B1A"/>
    <w:rsid w:val="006B4667"/>
    <w:rsid w:val="006B7BF8"/>
    <w:rsid w:val="006C0770"/>
    <w:rsid w:val="006C5E9A"/>
    <w:rsid w:val="006C6D01"/>
    <w:rsid w:val="006C71BE"/>
    <w:rsid w:val="006C7638"/>
    <w:rsid w:val="006D0E8E"/>
    <w:rsid w:val="006D349A"/>
    <w:rsid w:val="006D3975"/>
    <w:rsid w:val="006D3B91"/>
    <w:rsid w:val="006D46B8"/>
    <w:rsid w:val="006D75FA"/>
    <w:rsid w:val="006E30B4"/>
    <w:rsid w:val="006E48D0"/>
    <w:rsid w:val="006E504C"/>
    <w:rsid w:val="006F29B1"/>
    <w:rsid w:val="007011A1"/>
    <w:rsid w:val="00702152"/>
    <w:rsid w:val="00704C7A"/>
    <w:rsid w:val="00705EB8"/>
    <w:rsid w:val="00713590"/>
    <w:rsid w:val="00714968"/>
    <w:rsid w:val="00716E76"/>
    <w:rsid w:val="00717BF5"/>
    <w:rsid w:val="007230E0"/>
    <w:rsid w:val="0072412F"/>
    <w:rsid w:val="007254CF"/>
    <w:rsid w:val="00732101"/>
    <w:rsid w:val="00735ED1"/>
    <w:rsid w:val="00736121"/>
    <w:rsid w:val="00742670"/>
    <w:rsid w:val="007445E6"/>
    <w:rsid w:val="00746B2C"/>
    <w:rsid w:val="00746B9D"/>
    <w:rsid w:val="00747A60"/>
    <w:rsid w:val="00750700"/>
    <w:rsid w:val="0075361A"/>
    <w:rsid w:val="0076255A"/>
    <w:rsid w:val="00763475"/>
    <w:rsid w:val="007714CD"/>
    <w:rsid w:val="00774CCB"/>
    <w:rsid w:val="00776BAA"/>
    <w:rsid w:val="00781AC6"/>
    <w:rsid w:val="00782013"/>
    <w:rsid w:val="007825E4"/>
    <w:rsid w:val="007828CC"/>
    <w:rsid w:val="00783E15"/>
    <w:rsid w:val="00784466"/>
    <w:rsid w:val="0078621D"/>
    <w:rsid w:val="00787716"/>
    <w:rsid w:val="00787F9C"/>
    <w:rsid w:val="007A06B6"/>
    <w:rsid w:val="007A2DF6"/>
    <w:rsid w:val="007B0C3A"/>
    <w:rsid w:val="007B24BD"/>
    <w:rsid w:val="007B35F3"/>
    <w:rsid w:val="007B3D74"/>
    <w:rsid w:val="007B3FD3"/>
    <w:rsid w:val="007B75B0"/>
    <w:rsid w:val="007C22A6"/>
    <w:rsid w:val="007C710F"/>
    <w:rsid w:val="007C77B2"/>
    <w:rsid w:val="007D1F29"/>
    <w:rsid w:val="007D3B14"/>
    <w:rsid w:val="007D42B2"/>
    <w:rsid w:val="007D60D1"/>
    <w:rsid w:val="007D7E15"/>
    <w:rsid w:val="007E257E"/>
    <w:rsid w:val="007F043D"/>
    <w:rsid w:val="007F0B31"/>
    <w:rsid w:val="007F259E"/>
    <w:rsid w:val="007F3958"/>
    <w:rsid w:val="007F7586"/>
    <w:rsid w:val="0080008B"/>
    <w:rsid w:val="008048F8"/>
    <w:rsid w:val="00804DA6"/>
    <w:rsid w:val="0080515C"/>
    <w:rsid w:val="00805D4C"/>
    <w:rsid w:val="00806B08"/>
    <w:rsid w:val="00813DAE"/>
    <w:rsid w:val="0081658A"/>
    <w:rsid w:val="00823D57"/>
    <w:rsid w:val="008300FC"/>
    <w:rsid w:val="00830582"/>
    <w:rsid w:val="008310F1"/>
    <w:rsid w:val="00831A61"/>
    <w:rsid w:val="008329FD"/>
    <w:rsid w:val="008335E0"/>
    <w:rsid w:val="00834DE4"/>
    <w:rsid w:val="00836F7D"/>
    <w:rsid w:val="00840165"/>
    <w:rsid w:val="008423D4"/>
    <w:rsid w:val="008456ED"/>
    <w:rsid w:val="00851B97"/>
    <w:rsid w:val="008532FD"/>
    <w:rsid w:val="00855E43"/>
    <w:rsid w:val="00856BA9"/>
    <w:rsid w:val="00857A3A"/>
    <w:rsid w:val="008629D7"/>
    <w:rsid w:val="00864E11"/>
    <w:rsid w:val="0086615D"/>
    <w:rsid w:val="008669F0"/>
    <w:rsid w:val="00866BA5"/>
    <w:rsid w:val="00870385"/>
    <w:rsid w:val="008709A2"/>
    <w:rsid w:val="00873CAE"/>
    <w:rsid w:val="00874EF9"/>
    <w:rsid w:val="0087507D"/>
    <w:rsid w:val="008751F4"/>
    <w:rsid w:val="00880EA3"/>
    <w:rsid w:val="00887DC9"/>
    <w:rsid w:val="008907DB"/>
    <w:rsid w:val="00893095"/>
    <w:rsid w:val="008946F3"/>
    <w:rsid w:val="00894859"/>
    <w:rsid w:val="008969FF"/>
    <w:rsid w:val="008A05D0"/>
    <w:rsid w:val="008A0EF1"/>
    <w:rsid w:val="008A38B4"/>
    <w:rsid w:val="008C1C07"/>
    <w:rsid w:val="008D171C"/>
    <w:rsid w:val="008D2ECC"/>
    <w:rsid w:val="008D4C02"/>
    <w:rsid w:val="008D5A99"/>
    <w:rsid w:val="008D7944"/>
    <w:rsid w:val="008E06E1"/>
    <w:rsid w:val="008E1A84"/>
    <w:rsid w:val="008E1D5B"/>
    <w:rsid w:val="008E2E94"/>
    <w:rsid w:val="008E305F"/>
    <w:rsid w:val="008E7E21"/>
    <w:rsid w:val="008F2C90"/>
    <w:rsid w:val="008F4B52"/>
    <w:rsid w:val="008F7CC5"/>
    <w:rsid w:val="00906117"/>
    <w:rsid w:val="00912048"/>
    <w:rsid w:val="0091624D"/>
    <w:rsid w:val="00920E33"/>
    <w:rsid w:val="0092472E"/>
    <w:rsid w:val="00925993"/>
    <w:rsid w:val="0093210A"/>
    <w:rsid w:val="0093251C"/>
    <w:rsid w:val="00937B20"/>
    <w:rsid w:val="009402DC"/>
    <w:rsid w:val="00942D68"/>
    <w:rsid w:val="0094430D"/>
    <w:rsid w:val="0094442A"/>
    <w:rsid w:val="00944573"/>
    <w:rsid w:val="0094591D"/>
    <w:rsid w:val="00952323"/>
    <w:rsid w:val="00953543"/>
    <w:rsid w:val="00953690"/>
    <w:rsid w:val="009552DB"/>
    <w:rsid w:val="009658FD"/>
    <w:rsid w:val="00970DC1"/>
    <w:rsid w:val="009718BA"/>
    <w:rsid w:val="00974325"/>
    <w:rsid w:val="0098137B"/>
    <w:rsid w:val="0099128D"/>
    <w:rsid w:val="00991E68"/>
    <w:rsid w:val="0099687D"/>
    <w:rsid w:val="009A272C"/>
    <w:rsid w:val="009A3F49"/>
    <w:rsid w:val="009A52CE"/>
    <w:rsid w:val="009B5E3E"/>
    <w:rsid w:val="009B7AE2"/>
    <w:rsid w:val="009C0148"/>
    <w:rsid w:val="009C24C7"/>
    <w:rsid w:val="009C5AA2"/>
    <w:rsid w:val="009D05B6"/>
    <w:rsid w:val="009D1804"/>
    <w:rsid w:val="009D2138"/>
    <w:rsid w:val="009D24BA"/>
    <w:rsid w:val="009D7CF1"/>
    <w:rsid w:val="009E1C0A"/>
    <w:rsid w:val="009E2EDD"/>
    <w:rsid w:val="009F08AF"/>
    <w:rsid w:val="009F31FA"/>
    <w:rsid w:val="009F3C4B"/>
    <w:rsid w:val="00A07147"/>
    <w:rsid w:val="00A100AF"/>
    <w:rsid w:val="00A11E7F"/>
    <w:rsid w:val="00A12304"/>
    <w:rsid w:val="00A12DA6"/>
    <w:rsid w:val="00A159CD"/>
    <w:rsid w:val="00A16796"/>
    <w:rsid w:val="00A17383"/>
    <w:rsid w:val="00A17477"/>
    <w:rsid w:val="00A20C3F"/>
    <w:rsid w:val="00A306B7"/>
    <w:rsid w:val="00A31F46"/>
    <w:rsid w:val="00A32C61"/>
    <w:rsid w:val="00A42743"/>
    <w:rsid w:val="00A42A2A"/>
    <w:rsid w:val="00A45372"/>
    <w:rsid w:val="00A50A26"/>
    <w:rsid w:val="00A51739"/>
    <w:rsid w:val="00A54A13"/>
    <w:rsid w:val="00A5505C"/>
    <w:rsid w:val="00A602EA"/>
    <w:rsid w:val="00A603DE"/>
    <w:rsid w:val="00A60DB3"/>
    <w:rsid w:val="00A677CB"/>
    <w:rsid w:val="00A72F2C"/>
    <w:rsid w:val="00A802A2"/>
    <w:rsid w:val="00A8168B"/>
    <w:rsid w:val="00A91FD8"/>
    <w:rsid w:val="00A94A5D"/>
    <w:rsid w:val="00A97912"/>
    <w:rsid w:val="00AA32DC"/>
    <w:rsid w:val="00AA3DDA"/>
    <w:rsid w:val="00AA4952"/>
    <w:rsid w:val="00AA4A5C"/>
    <w:rsid w:val="00AA4DFA"/>
    <w:rsid w:val="00AA6C2F"/>
    <w:rsid w:val="00AA7AEC"/>
    <w:rsid w:val="00AB072D"/>
    <w:rsid w:val="00AB1765"/>
    <w:rsid w:val="00AB7DF9"/>
    <w:rsid w:val="00AC0A9A"/>
    <w:rsid w:val="00AC3850"/>
    <w:rsid w:val="00AC6BC6"/>
    <w:rsid w:val="00AD104B"/>
    <w:rsid w:val="00AE3DD7"/>
    <w:rsid w:val="00AE538E"/>
    <w:rsid w:val="00AE6383"/>
    <w:rsid w:val="00AF165C"/>
    <w:rsid w:val="00AF3EE0"/>
    <w:rsid w:val="00B00353"/>
    <w:rsid w:val="00B1017A"/>
    <w:rsid w:val="00B11BD1"/>
    <w:rsid w:val="00B13210"/>
    <w:rsid w:val="00B154B7"/>
    <w:rsid w:val="00B17E46"/>
    <w:rsid w:val="00B201D7"/>
    <w:rsid w:val="00B21329"/>
    <w:rsid w:val="00B2210E"/>
    <w:rsid w:val="00B241A2"/>
    <w:rsid w:val="00B246D4"/>
    <w:rsid w:val="00B2613A"/>
    <w:rsid w:val="00B262F8"/>
    <w:rsid w:val="00B303E6"/>
    <w:rsid w:val="00B33B6C"/>
    <w:rsid w:val="00B34A00"/>
    <w:rsid w:val="00B358B0"/>
    <w:rsid w:val="00B42215"/>
    <w:rsid w:val="00B4355F"/>
    <w:rsid w:val="00B44F9B"/>
    <w:rsid w:val="00B51EB4"/>
    <w:rsid w:val="00B53822"/>
    <w:rsid w:val="00B54E72"/>
    <w:rsid w:val="00B576FE"/>
    <w:rsid w:val="00B601CA"/>
    <w:rsid w:val="00B61E04"/>
    <w:rsid w:val="00B6414A"/>
    <w:rsid w:val="00B64E5B"/>
    <w:rsid w:val="00B71051"/>
    <w:rsid w:val="00B728BD"/>
    <w:rsid w:val="00B80FAF"/>
    <w:rsid w:val="00B86893"/>
    <w:rsid w:val="00B879FF"/>
    <w:rsid w:val="00B90B96"/>
    <w:rsid w:val="00B950F2"/>
    <w:rsid w:val="00B95122"/>
    <w:rsid w:val="00B95447"/>
    <w:rsid w:val="00B973F3"/>
    <w:rsid w:val="00BA1422"/>
    <w:rsid w:val="00BA20C0"/>
    <w:rsid w:val="00BA48A4"/>
    <w:rsid w:val="00BA57C3"/>
    <w:rsid w:val="00BA6E04"/>
    <w:rsid w:val="00BB2DE0"/>
    <w:rsid w:val="00BB4E80"/>
    <w:rsid w:val="00BB5E9A"/>
    <w:rsid w:val="00BC18B6"/>
    <w:rsid w:val="00BC20D1"/>
    <w:rsid w:val="00BC25E3"/>
    <w:rsid w:val="00BC427B"/>
    <w:rsid w:val="00BD65D3"/>
    <w:rsid w:val="00BD6D60"/>
    <w:rsid w:val="00BE0C0F"/>
    <w:rsid w:val="00BE6349"/>
    <w:rsid w:val="00BE74AE"/>
    <w:rsid w:val="00BE7EF6"/>
    <w:rsid w:val="00BF20E1"/>
    <w:rsid w:val="00BF2297"/>
    <w:rsid w:val="00BF475C"/>
    <w:rsid w:val="00BF56E3"/>
    <w:rsid w:val="00BF7354"/>
    <w:rsid w:val="00C00AD6"/>
    <w:rsid w:val="00C01425"/>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756C"/>
    <w:rsid w:val="00C51CFC"/>
    <w:rsid w:val="00C52C4B"/>
    <w:rsid w:val="00C52D5D"/>
    <w:rsid w:val="00C544C2"/>
    <w:rsid w:val="00C547E3"/>
    <w:rsid w:val="00C54D38"/>
    <w:rsid w:val="00C55893"/>
    <w:rsid w:val="00C57EB3"/>
    <w:rsid w:val="00C65BF1"/>
    <w:rsid w:val="00C67D71"/>
    <w:rsid w:val="00C71AA9"/>
    <w:rsid w:val="00C73565"/>
    <w:rsid w:val="00C760EB"/>
    <w:rsid w:val="00C760F2"/>
    <w:rsid w:val="00C7627F"/>
    <w:rsid w:val="00C76642"/>
    <w:rsid w:val="00C91338"/>
    <w:rsid w:val="00CA2BC4"/>
    <w:rsid w:val="00CA6DE8"/>
    <w:rsid w:val="00CA7FB5"/>
    <w:rsid w:val="00CB3753"/>
    <w:rsid w:val="00CB529E"/>
    <w:rsid w:val="00CB5317"/>
    <w:rsid w:val="00CB5906"/>
    <w:rsid w:val="00CB7E37"/>
    <w:rsid w:val="00CC6FB3"/>
    <w:rsid w:val="00CC7EF0"/>
    <w:rsid w:val="00CD3E32"/>
    <w:rsid w:val="00CD46A4"/>
    <w:rsid w:val="00CD63CF"/>
    <w:rsid w:val="00CE0C61"/>
    <w:rsid w:val="00CE50EF"/>
    <w:rsid w:val="00CE5914"/>
    <w:rsid w:val="00CF0382"/>
    <w:rsid w:val="00CF39FC"/>
    <w:rsid w:val="00CF4A32"/>
    <w:rsid w:val="00CF7BAF"/>
    <w:rsid w:val="00D00139"/>
    <w:rsid w:val="00D055D4"/>
    <w:rsid w:val="00D0577F"/>
    <w:rsid w:val="00D06A32"/>
    <w:rsid w:val="00D10C33"/>
    <w:rsid w:val="00D12A7C"/>
    <w:rsid w:val="00D12C10"/>
    <w:rsid w:val="00D20A1E"/>
    <w:rsid w:val="00D20BA4"/>
    <w:rsid w:val="00D21A01"/>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5849"/>
    <w:rsid w:val="00DB799C"/>
    <w:rsid w:val="00DB7EE7"/>
    <w:rsid w:val="00DC0B8E"/>
    <w:rsid w:val="00DC0FE8"/>
    <w:rsid w:val="00DC11ED"/>
    <w:rsid w:val="00DC4AF7"/>
    <w:rsid w:val="00DC5199"/>
    <w:rsid w:val="00DC663F"/>
    <w:rsid w:val="00DC6943"/>
    <w:rsid w:val="00DD1535"/>
    <w:rsid w:val="00DD6BF2"/>
    <w:rsid w:val="00DE07FA"/>
    <w:rsid w:val="00DE1018"/>
    <w:rsid w:val="00DE1536"/>
    <w:rsid w:val="00DE1BCA"/>
    <w:rsid w:val="00DE6771"/>
    <w:rsid w:val="00DF0164"/>
    <w:rsid w:val="00DF137A"/>
    <w:rsid w:val="00DF5B11"/>
    <w:rsid w:val="00DF6AF0"/>
    <w:rsid w:val="00DF6BB3"/>
    <w:rsid w:val="00DF705C"/>
    <w:rsid w:val="00DF7C96"/>
    <w:rsid w:val="00E01D18"/>
    <w:rsid w:val="00E0272F"/>
    <w:rsid w:val="00E03196"/>
    <w:rsid w:val="00E0549E"/>
    <w:rsid w:val="00E10A07"/>
    <w:rsid w:val="00E12B68"/>
    <w:rsid w:val="00E12C87"/>
    <w:rsid w:val="00E148FA"/>
    <w:rsid w:val="00E17240"/>
    <w:rsid w:val="00E17CAE"/>
    <w:rsid w:val="00E17F9C"/>
    <w:rsid w:val="00E22444"/>
    <w:rsid w:val="00E22F90"/>
    <w:rsid w:val="00E2560D"/>
    <w:rsid w:val="00E26DAB"/>
    <w:rsid w:val="00E27DBD"/>
    <w:rsid w:val="00E31578"/>
    <w:rsid w:val="00E31661"/>
    <w:rsid w:val="00E31DE6"/>
    <w:rsid w:val="00E33FB3"/>
    <w:rsid w:val="00E34667"/>
    <w:rsid w:val="00E36515"/>
    <w:rsid w:val="00E53239"/>
    <w:rsid w:val="00E54416"/>
    <w:rsid w:val="00E54A08"/>
    <w:rsid w:val="00E5601A"/>
    <w:rsid w:val="00E6115D"/>
    <w:rsid w:val="00E63C0C"/>
    <w:rsid w:val="00E65C6C"/>
    <w:rsid w:val="00E65DE5"/>
    <w:rsid w:val="00E7252E"/>
    <w:rsid w:val="00E7261E"/>
    <w:rsid w:val="00E75386"/>
    <w:rsid w:val="00E83C04"/>
    <w:rsid w:val="00E876A0"/>
    <w:rsid w:val="00E91FB6"/>
    <w:rsid w:val="00E9750E"/>
    <w:rsid w:val="00E97C04"/>
    <w:rsid w:val="00EA2ED9"/>
    <w:rsid w:val="00EB3E9E"/>
    <w:rsid w:val="00EB5560"/>
    <w:rsid w:val="00EC0EC2"/>
    <w:rsid w:val="00EC7239"/>
    <w:rsid w:val="00ED08F4"/>
    <w:rsid w:val="00ED1B9B"/>
    <w:rsid w:val="00ED43CB"/>
    <w:rsid w:val="00ED5C4D"/>
    <w:rsid w:val="00EE0C08"/>
    <w:rsid w:val="00EE1290"/>
    <w:rsid w:val="00EE381A"/>
    <w:rsid w:val="00EE4808"/>
    <w:rsid w:val="00EE697A"/>
    <w:rsid w:val="00EF0748"/>
    <w:rsid w:val="00EF1DE6"/>
    <w:rsid w:val="00EF22E3"/>
    <w:rsid w:val="00EF414A"/>
    <w:rsid w:val="00EF5BF0"/>
    <w:rsid w:val="00F03762"/>
    <w:rsid w:val="00F050CB"/>
    <w:rsid w:val="00F1102B"/>
    <w:rsid w:val="00F1171A"/>
    <w:rsid w:val="00F12E48"/>
    <w:rsid w:val="00F15A34"/>
    <w:rsid w:val="00F16650"/>
    <w:rsid w:val="00F16BB3"/>
    <w:rsid w:val="00F20517"/>
    <w:rsid w:val="00F22B6C"/>
    <w:rsid w:val="00F22DA3"/>
    <w:rsid w:val="00F23584"/>
    <w:rsid w:val="00F25878"/>
    <w:rsid w:val="00F26CF9"/>
    <w:rsid w:val="00F27845"/>
    <w:rsid w:val="00F34EF7"/>
    <w:rsid w:val="00F353DA"/>
    <w:rsid w:val="00F35F85"/>
    <w:rsid w:val="00F371CC"/>
    <w:rsid w:val="00F44BE4"/>
    <w:rsid w:val="00F50B10"/>
    <w:rsid w:val="00F51988"/>
    <w:rsid w:val="00F53DB8"/>
    <w:rsid w:val="00F542F7"/>
    <w:rsid w:val="00F558C0"/>
    <w:rsid w:val="00F55D08"/>
    <w:rsid w:val="00F56325"/>
    <w:rsid w:val="00F5638A"/>
    <w:rsid w:val="00F6473A"/>
    <w:rsid w:val="00F700CA"/>
    <w:rsid w:val="00F70408"/>
    <w:rsid w:val="00F70945"/>
    <w:rsid w:val="00F73CF1"/>
    <w:rsid w:val="00F813B4"/>
    <w:rsid w:val="00F818A8"/>
    <w:rsid w:val="00F82310"/>
    <w:rsid w:val="00F82895"/>
    <w:rsid w:val="00F90A41"/>
    <w:rsid w:val="00F91439"/>
    <w:rsid w:val="00F97620"/>
    <w:rsid w:val="00F97A46"/>
    <w:rsid w:val="00FA3577"/>
    <w:rsid w:val="00FA4C96"/>
    <w:rsid w:val="00FB0A45"/>
    <w:rsid w:val="00FB1532"/>
    <w:rsid w:val="00FB66C1"/>
    <w:rsid w:val="00FC3422"/>
    <w:rsid w:val="00FC393E"/>
    <w:rsid w:val="00FC3C99"/>
    <w:rsid w:val="00FC4FF2"/>
    <w:rsid w:val="00FD0E06"/>
    <w:rsid w:val="00FD4520"/>
    <w:rsid w:val="00FD4586"/>
    <w:rsid w:val="00FD6915"/>
    <w:rsid w:val="00FE1272"/>
    <w:rsid w:val="00FF20D1"/>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974325"/>
    <w:pPr>
      <w:numPr>
        <w:numId w:val="12"/>
      </w:numPr>
      <w:ind w:left="397" w:hanging="397"/>
    </w:pPr>
  </w:style>
  <w:style w:type="character" w:customStyle="1" w:styleId="NumbersChar">
    <w:name w:val="Numbers Char"/>
    <w:basedOn w:val="Bullet2levelChar"/>
    <w:link w:val="Numbers"/>
    <w:rsid w:val="00974325"/>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974325"/>
    <w:pPr>
      <w:numPr>
        <w:numId w:val="14"/>
      </w:numPr>
      <w:ind w:left="397" w:hanging="397"/>
    </w:pPr>
  </w:style>
  <w:style w:type="character" w:customStyle="1" w:styleId="lcletteredChar">
    <w:name w:val="lc lettered Char"/>
    <w:basedOn w:val="LetteredlistChar"/>
    <w:link w:val="lclettered"/>
    <w:rsid w:val="00974325"/>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customStyle="1" w:styleId="Exercise-text">
    <w:name w:val="Exercise-text"/>
    <w:basedOn w:val="Normal"/>
    <w:rsid w:val="00413212"/>
    <w:pPr>
      <w:widowControl w:val="0"/>
      <w:autoSpaceDE w:val="0"/>
      <w:autoSpaceDN w:val="0"/>
      <w:adjustRightInd w:val="0"/>
      <w:spacing w:line="260" w:lineRule="atLeast"/>
      <w:ind w:left="240" w:right="240"/>
      <w:textAlignment w:val="center"/>
    </w:pPr>
    <w:rPr>
      <w:rFonts w:ascii="HelveticaNeueLT Std" w:eastAsia="Times New Roman" w:hAnsi="HelveticaNeueLT Std" w:cs="HelveticaNeueLT Std"/>
      <w:color w:val="000000"/>
      <w:kern w:val="0"/>
      <w:sz w:val="18"/>
      <w:szCs w:val="18"/>
    </w:rPr>
  </w:style>
  <w:style w:type="paragraph" w:styleId="Revision">
    <w:name w:val="Revision"/>
    <w:hidden/>
    <w:uiPriority w:val="99"/>
    <w:semiHidden/>
    <w:rsid w:val="00413212"/>
    <w:pPr>
      <w:spacing w:after="0" w:line="240" w:lineRule="auto"/>
    </w:pPr>
    <w:rPr>
      <w:color w:val="000000" w:themeColor="text1"/>
    </w:rPr>
  </w:style>
  <w:style w:type="character" w:styleId="CommentReference">
    <w:name w:val="annotation reference"/>
    <w:basedOn w:val="DefaultParagraphFont"/>
    <w:uiPriority w:val="99"/>
    <w:semiHidden/>
    <w:unhideWhenUsed/>
    <w:rsid w:val="00594BC4"/>
    <w:rPr>
      <w:sz w:val="16"/>
      <w:szCs w:val="16"/>
    </w:rPr>
  </w:style>
  <w:style w:type="paragraph" w:styleId="CommentText">
    <w:name w:val="annotation text"/>
    <w:basedOn w:val="Normal"/>
    <w:link w:val="CommentTextChar"/>
    <w:uiPriority w:val="99"/>
    <w:semiHidden/>
    <w:unhideWhenUsed/>
    <w:rsid w:val="00594BC4"/>
    <w:pPr>
      <w:spacing w:line="240" w:lineRule="auto"/>
    </w:pPr>
    <w:rPr>
      <w:sz w:val="20"/>
      <w:szCs w:val="20"/>
    </w:rPr>
  </w:style>
  <w:style w:type="character" w:customStyle="1" w:styleId="CommentTextChar">
    <w:name w:val="Comment Text Char"/>
    <w:basedOn w:val="DefaultParagraphFont"/>
    <w:link w:val="CommentText"/>
    <w:uiPriority w:val="99"/>
    <w:semiHidden/>
    <w:rsid w:val="00594BC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94BC4"/>
    <w:rPr>
      <w:b/>
      <w:bCs/>
    </w:rPr>
  </w:style>
  <w:style w:type="character" w:customStyle="1" w:styleId="CommentSubjectChar">
    <w:name w:val="Comment Subject Char"/>
    <w:basedOn w:val="CommentTextChar"/>
    <w:link w:val="CommentSubject"/>
    <w:uiPriority w:val="99"/>
    <w:semiHidden/>
    <w:rsid w:val="00594BC4"/>
    <w:rPr>
      <w:b/>
      <w:bCs/>
      <w:color w:val="000000" w:themeColor="text1"/>
      <w:sz w:val="20"/>
      <w:szCs w:val="20"/>
    </w:rPr>
  </w:style>
  <w:style w:type="paragraph" w:styleId="BalloonText">
    <w:name w:val="Balloon Text"/>
    <w:basedOn w:val="Normal"/>
    <w:link w:val="BalloonTextChar"/>
    <w:uiPriority w:val="99"/>
    <w:semiHidden/>
    <w:unhideWhenUsed/>
    <w:rsid w:val="006161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16E"/>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Template>
  <TotalTime>227</TotalTime>
  <Pages>8</Pages>
  <Words>4775</Words>
  <Characters>25266</Characters>
  <Application>Microsoft Office Word</Application>
  <DocSecurity>0</DocSecurity>
  <Lines>435</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Sarah Sewell</cp:lastModifiedBy>
  <cp:revision>28</cp:revision>
  <dcterms:created xsi:type="dcterms:W3CDTF">2025-09-30T10:31:00Z</dcterms:created>
  <dcterms:modified xsi:type="dcterms:W3CDTF">2026-02-10T13:53:00Z</dcterms:modified>
  <cp:category/>
</cp:coreProperties>
</file>