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9BAF" w14:textId="7C7CFD0C" w:rsidR="0004242D" w:rsidRPr="00CF5A3A" w:rsidRDefault="00CF5A3A" w:rsidP="001E03E9">
      <w:pPr>
        <w:spacing w:line="240" w:lineRule="auto"/>
        <w:jc w:val="center"/>
        <w:rPr>
          <w:bCs/>
          <w:sz w:val="32"/>
          <w:szCs w:val="32"/>
        </w:rPr>
      </w:pPr>
      <w:r w:rsidRPr="00CF5A3A">
        <w:rPr>
          <w:b/>
          <w:bCs/>
          <w:sz w:val="32"/>
          <w:szCs w:val="32"/>
        </w:rPr>
        <w:t>CRITICAL ANALYSIS OF A TEXT: 4</w:t>
      </w:r>
    </w:p>
    <w:p w14:paraId="2BF6C04A" w14:textId="77777777" w:rsidR="0004242D" w:rsidRDefault="0004242D" w:rsidP="001E03E9">
      <w:pPr>
        <w:spacing w:line="240" w:lineRule="auto"/>
        <w:rPr>
          <w:bCs/>
        </w:rPr>
      </w:pPr>
    </w:p>
    <w:p w14:paraId="75059928" w14:textId="77777777" w:rsidR="00CF5A3A" w:rsidRDefault="00CF5A3A" w:rsidP="00CF5A3A">
      <w:pPr>
        <w:spacing w:line="240" w:lineRule="auto"/>
      </w:pPr>
      <w:r w:rsidRPr="00BD4844">
        <w:t>Text (reference details)</w:t>
      </w:r>
    </w:p>
    <w:p w14:paraId="174C3CA5" w14:textId="77777777" w:rsidR="00CF5A3A" w:rsidRPr="003F07A7" w:rsidRDefault="00CF5A3A" w:rsidP="00CF5A3A">
      <w:pPr>
        <w:spacing w:line="240" w:lineRule="auto"/>
        <w:rPr>
          <w:b/>
          <w:bCs/>
        </w:rPr>
      </w:pPr>
    </w:p>
    <w:tbl>
      <w:tblPr>
        <w:tblStyle w:val="TableGrid"/>
        <w:tblW w:w="0" w:type="auto"/>
        <w:tblLook w:val="01E0" w:firstRow="1" w:lastRow="1" w:firstColumn="1" w:lastColumn="1" w:noHBand="0" w:noVBand="0"/>
      </w:tblPr>
      <w:tblGrid>
        <w:gridCol w:w="9016"/>
      </w:tblGrid>
      <w:tr w:rsidR="008D7944" w:rsidRPr="001254B2" w14:paraId="102B4520" w14:textId="77777777" w:rsidTr="00CF5A3A">
        <w:tc>
          <w:tcPr>
            <w:tcW w:w="9016" w:type="dxa"/>
          </w:tcPr>
          <w:p w14:paraId="30282BF6" w14:textId="77EE2A4D" w:rsidR="008D7944" w:rsidRPr="001254B2" w:rsidRDefault="001E03E9" w:rsidP="001E03E9">
            <w:pPr>
              <w:spacing w:line="240" w:lineRule="auto"/>
              <w:jc w:val="left"/>
            </w:pPr>
            <w:r w:rsidRPr="001254B2">
              <w:rPr>
                <w:rFonts w:ascii="Arial" w:hAnsi="Arial" w:cs="Arial"/>
              </w:rPr>
              <w:t xml:space="preserve">Bagnoli, A (2009) Beyond the standard interview: the use of graphic elicitation and arts-based methods, </w:t>
            </w:r>
            <w:r w:rsidRPr="001254B2">
              <w:rPr>
                <w:rFonts w:ascii="Arial" w:hAnsi="Arial" w:cs="Arial"/>
                <w:i/>
              </w:rPr>
              <w:t>Qualitative Research</w:t>
            </w:r>
            <w:r w:rsidRPr="001254B2">
              <w:rPr>
                <w:rFonts w:ascii="Arial" w:hAnsi="Arial" w:cs="Arial"/>
              </w:rPr>
              <w:t xml:space="preserve"> 9, 5: 547</w:t>
            </w:r>
            <w:r w:rsidR="00CC18EB">
              <w:rPr>
                <w:rFonts w:ascii="Arial" w:hAnsi="Arial" w:cs="Arial"/>
              </w:rPr>
              <w:t>–</w:t>
            </w:r>
            <w:r w:rsidRPr="001254B2">
              <w:rPr>
                <w:rFonts w:ascii="Arial" w:hAnsi="Arial" w:cs="Arial"/>
              </w:rPr>
              <w:t>570</w:t>
            </w:r>
          </w:p>
        </w:tc>
      </w:tr>
    </w:tbl>
    <w:p w14:paraId="67079E69" w14:textId="77777777" w:rsidR="008D7944" w:rsidRPr="001254B2" w:rsidRDefault="008D7944" w:rsidP="001E03E9">
      <w:pPr>
        <w:spacing w:line="240" w:lineRule="auto"/>
      </w:pPr>
    </w:p>
    <w:p w14:paraId="2A550E6B" w14:textId="2E741D99" w:rsidR="008D7944" w:rsidRPr="001254B2" w:rsidRDefault="008D7944" w:rsidP="001E03E9">
      <w:pPr>
        <w:pStyle w:val="Numbers"/>
        <w:spacing w:line="240" w:lineRule="auto"/>
        <w:rPr>
          <w:b/>
          <w:bCs/>
        </w:rPr>
      </w:pPr>
      <w:r w:rsidRPr="001254B2">
        <w:rPr>
          <w:b/>
          <w:bCs/>
        </w:rPr>
        <w:t>What review question am I asking of this text?</w:t>
      </w:r>
    </w:p>
    <w:p w14:paraId="6FCA833B" w14:textId="666ECB22" w:rsidR="00591DD4" w:rsidRDefault="00591DD4" w:rsidP="00591DD4">
      <w:pPr>
        <w:spacing w:line="240" w:lineRule="auto"/>
      </w:pPr>
      <w:bookmarkStart w:id="0" w:name="_Hlk216766900"/>
      <w:r w:rsidRPr="00032AA5">
        <w:t>(</w:t>
      </w:r>
      <w:r w:rsidR="0015703A">
        <w:t xml:space="preserve">For example: </w:t>
      </w:r>
      <w:r w:rsidRPr="00032AA5">
        <w:t xml:space="preserve">Have I clearly articulated a review question? What is the broad, central question for my work – where applicable – that has made it relevant to ask this </w:t>
      </w:r>
      <w:proofErr w:type="gramStart"/>
      <w:r w:rsidRPr="00032AA5">
        <w:t>particular review</w:t>
      </w:r>
      <w:proofErr w:type="gramEnd"/>
      <w:r w:rsidRPr="00032AA5">
        <w:t xml:space="preserve"> question? Why select this text? How could the Critical Analysis of this text make a substantial contribution to my investigation? What is my constructive purpose in undertaking a Critical Analysis of this text?)</w:t>
      </w:r>
    </w:p>
    <w:bookmarkEnd w:id="0"/>
    <w:p w14:paraId="354532D6"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5D276034" w14:textId="77777777" w:rsidTr="004356ED">
        <w:tc>
          <w:tcPr>
            <w:tcW w:w="10106" w:type="dxa"/>
          </w:tcPr>
          <w:p w14:paraId="6258CAD3" w14:textId="5C1CA5A5" w:rsidR="001E03E9" w:rsidRPr="001254B2" w:rsidRDefault="001E03E9" w:rsidP="001E03E9">
            <w:pPr>
              <w:spacing w:line="240" w:lineRule="auto"/>
              <w:jc w:val="left"/>
              <w:rPr>
                <w:rFonts w:ascii="Arial" w:hAnsi="Arial" w:cs="Arial"/>
                <w:i/>
              </w:rPr>
            </w:pPr>
            <w:r w:rsidRPr="001254B2">
              <w:rPr>
                <w:rFonts w:ascii="Arial" w:hAnsi="Arial" w:cs="Arial"/>
                <w:i/>
              </w:rPr>
              <w:t>The central question that my research will contribute towards answering is: How do young people use the internet for social networking?</w:t>
            </w:r>
          </w:p>
          <w:p w14:paraId="0369F95E" w14:textId="52F958CF" w:rsidR="001E03E9" w:rsidRPr="001254B2" w:rsidRDefault="00633F9F" w:rsidP="001E03E9">
            <w:pPr>
              <w:spacing w:line="240" w:lineRule="auto"/>
              <w:jc w:val="left"/>
              <w:rPr>
                <w:rFonts w:ascii="Arial" w:hAnsi="Arial" w:cs="Arial"/>
                <w:i/>
              </w:rPr>
            </w:pPr>
            <w:r w:rsidRPr="001254B2">
              <w:rPr>
                <w:rFonts w:ascii="Arial" w:hAnsi="Arial" w:cs="Arial"/>
                <w:i/>
              </w:rPr>
              <w:t>M</w:t>
            </w:r>
            <w:r w:rsidR="001E03E9" w:rsidRPr="001254B2">
              <w:rPr>
                <w:rFonts w:ascii="Arial" w:hAnsi="Arial" w:cs="Arial"/>
                <w:i/>
              </w:rPr>
              <w:t>y review question is</w:t>
            </w:r>
            <w:r w:rsidRPr="001254B2">
              <w:rPr>
                <w:rFonts w:ascii="Arial" w:hAnsi="Arial" w:cs="Arial"/>
                <w:i/>
              </w:rPr>
              <w:t xml:space="preserve"> specifically concerned with methods I might use in my research to generate data</w:t>
            </w:r>
            <w:r w:rsidR="001E03E9" w:rsidRPr="001254B2">
              <w:rPr>
                <w:rFonts w:ascii="Arial" w:hAnsi="Arial" w:cs="Arial"/>
                <w:i/>
              </w:rPr>
              <w:t xml:space="preserve">: What are the strengths and limitations of using visual </w:t>
            </w:r>
            <w:r w:rsidR="009A153D" w:rsidRPr="001254B2">
              <w:rPr>
                <w:rFonts w:ascii="Arial" w:hAnsi="Arial" w:cs="Arial"/>
                <w:i/>
              </w:rPr>
              <w:t>methods</w:t>
            </w:r>
            <w:r w:rsidR="001E03E9" w:rsidRPr="001254B2">
              <w:rPr>
                <w:rFonts w:ascii="Arial" w:hAnsi="Arial" w:cs="Arial"/>
                <w:i/>
              </w:rPr>
              <w:t xml:space="preserve"> within interviews to facilitate the articulation of interviewees’ own interpretations of their experience?</w:t>
            </w:r>
          </w:p>
          <w:p w14:paraId="3ABC1967" w14:textId="201F21A7" w:rsidR="008D7944" w:rsidRPr="001254B2" w:rsidRDefault="001E03E9" w:rsidP="001E03E9">
            <w:pPr>
              <w:spacing w:line="240" w:lineRule="auto"/>
              <w:jc w:val="left"/>
              <w:rPr>
                <w:i/>
              </w:rPr>
            </w:pPr>
            <w:r w:rsidRPr="001254B2">
              <w:rPr>
                <w:rFonts w:ascii="Arial" w:hAnsi="Arial" w:cs="Arial"/>
                <w:i/>
              </w:rPr>
              <w:t xml:space="preserve">I have formulated this review question to find out more about possible </w:t>
            </w:r>
            <w:r w:rsidR="000A6B6A" w:rsidRPr="001254B2">
              <w:rPr>
                <w:rFonts w:ascii="Arial" w:hAnsi="Arial" w:cs="Arial"/>
                <w:i/>
              </w:rPr>
              <w:t>ways of incorporating visual methods into</w:t>
            </w:r>
            <w:r w:rsidRPr="001254B2">
              <w:rPr>
                <w:rFonts w:ascii="Arial" w:hAnsi="Arial" w:cs="Arial"/>
                <w:i/>
              </w:rPr>
              <w:t xml:space="preserve"> the interviews I will be doing (rather than to gain direct research evidence for my study). This text</w:t>
            </w:r>
            <w:r w:rsidR="00856563" w:rsidRPr="001254B2">
              <w:rPr>
                <w:rFonts w:ascii="Arial" w:hAnsi="Arial" w:cs="Arial"/>
                <w:i/>
              </w:rPr>
              <w:t xml:space="preserve"> could</w:t>
            </w:r>
            <w:r w:rsidRPr="001254B2">
              <w:rPr>
                <w:rFonts w:ascii="Arial" w:hAnsi="Arial" w:cs="Arial"/>
                <w:i/>
              </w:rPr>
              <w:t xml:space="preserve"> inform my choice of data generation methods, because </w:t>
            </w:r>
            <w:r w:rsidR="004C7940" w:rsidRPr="001254B2">
              <w:rPr>
                <w:rFonts w:ascii="Arial" w:hAnsi="Arial" w:cs="Arial"/>
                <w:i/>
              </w:rPr>
              <w:t>the abstract indicates that it</w:t>
            </w:r>
            <w:r w:rsidRPr="001254B2">
              <w:rPr>
                <w:rFonts w:ascii="Arial" w:hAnsi="Arial" w:cs="Arial"/>
                <w:i/>
              </w:rPr>
              <w:t xml:space="preserve"> reports </w:t>
            </w:r>
            <w:r w:rsidR="004C7940" w:rsidRPr="001254B2">
              <w:rPr>
                <w:rFonts w:ascii="Arial" w:hAnsi="Arial" w:cs="Arial"/>
                <w:i/>
              </w:rPr>
              <w:t xml:space="preserve">on the application </w:t>
            </w:r>
            <w:r w:rsidRPr="001254B2">
              <w:rPr>
                <w:rFonts w:ascii="Arial" w:hAnsi="Arial" w:cs="Arial"/>
                <w:i/>
              </w:rPr>
              <w:t xml:space="preserve">of three different visual </w:t>
            </w:r>
            <w:r w:rsidR="00EB2824" w:rsidRPr="001254B2">
              <w:rPr>
                <w:rFonts w:ascii="Arial" w:hAnsi="Arial" w:cs="Arial"/>
                <w:i/>
              </w:rPr>
              <w:t>methods</w:t>
            </w:r>
            <w:r w:rsidRPr="001254B2">
              <w:rPr>
                <w:rFonts w:ascii="Arial" w:hAnsi="Arial" w:cs="Arial"/>
                <w:i/>
              </w:rPr>
              <w:t xml:space="preserve"> for eliciting information in interviews. It is also useful because, as in my own </w:t>
            </w:r>
            <w:r w:rsidR="00633F9F" w:rsidRPr="001254B2">
              <w:rPr>
                <w:rFonts w:ascii="Arial" w:hAnsi="Arial" w:cs="Arial"/>
                <w:i/>
              </w:rPr>
              <w:t>investigation</w:t>
            </w:r>
            <w:r w:rsidRPr="001254B2">
              <w:rPr>
                <w:rFonts w:ascii="Arial" w:hAnsi="Arial" w:cs="Arial"/>
                <w:i/>
              </w:rPr>
              <w:t xml:space="preserve">, </w:t>
            </w:r>
            <w:r w:rsidR="000A6B6A" w:rsidRPr="001254B2">
              <w:rPr>
                <w:rFonts w:ascii="Arial" w:hAnsi="Arial" w:cs="Arial"/>
                <w:i/>
              </w:rPr>
              <w:t>the author’s</w:t>
            </w:r>
            <w:r w:rsidRPr="001254B2">
              <w:rPr>
                <w:rFonts w:ascii="Arial" w:hAnsi="Arial" w:cs="Arial"/>
                <w:i/>
              </w:rPr>
              <w:t xml:space="preserve"> interviewees are predominantly young people.</w:t>
            </w:r>
          </w:p>
        </w:tc>
      </w:tr>
    </w:tbl>
    <w:p w14:paraId="4AA29849" w14:textId="77777777" w:rsidR="008D7944" w:rsidRPr="001254B2" w:rsidRDefault="008D7944" w:rsidP="001E03E9">
      <w:pPr>
        <w:spacing w:line="240" w:lineRule="auto"/>
      </w:pPr>
    </w:p>
    <w:p w14:paraId="5AB909DA" w14:textId="28CA90C4" w:rsidR="008D7944" w:rsidRPr="001254B2" w:rsidRDefault="008D7944" w:rsidP="001E03E9">
      <w:pPr>
        <w:pStyle w:val="Numbers"/>
        <w:spacing w:line="240" w:lineRule="auto"/>
        <w:rPr>
          <w:b/>
          <w:bCs/>
        </w:rPr>
      </w:pPr>
      <w:r w:rsidRPr="001254B2">
        <w:rPr>
          <w:b/>
          <w:bCs/>
        </w:rPr>
        <w:t>How and why are the authors making this contribution?</w:t>
      </w:r>
    </w:p>
    <w:p w14:paraId="01068C94" w14:textId="4969EA93" w:rsidR="00591DD4" w:rsidRPr="00BD4844" w:rsidRDefault="00591DD4" w:rsidP="00591DD4">
      <w:pPr>
        <w:pStyle w:val="lclettered"/>
        <w:spacing w:line="240" w:lineRule="auto"/>
        <w:ind w:left="284" w:hanging="284"/>
      </w:pPr>
      <w:bookmarkStart w:id="1" w:name="_Hlk216766910"/>
      <w:r w:rsidRPr="00BD4844">
        <w:t>What type of literature is this</w:t>
      </w:r>
      <w:r>
        <w:t>?</w:t>
      </w:r>
      <w:r w:rsidRPr="00BD4844">
        <w:t xml:space="preserve"> (</w:t>
      </w:r>
      <w:r w:rsidR="0015703A">
        <w:t>T</w:t>
      </w:r>
      <w:r w:rsidRPr="00BD4844">
        <w:t>heoretical, research, practice, policy? Are there links with other types of literature?)</w:t>
      </w:r>
    </w:p>
    <w:bookmarkEnd w:id="1"/>
    <w:p w14:paraId="49FAB02D"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51A660B5" w14:textId="77777777" w:rsidTr="004356ED">
        <w:tc>
          <w:tcPr>
            <w:tcW w:w="10106" w:type="dxa"/>
          </w:tcPr>
          <w:p w14:paraId="1AC9CF81" w14:textId="6CB9E93F" w:rsidR="00633F9F" w:rsidRPr="001254B2" w:rsidRDefault="00633F9F" w:rsidP="0088700A">
            <w:pPr>
              <w:spacing w:line="240" w:lineRule="auto"/>
              <w:jc w:val="left"/>
              <w:rPr>
                <w:rFonts w:ascii="Arial" w:hAnsi="Arial" w:cs="Arial"/>
                <w:i/>
              </w:rPr>
            </w:pPr>
            <w:r w:rsidRPr="001254B2">
              <w:rPr>
                <w:rFonts w:ascii="Arial" w:hAnsi="Arial" w:cs="Arial"/>
                <w:i/>
              </w:rPr>
              <w:t xml:space="preserve">This appears to be research literature because the author (a) reports </w:t>
            </w:r>
            <w:r w:rsidR="000A6B6A" w:rsidRPr="001254B2">
              <w:rPr>
                <w:rFonts w:ascii="Arial" w:hAnsi="Arial" w:cs="Arial"/>
                <w:i/>
              </w:rPr>
              <w:t>examples</w:t>
            </w:r>
            <w:r w:rsidR="004C7940" w:rsidRPr="001254B2">
              <w:rPr>
                <w:rFonts w:ascii="Arial" w:hAnsi="Arial" w:cs="Arial"/>
                <w:i/>
              </w:rPr>
              <w:t xml:space="preserve"> of </w:t>
            </w:r>
            <w:r w:rsidRPr="001254B2">
              <w:rPr>
                <w:rFonts w:ascii="Arial" w:hAnsi="Arial" w:cs="Arial"/>
                <w:i/>
              </w:rPr>
              <w:t xml:space="preserve">her research data to demonstrate the uses of three different </w:t>
            </w:r>
            <w:r w:rsidR="009A153D" w:rsidRPr="001254B2">
              <w:rPr>
                <w:rFonts w:ascii="Arial" w:hAnsi="Arial" w:cs="Arial"/>
                <w:i/>
              </w:rPr>
              <w:t>methods</w:t>
            </w:r>
            <w:r w:rsidRPr="001254B2">
              <w:rPr>
                <w:rFonts w:ascii="Arial" w:hAnsi="Arial" w:cs="Arial"/>
                <w:i/>
              </w:rPr>
              <w:t xml:space="preserve"> for eliciting visual representations within interviews; (b) uses these data to illustrate how a research data </w:t>
            </w:r>
            <w:r w:rsidR="004C7940" w:rsidRPr="001254B2">
              <w:rPr>
                <w:rFonts w:ascii="Arial" w:hAnsi="Arial" w:cs="Arial"/>
                <w:i/>
              </w:rPr>
              <w:t>genera</w:t>
            </w:r>
            <w:r w:rsidRPr="001254B2">
              <w:rPr>
                <w:rFonts w:ascii="Arial" w:hAnsi="Arial" w:cs="Arial"/>
                <w:i/>
              </w:rPr>
              <w:t xml:space="preserve">tion method – the interview – can be enhanced through visual </w:t>
            </w:r>
            <w:r w:rsidR="009A153D" w:rsidRPr="001254B2">
              <w:rPr>
                <w:rFonts w:ascii="Arial" w:hAnsi="Arial" w:cs="Arial"/>
                <w:i/>
              </w:rPr>
              <w:t>methods</w:t>
            </w:r>
            <w:r w:rsidRPr="001254B2">
              <w:rPr>
                <w:rFonts w:ascii="Arial" w:hAnsi="Arial" w:cs="Arial"/>
                <w:i/>
              </w:rPr>
              <w:t xml:space="preserve"> to elicit the informant’s perspective. Although the author’s primary concern</w:t>
            </w:r>
            <w:r w:rsidR="0088700A" w:rsidRPr="001254B2">
              <w:rPr>
                <w:rFonts w:ascii="Arial" w:hAnsi="Arial" w:cs="Arial"/>
                <w:i/>
              </w:rPr>
              <w:t xml:space="preserve"> in this article</w:t>
            </w:r>
            <w:r w:rsidRPr="001254B2">
              <w:rPr>
                <w:rFonts w:ascii="Arial" w:hAnsi="Arial" w:cs="Arial"/>
                <w:i/>
              </w:rPr>
              <w:t xml:space="preserve"> is not with reporting the content of her research data, she is concerned to </w:t>
            </w:r>
            <w:proofErr w:type="gramStart"/>
            <w:r w:rsidRPr="001254B2">
              <w:rPr>
                <w:rFonts w:ascii="Arial" w:hAnsi="Arial" w:cs="Arial"/>
                <w:i/>
              </w:rPr>
              <w:t>make a contribution</w:t>
            </w:r>
            <w:proofErr w:type="gramEnd"/>
            <w:r w:rsidRPr="001254B2">
              <w:rPr>
                <w:rFonts w:ascii="Arial" w:hAnsi="Arial" w:cs="Arial"/>
                <w:i/>
              </w:rPr>
              <w:t xml:space="preserve"> to the development of a research method for empirical investigation of the social world.</w:t>
            </w:r>
          </w:p>
          <w:p w14:paraId="31457BAD" w14:textId="1AE62FBE" w:rsidR="008D7944" w:rsidRPr="001254B2" w:rsidRDefault="00633F9F" w:rsidP="00633F9F">
            <w:pPr>
              <w:spacing w:line="240" w:lineRule="auto"/>
              <w:jc w:val="left"/>
              <w:rPr>
                <w:i/>
              </w:rPr>
            </w:pPr>
            <w:r w:rsidRPr="001254B2">
              <w:rPr>
                <w:rFonts w:ascii="Arial" w:hAnsi="Arial" w:cs="Arial"/>
                <w:i/>
              </w:rPr>
              <w:t xml:space="preserve">An argument could be made that this is practice literature, since the author is reporting methodological issues connected with the practice of doing research. However, she has been systematic both in her own experimentation and in relating the results to the wider methodological research literature. She has contributed to the development of this literature by publishing her account in an academic journal, which will have entailed scrutiny by other academics with relevant expertise. On balance, therefore, </w:t>
            </w:r>
            <w:r w:rsidR="004C7940" w:rsidRPr="001254B2">
              <w:rPr>
                <w:rFonts w:ascii="Arial" w:hAnsi="Arial" w:cs="Arial"/>
                <w:i/>
              </w:rPr>
              <w:t>I</w:t>
            </w:r>
            <w:r w:rsidRPr="001254B2">
              <w:rPr>
                <w:rFonts w:ascii="Arial" w:hAnsi="Arial" w:cs="Arial"/>
                <w:i/>
              </w:rPr>
              <w:t xml:space="preserve"> judge this paper to be primarily research literature, rather than practice literature.</w:t>
            </w:r>
          </w:p>
        </w:tc>
      </w:tr>
    </w:tbl>
    <w:p w14:paraId="76D8D6D1" w14:textId="77777777" w:rsidR="008D7944" w:rsidRPr="001254B2" w:rsidRDefault="008D7944" w:rsidP="001E03E9">
      <w:pPr>
        <w:pStyle w:val="Default"/>
        <w:rPr>
          <w:rFonts w:ascii="Times New Roman" w:hAnsi="Times New Roman" w:cs="Times New Roman"/>
          <w:color w:val="000000" w:themeColor="text1"/>
        </w:rPr>
      </w:pPr>
    </w:p>
    <w:p w14:paraId="22F73875" w14:textId="10ADCC37" w:rsidR="00591DD4" w:rsidRPr="00591DD4" w:rsidRDefault="00591DD4" w:rsidP="00591DD4">
      <w:pPr>
        <w:numPr>
          <w:ilvl w:val="0"/>
          <w:numId w:val="14"/>
        </w:numPr>
        <w:spacing w:line="240" w:lineRule="auto"/>
        <w:ind w:left="284" w:hanging="284"/>
      </w:pPr>
      <w:bookmarkStart w:id="2" w:name="_Hlk216766924"/>
      <w:r w:rsidRPr="00591DD4">
        <w:t>How clear is it which intellectual project the authors are undertaking? (</w:t>
      </w:r>
      <w:r w:rsidR="0015703A">
        <w:t>K</w:t>
      </w:r>
      <w:r w:rsidRPr="00591DD4">
        <w:t>nowledge-for-understanding, knowledge-for-critical evaluation, knowledge-for-action, training?)</w:t>
      </w:r>
    </w:p>
    <w:bookmarkEnd w:id="2"/>
    <w:p w14:paraId="1EF74F57"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1EF444E7" w14:textId="77777777" w:rsidTr="004356ED">
        <w:tc>
          <w:tcPr>
            <w:tcW w:w="10106" w:type="dxa"/>
          </w:tcPr>
          <w:p w14:paraId="10AB8404" w14:textId="1287A7A6" w:rsidR="008D7944" w:rsidRPr="001254B2" w:rsidRDefault="0088700A" w:rsidP="001E03E9">
            <w:pPr>
              <w:spacing w:line="240" w:lineRule="auto"/>
              <w:jc w:val="left"/>
              <w:rPr>
                <w:i/>
              </w:rPr>
            </w:pPr>
            <w:r w:rsidRPr="001254B2">
              <w:rPr>
                <w:rFonts w:ascii="Arial" w:hAnsi="Arial" w:cs="Arial"/>
                <w:i/>
              </w:rPr>
              <w:t xml:space="preserve">It seems clear that the author’s intellectual project is knowledge-for-understanding, because the </w:t>
            </w:r>
            <w:proofErr w:type="gramStart"/>
            <w:r w:rsidRPr="001254B2">
              <w:rPr>
                <w:rFonts w:ascii="Arial" w:hAnsi="Arial" w:cs="Arial"/>
                <w:i/>
              </w:rPr>
              <w:t>main focus</w:t>
            </w:r>
            <w:proofErr w:type="gramEnd"/>
            <w:r w:rsidRPr="001254B2">
              <w:rPr>
                <w:rFonts w:ascii="Arial" w:hAnsi="Arial" w:cs="Arial"/>
                <w:i/>
              </w:rPr>
              <w:t xml:space="preserve"> of this paper is on showing how visual </w:t>
            </w:r>
            <w:r w:rsidR="009A153D" w:rsidRPr="001254B2">
              <w:rPr>
                <w:rFonts w:ascii="Arial" w:hAnsi="Arial" w:cs="Arial"/>
                <w:i/>
              </w:rPr>
              <w:t>methods</w:t>
            </w:r>
            <w:r w:rsidRPr="001254B2">
              <w:rPr>
                <w:rFonts w:ascii="Arial" w:hAnsi="Arial" w:cs="Arial"/>
                <w:i/>
              </w:rPr>
              <w:t xml:space="preserve"> may be incorporated into interviews. The only practice she seeks to improve in this paper is research practice: how researchers can increase the extent to which they elicit interviewees’ own perspectives on their own experience </w:t>
            </w:r>
            <w:proofErr w:type="gramStart"/>
            <w:r w:rsidRPr="001254B2">
              <w:rPr>
                <w:rFonts w:ascii="Arial" w:hAnsi="Arial" w:cs="Arial"/>
                <w:i/>
              </w:rPr>
              <w:t>through the use of</w:t>
            </w:r>
            <w:proofErr w:type="gramEnd"/>
            <w:r w:rsidRPr="001254B2">
              <w:rPr>
                <w:rFonts w:ascii="Arial" w:hAnsi="Arial" w:cs="Arial"/>
                <w:i/>
              </w:rPr>
              <w:t xml:space="preserve"> these </w:t>
            </w:r>
            <w:r w:rsidR="009A153D" w:rsidRPr="001254B2">
              <w:rPr>
                <w:rFonts w:ascii="Arial" w:hAnsi="Arial" w:cs="Arial"/>
                <w:i/>
              </w:rPr>
              <w:t>methods</w:t>
            </w:r>
            <w:r w:rsidRPr="001254B2">
              <w:rPr>
                <w:rFonts w:ascii="Arial" w:hAnsi="Arial" w:cs="Arial"/>
                <w:i/>
              </w:rPr>
              <w:t xml:space="preserve">. (She is not attempting to inform improvement in any policy or practice connected with the substantive focus of the studies where she employed the </w:t>
            </w:r>
            <w:r w:rsidR="009A153D" w:rsidRPr="001254B2">
              <w:rPr>
                <w:rFonts w:ascii="Arial" w:hAnsi="Arial" w:cs="Arial"/>
                <w:i/>
              </w:rPr>
              <w:t xml:space="preserve">visual </w:t>
            </w:r>
            <w:r w:rsidRPr="001254B2">
              <w:rPr>
                <w:rFonts w:ascii="Arial" w:hAnsi="Arial" w:cs="Arial"/>
                <w:i/>
              </w:rPr>
              <w:t xml:space="preserve">elicitation </w:t>
            </w:r>
            <w:r w:rsidR="009A153D" w:rsidRPr="001254B2">
              <w:rPr>
                <w:rFonts w:ascii="Arial" w:hAnsi="Arial" w:cs="Arial"/>
                <w:i/>
              </w:rPr>
              <w:t>methods</w:t>
            </w:r>
            <w:r w:rsidRPr="001254B2">
              <w:rPr>
                <w:rFonts w:ascii="Arial" w:hAnsi="Arial" w:cs="Arial"/>
                <w:i/>
              </w:rPr>
              <w:t>.)</w:t>
            </w:r>
          </w:p>
        </w:tc>
      </w:tr>
    </w:tbl>
    <w:p w14:paraId="1C041548" w14:textId="77777777" w:rsidR="008D7944" w:rsidRPr="001254B2" w:rsidRDefault="008D7944" w:rsidP="001E03E9">
      <w:pPr>
        <w:pStyle w:val="Default"/>
        <w:rPr>
          <w:rFonts w:ascii="Times New Roman" w:hAnsi="Times New Roman" w:cs="Times New Roman"/>
          <w:color w:val="000000" w:themeColor="text1"/>
        </w:rPr>
      </w:pPr>
    </w:p>
    <w:p w14:paraId="6A8772AF" w14:textId="2AA506C3" w:rsidR="00591DD4" w:rsidRPr="00591DD4" w:rsidRDefault="00591DD4" w:rsidP="00591DD4">
      <w:pPr>
        <w:numPr>
          <w:ilvl w:val="0"/>
          <w:numId w:val="14"/>
        </w:numPr>
        <w:spacing w:line="240" w:lineRule="auto"/>
        <w:ind w:left="284" w:hanging="284"/>
      </w:pPr>
      <w:bookmarkStart w:id="3" w:name="_Hlk216766941"/>
      <w:r w:rsidRPr="00591DD4">
        <w:t>What does the text indicate about how the authors reflect their intellectual project in their mode of working? (</w:t>
      </w:r>
      <w:r w:rsidR="0015703A">
        <w:t>C</w:t>
      </w:r>
      <w:r w:rsidRPr="00591DD4">
        <w:t>hoice of a social science or a practical orientation? Choice of methodology and methods? An interest in understanding or in improving practice? In a sentence, what data was generated and how?)</w:t>
      </w:r>
    </w:p>
    <w:bookmarkEnd w:id="3"/>
    <w:p w14:paraId="1EA30AFF"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721AB361" w14:textId="77777777" w:rsidTr="004356ED">
        <w:tc>
          <w:tcPr>
            <w:tcW w:w="10106" w:type="dxa"/>
          </w:tcPr>
          <w:p w14:paraId="6FE9A98F" w14:textId="7B9F1F9B" w:rsidR="008D7944" w:rsidRPr="001254B2" w:rsidRDefault="0088700A" w:rsidP="001E03E9">
            <w:pPr>
              <w:spacing w:line="240" w:lineRule="auto"/>
              <w:jc w:val="left"/>
              <w:rPr>
                <w:i/>
              </w:rPr>
            </w:pPr>
            <w:r w:rsidRPr="001254B2">
              <w:rPr>
                <w:rFonts w:ascii="Arial" w:hAnsi="Arial" w:cs="Arial"/>
                <w:i/>
              </w:rPr>
              <w:t xml:space="preserve">The author adopts a social science orientation towards promoting the development of research methods by showing how visual </w:t>
            </w:r>
            <w:r w:rsidR="009A153D" w:rsidRPr="001254B2">
              <w:rPr>
                <w:rFonts w:ascii="Arial" w:hAnsi="Arial" w:cs="Arial"/>
                <w:i/>
              </w:rPr>
              <w:t>methods</w:t>
            </w:r>
            <w:r w:rsidRPr="001254B2">
              <w:rPr>
                <w:rFonts w:ascii="Arial" w:hAnsi="Arial" w:cs="Arial"/>
                <w:i/>
              </w:rPr>
              <w:t xml:space="preserve"> might be used within interviews. The </w:t>
            </w:r>
            <w:r w:rsidR="009A153D" w:rsidRPr="001254B2">
              <w:rPr>
                <w:rFonts w:ascii="Arial" w:hAnsi="Arial" w:cs="Arial"/>
                <w:i/>
              </w:rPr>
              <w:t>methods</w:t>
            </w:r>
            <w:r w:rsidRPr="001254B2">
              <w:rPr>
                <w:rFonts w:ascii="Arial" w:hAnsi="Arial" w:cs="Arial"/>
                <w:i/>
              </w:rPr>
              <w:t xml:space="preserve"> were explored </w:t>
            </w:r>
            <w:proofErr w:type="gramStart"/>
            <w:r w:rsidRPr="001254B2">
              <w:rPr>
                <w:rFonts w:ascii="Arial" w:hAnsi="Arial" w:cs="Arial"/>
                <w:i/>
              </w:rPr>
              <w:t>in the course of</w:t>
            </w:r>
            <w:proofErr w:type="gramEnd"/>
            <w:r w:rsidRPr="001254B2">
              <w:rPr>
                <w:rFonts w:ascii="Arial" w:hAnsi="Arial" w:cs="Arial"/>
                <w:i/>
              </w:rPr>
              <w:t xml:space="preserve"> investigating a substantive research topic, namely, how children construct their identities. </w:t>
            </w:r>
            <w:r w:rsidR="004C7940" w:rsidRPr="001254B2">
              <w:rPr>
                <w:rFonts w:ascii="Arial" w:hAnsi="Arial" w:cs="Arial"/>
                <w:i/>
              </w:rPr>
              <w:t>O</w:t>
            </w:r>
            <w:r w:rsidRPr="001254B2">
              <w:rPr>
                <w:rFonts w:ascii="Arial" w:hAnsi="Arial" w:cs="Arial"/>
                <w:i/>
              </w:rPr>
              <w:t xml:space="preserve">thers informed by her paper might use these </w:t>
            </w:r>
            <w:r w:rsidR="009A153D" w:rsidRPr="001254B2">
              <w:rPr>
                <w:rFonts w:ascii="Arial" w:hAnsi="Arial" w:cs="Arial"/>
                <w:i/>
              </w:rPr>
              <w:t>methods</w:t>
            </w:r>
            <w:r w:rsidRPr="001254B2">
              <w:rPr>
                <w:rFonts w:ascii="Arial" w:hAnsi="Arial" w:cs="Arial"/>
                <w:i/>
              </w:rPr>
              <w:t xml:space="preserve"> to pursue other intellectual projects. But she suggests only how the research method might be employed, not for what purposes that research might be undertaken.</w:t>
            </w:r>
          </w:p>
        </w:tc>
      </w:tr>
    </w:tbl>
    <w:p w14:paraId="056087C1" w14:textId="77777777" w:rsidR="008D7944" w:rsidRPr="001254B2" w:rsidRDefault="008D7944" w:rsidP="001E03E9">
      <w:pPr>
        <w:pStyle w:val="Default"/>
        <w:rPr>
          <w:rFonts w:ascii="Times New Roman" w:hAnsi="Times New Roman" w:cs="Times New Roman"/>
          <w:color w:val="000000" w:themeColor="text1"/>
        </w:rPr>
      </w:pPr>
    </w:p>
    <w:p w14:paraId="1BF73D91" w14:textId="0143BA19" w:rsidR="00591DD4" w:rsidRPr="00591DD4" w:rsidRDefault="00591DD4" w:rsidP="00591DD4">
      <w:pPr>
        <w:numPr>
          <w:ilvl w:val="0"/>
          <w:numId w:val="14"/>
        </w:numPr>
        <w:spacing w:line="240" w:lineRule="auto"/>
        <w:ind w:left="284" w:hanging="284"/>
      </w:pPr>
      <w:bookmarkStart w:id="4" w:name="_Hlk216766963"/>
      <w:r w:rsidRPr="00591DD4">
        <w:t>What evidence is there indicating the value stance adopted towards the practice or policy investigated? (</w:t>
      </w:r>
      <w:r w:rsidR="0015703A">
        <w:t>R</w:t>
      </w:r>
      <w:r w:rsidRPr="00591DD4">
        <w:t>elatively impartial, critical, positive, unclear? What assumptions are made about the possibility of improvement? Whose practice or policy is the focus of interest?)</w:t>
      </w:r>
    </w:p>
    <w:bookmarkEnd w:id="4"/>
    <w:p w14:paraId="5AB34726"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3F526B5A" w14:textId="77777777" w:rsidTr="004356ED">
        <w:tc>
          <w:tcPr>
            <w:tcW w:w="10106" w:type="dxa"/>
            <w:tcBorders>
              <w:bottom w:val="single" w:sz="4" w:space="0" w:color="auto"/>
            </w:tcBorders>
          </w:tcPr>
          <w:p w14:paraId="2ABD682E" w14:textId="35450C0B" w:rsidR="008D7944" w:rsidRPr="001254B2" w:rsidRDefault="00841ABF" w:rsidP="00841ABF">
            <w:pPr>
              <w:autoSpaceDE w:val="0"/>
              <w:autoSpaceDN w:val="0"/>
              <w:adjustRightInd w:val="0"/>
              <w:spacing w:line="240" w:lineRule="auto"/>
              <w:rPr>
                <w:rFonts w:ascii="Arial" w:hAnsi="Arial" w:cs="Arial"/>
              </w:rPr>
            </w:pPr>
            <w:r w:rsidRPr="001254B2">
              <w:rPr>
                <w:rFonts w:ascii="Arial" w:hAnsi="Arial" w:cs="Arial"/>
                <w:i/>
              </w:rPr>
              <w:t xml:space="preserve">The author is explicitly positive about the research practice of using visual </w:t>
            </w:r>
            <w:r w:rsidR="009A153D" w:rsidRPr="001254B2">
              <w:rPr>
                <w:rFonts w:ascii="Arial" w:hAnsi="Arial" w:cs="Arial"/>
                <w:i/>
              </w:rPr>
              <w:t>methods</w:t>
            </w:r>
            <w:r w:rsidRPr="001254B2">
              <w:rPr>
                <w:rFonts w:ascii="Arial" w:hAnsi="Arial" w:cs="Arial"/>
                <w:i/>
              </w:rPr>
              <w:t xml:space="preserve"> within interviews. She states in the abstract that ‘applying these drawing methods in the context of an interview can </w:t>
            </w:r>
            <w:proofErr w:type="gramStart"/>
            <w:r w:rsidRPr="001254B2">
              <w:rPr>
                <w:rFonts w:ascii="Arial" w:hAnsi="Arial" w:cs="Arial"/>
                <w:i/>
              </w:rPr>
              <w:t>open up</w:t>
            </w:r>
            <w:proofErr w:type="gramEnd"/>
            <w:r w:rsidRPr="001254B2">
              <w:rPr>
                <w:rFonts w:ascii="Arial" w:hAnsi="Arial" w:cs="Arial"/>
                <w:i/>
              </w:rPr>
              <w:t xml:space="preserve"> participants’ interpretations of </w:t>
            </w:r>
            <w:proofErr w:type="gramStart"/>
            <w:r w:rsidRPr="001254B2">
              <w:rPr>
                <w:rFonts w:ascii="Arial" w:hAnsi="Arial" w:cs="Arial"/>
                <w:i/>
              </w:rPr>
              <w:t>questions, and</w:t>
            </w:r>
            <w:proofErr w:type="gramEnd"/>
            <w:r w:rsidRPr="001254B2">
              <w:rPr>
                <w:rFonts w:ascii="Arial" w:hAnsi="Arial" w:cs="Arial"/>
                <w:i/>
              </w:rPr>
              <w:t xml:space="preserve"> allow a creative way of interviewing that is responsive to participants’ own meanings and </w:t>
            </w:r>
            <w:proofErr w:type="gramStart"/>
            <w:r w:rsidRPr="001254B2">
              <w:rPr>
                <w:rFonts w:ascii="Arial" w:hAnsi="Arial" w:cs="Arial"/>
                <w:i/>
              </w:rPr>
              <w:t>associations’</w:t>
            </w:r>
            <w:proofErr w:type="gramEnd"/>
            <w:r w:rsidRPr="001254B2">
              <w:rPr>
                <w:rFonts w:ascii="Arial" w:hAnsi="Arial" w:cs="Arial"/>
                <w:i/>
              </w:rPr>
              <w:t xml:space="preserve">. However, </w:t>
            </w:r>
            <w:r w:rsidR="008040C3" w:rsidRPr="001254B2">
              <w:rPr>
                <w:rFonts w:ascii="Arial" w:hAnsi="Arial" w:cs="Arial"/>
                <w:i/>
              </w:rPr>
              <w:t xml:space="preserve">in the main text </w:t>
            </w:r>
            <w:r w:rsidRPr="001254B2">
              <w:rPr>
                <w:rFonts w:ascii="Arial" w:hAnsi="Arial" w:cs="Arial"/>
                <w:i/>
              </w:rPr>
              <w:t xml:space="preserve">she acknowledges </w:t>
            </w:r>
            <w:r w:rsidR="008040C3" w:rsidRPr="001254B2">
              <w:rPr>
                <w:rFonts w:ascii="Arial" w:hAnsi="Arial" w:cs="Arial"/>
                <w:i/>
              </w:rPr>
              <w:t xml:space="preserve">that their use for this purpose also has </w:t>
            </w:r>
            <w:r w:rsidRPr="001254B2">
              <w:rPr>
                <w:rFonts w:ascii="Arial" w:hAnsi="Arial" w:cs="Arial"/>
                <w:i/>
              </w:rPr>
              <w:t>limitations (p.566).</w:t>
            </w:r>
          </w:p>
        </w:tc>
      </w:tr>
    </w:tbl>
    <w:p w14:paraId="57ED2FD7" w14:textId="77777777" w:rsidR="008D7944" w:rsidRPr="001254B2" w:rsidRDefault="008D7944" w:rsidP="001E03E9">
      <w:pPr>
        <w:pStyle w:val="Default"/>
        <w:rPr>
          <w:rFonts w:ascii="Times New Roman" w:hAnsi="Times New Roman" w:cs="Times New Roman"/>
          <w:color w:val="000000" w:themeColor="text1"/>
        </w:rPr>
      </w:pPr>
    </w:p>
    <w:p w14:paraId="217859AC" w14:textId="23420DC0" w:rsidR="00591DD4" w:rsidRPr="00591DD4" w:rsidRDefault="00591DD4" w:rsidP="00591DD4">
      <w:pPr>
        <w:numPr>
          <w:ilvl w:val="0"/>
          <w:numId w:val="14"/>
        </w:numPr>
        <w:spacing w:line="240" w:lineRule="auto"/>
        <w:ind w:left="284" w:hanging="284"/>
      </w:pPr>
      <w:bookmarkStart w:id="5" w:name="_Hlk216766977"/>
      <w:r w:rsidRPr="00591DD4">
        <w:t>How does the sort of intellectual project undertaken affect the research questions addressed? (</w:t>
      </w:r>
      <w:r w:rsidR="0015703A">
        <w:t>I</w:t>
      </w:r>
      <w:r w:rsidRPr="00591DD4">
        <w:t>nvestigation of what happens? What is wrong? How well</w:t>
      </w:r>
      <w:r w:rsidR="0087251F">
        <w:t xml:space="preserve"> does</w:t>
      </w:r>
      <w:r w:rsidRPr="00591DD4">
        <w:t xml:space="preserve"> a particular policy or intervention work in practice?)</w:t>
      </w:r>
    </w:p>
    <w:bookmarkEnd w:id="5"/>
    <w:p w14:paraId="60E94AC0"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2F673281" w14:textId="77777777" w:rsidTr="004356ED">
        <w:tc>
          <w:tcPr>
            <w:tcW w:w="10106" w:type="dxa"/>
          </w:tcPr>
          <w:p w14:paraId="70E57FDD" w14:textId="15D60435" w:rsidR="008D7944" w:rsidRPr="001254B2" w:rsidRDefault="00841ABF" w:rsidP="001E03E9">
            <w:pPr>
              <w:spacing w:line="240" w:lineRule="auto"/>
              <w:jc w:val="left"/>
              <w:rPr>
                <w:i/>
              </w:rPr>
            </w:pPr>
            <w:r w:rsidRPr="001254B2">
              <w:rPr>
                <w:rFonts w:ascii="Arial" w:hAnsi="Arial" w:cs="Arial"/>
                <w:i/>
              </w:rPr>
              <w:t>The author does not state any research questions, though it seems from her choice of examples that the two research projects involved also focused on understanding rather than evaluating or informing policy or practice. The second study, ‘Young Lives and Times’, appears partly to have been aimed at exploring new research methods, since it was carried out by a body connected with a ‘National Centre for Research Methods’.</w:t>
            </w:r>
          </w:p>
        </w:tc>
      </w:tr>
    </w:tbl>
    <w:p w14:paraId="25094406" w14:textId="77777777" w:rsidR="008D7944" w:rsidRPr="001254B2" w:rsidRDefault="008D7944" w:rsidP="001E03E9">
      <w:pPr>
        <w:pStyle w:val="Default"/>
        <w:rPr>
          <w:rFonts w:ascii="Times New Roman" w:hAnsi="Times New Roman" w:cs="Times New Roman"/>
          <w:color w:val="000000" w:themeColor="text1"/>
        </w:rPr>
      </w:pPr>
    </w:p>
    <w:p w14:paraId="75921937" w14:textId="381631BD" w:rsidR="00591DD4" w:rsidRPr="00591DD4" w:rsidRDefault="00591DD4" w:rsidP="00591DD4">
      <w:pPr>
        <w:numPr>
          <w:ilvl w:val="0"/>
          <w:numId w:val="14"/>
        </w:numPr>
        <w:spacing w:line="240" w:lineRule="auto"/>
        <w:ind w:left="284" w:hanging="284"/>
      </w:pPr>
      <w:bookmarkStart w:id="6" w:name="_Hlk216766993"/>
      <w:r w:rsidRPr="00591DD4">
        <w:t>How does the sort of intellectual project undertaken affect the place of theory? (Is the investigation informed by theory? Is it generating theory? Is it atheoretical? Is it developing a social science theory or a practical theory?)</w:t>
      </w:r>
    </w:p>
    <w:bookmarkEnd w:id="6"/>
    <w:p w14:paraId="1F09EC62"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4AC0D3AE" w14:textId="77777777" w:rsidTr="004356ED">
        <w:tc>
          <w:tcPr>
            <w:tcW w:w="10106" w:type="dxa"/>
          </w:tcPr>
          <w:p w14:paraId="5ABE1F3A" w14:textId="0208F579" w:rsidR="008D7944" w:rsidRPr="001254B2" w:rsidRDefault="00841ABF" w:rsidP="001E03E9">
            <w:pPr>
              <w:spacing w:line="240" w:lineRule="auto"/>
              <w:jc w:val="left"/>
              <w:rPr>
                <w:b/>
                <w:bCs/>
                <w:i/>
              </w:rPr>
            </w:pPr>
            <w:r w:rsidRPr="001254B2">
              <w:rPr>
                <w:rFonts w:ascii="Arial" w:hAnsi="Arial" w:cs="Arial"/>
                <w:i/>
              </w:rPr>
              <w:t>The author does not explicitly mention theory, probably because her focus in this paper is methodological</w:t>
            </w:r>
            <w:r w:rsidR="003E7CA3" w:rsidRPr="001254B2">
              <w:rPr>
                <w:rFonts w:ascii="Arial" w:hAnsi="Arial" w:cs="Arial"/>
                <w:i/>
              </w:rPr>
              <w:t>, not attempting to explain findings from her research.</w:t>
            </w:r>
          </w:p>
        </w:tc>
      </w:tr>
    </w:tbl>
    <w:p w14:paraId="62858B5B" w14:textId="77777777" w:rsidR="008D7944" w:rsidRPr="001254B2" w:rsidRDefault="008D7944" w:rsidP="001E03E9">
      <w:pPr>
        <w:pStyle w:val="Default"/>
        <w:rPr>
          <w:rFonts w:ascii="Times New Roman" w:hAnsi="Times New Roman" w:cs="Times New Roman"/>
          <w:color w:val="000000" w:themeColor="text1"/>
        </w:rPr>
      </w:pPr>
    </w:p>
    <w:p w14:paraId="658B6E70" w14:textId="467EFD95" w:rsidR="00591DD4" w:rsidRPr="00591DD4" w:rsidRDefault="00591DD4" w:rsidP="00591DD4">
      <w:pPr>
        <w:numPr>
          <w:ilvl w:val="0"/>
          <w:numId w:val="14"/>
        </w:numPr>
        <w:spacing w:line="240" w:lineRule="auto"/>
        <w:ind w:left="284" w:hanging="284"/>
      </w:pPr>
      <w:bookmarkStart w:id="7" w:name="_Hlk216767012"/>
      <w:r w:rsidRPr="00591DD4">
        <w:t>How does the authors’ target audience affect the reporting of research? (Do the authors assume academic knowledge of methods? Criticize policy? Offer recommendations for action?)</w:t>
      </w:r>
    </w:p>
    <w:bookmarkEnd w:id="7"/>
    <w:p w14:paraId="0DCE68C4"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D31D183" w14:textId="77777777" w:rsidTr="004356ED">
        <w:tc>
          <w:tcPr>
            <w:tcW w:w="10106" w:type="dxa"/>
          </w:tcPr>
          <w:p w14:paraId="4295F055" w14:textId="3CAA8CF7" w:rsidR="008D7944" w:rsidRPr="001254B2" w:rsidRDefault="00BC6051" w:rsidP="001E03E9">
            <w:pPr>
              <w:spacing w:line="240" w:lineRule="auto"/>
              <w:jc w:val="left"/>
              <w:rPr>
                <w:i/>
              </w:rPr>
            </w:pPr>
            <w:r w:rsidRPr="001254B2">
              <w:rPr>
                <w:rFonts w:ascii="Arial" w:hAnsi="Arial" w:cs="Arial"/>
                <w:i/>
              </w:rPr>
              <w:t>The target audience for the paper is not made explicit. But the paper was published in a special issue, on methodological innovation, of the international academic journal ‘Qualitative Research</w:t>
            </w:r>
            <w:r w:rsidR="00856563" w:rsidRPr="001254B2">
              <w:rPr>
                <w:rFonts w:ascii="Arial" w:hAnsi="Arial" w:cs="Arial"/>
                <w:i/>
              </w:rPr>
              <w:t>’</w:t>
            </w:r>
            <w:r w:rsidRPr="001254B2">
              <w:rPr>
                <w:rFonts w:ascii="Arial" w:hAnsi="Arial" w:cs="Arial"/>
                <w:i/>
              </w:rPr>
              <w:t xml:space="preserve">. Therefore, the </w:t>
            </w:r>
            <w:r w:rsidR="00AC7314" w:rsidRPr="001254B2">
              <w:rPr>
                <w:rFonts w:ascii="Arial" w:hAnsi="Arial" w:cs="Arial"/>
                <w:i/>
              </w:rPr>
              <w:t xml:space="preserve">target </w:t>
            </w:r>
            <w:r w:rsidRPr="001254B2">
              <w:rPr>
                <w:rFonts w:ascii="Arial" w:hAnsi="Arial" w:cs="Arial"/>
                <w:i/>
              </w:rPr>
              <w:t>audience is likely to be any academics who are interested in extending the range and quality of qualitative</w:t>
            </w:r>
            <w:r w:rsidR="00AC7314" w:rsidRPr="001254B2">
              <w:rPr>
                <w:rFonts w:ascii="Arial" w:hAnsi="Arial" w:cs="Arial"/>
                <w:i/>
              </w:rPr>
              <w:t xml:space="preserve"> social scientific</w:t>
            </w:r>
            <w:r w:rsidRPr="001254B2">
              <w:rPr>
                <w:rFonts w:ascii="Arial" w:hAnsi="Arial" w:cs="Arial"/>
                <w:i/>
              </w:rPr>
              <w:t xml:space="preserve"> research methods.</w:t>
            </w:r>
          </w:p>
        </w:tc>
      </w:tr>
    </w:tbl>
    <w:p w14:paraId="4B3F3FE4" w14:textId="77777777" w:rsidR="008D7944" w:rsidRPr="001254B2" w:rsidRDefault="008D7944" w:rsidP="001E03E9">
      <w:pPr>
        <w:spacing w:line="240" w:lineRule="auto"/>
        <w:rPr>
          <w:bCs/>
        </w:rPr>
      </w:pPr>
    </w:p>
    <w:p w14:paraId="5482FB99" w14:textId="75698ACE" w:rsidR="008D7944" w:rsidRPr="001254B2" w:rsidRDefault="008D7944" w:rsidP="001E03E9">
      <w:pPr>
        <w:pStyle w:val="Numbers"/>
        <w:spacing w:line="240" w:lineRule="auto"/>
        <w:rPr>
          <w:b/>
          <w:bCs/>
        </w:rPr>
      </w:pPr>
      <w:r w:rsidRPr="001254B2">
        <w:rPr>
          <w:b/>
          <w:bCs/>
        </w:rPr>
        <w:t>What is being claimed that is relevant to answering my review question?</w:t>
      </w:r>
    </w:p>
    <w:p w14:paraId="73F9768F" w14:textId="0E360D7C" w:rsidR="00591DD4" w:rsidRPr="00BD4844" w:rsidRDefault="00591DD4" w:rsidP="00591DD4">
      <w:pPr>
        <w:pStyle w:val="lc2lettered"/>
        <w:spacing w:line="240" w:lineRule="auto"/>
      </w:pPr>
      <w:bookmarkStart w:id="8" w:name="_Hlk216767032"/>
      <w:r w:rsidRPr="00BD4844">
        <w:t>What are the main kinds of knowledge claim that the authors are making? (</w:t>
      </w:r>
      <w:r w:rsidR="0015703A">
        <w:t>T</w:t>
      </w:r>
      <w:r w:rsidRPr="00BD4844">
        <w:t>heoretical knowledge, research knowledge, practice knowledge?)</w:t>
      </w:r>
    </w:p>
    <w:bookmarkEnd w:id="8"/>
    <w:p w14:paraId="1A64B80E"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0690676" w14:textId="77777777" w:rsidTr="004356ED">
        <w:tc>
          <w:tcPr>
            <w:tcW w:w="10106" w:type="dxa"/>
          </w:tcPr>
          <w:p w14:paraId="24F5AFE1" w14:textId="17BBED1E" w:rsidR="008D7944" w:rsidRPr="001254B2" w:rsidRDefault="00AC7314" w:rsidP="001E03E9">
            <w:pPr>
              <w:spacing w:line="240" w:lineRule="auto"/>
              <w:jc w:val="left"/>
              <w:rPr>
                <w:i/>
              </w:rPr>
            </w:pPr>
            <w:r w:rsidRPr="001254B2">
              <w:rPr>
                <w:rFonts w:ascii="Arial" w:hAnsi="Arial" w:cs="Arial"/>
                <w:i/>
              </w:rPr>
              <w:lastRenderedPageBreak/>
              <w:t>The author is developing a methodology-related form of research knowledge, and my interest is in her contribution to knowledge of research methods rather than the content of the studies from which she draws her examples.</w:t>
            </w:r>
          </w:p>
        </w:tc>
      </w:tr>
    </w:tbl>
    <w:p w14:paraId="5829876D" w14:textId="77777777" w:rsidR="008D7944" w:rsidRPr="001254B2" w:rsidRDefault="008D7944" w:rsidP="001E03E9">
      <w:pPr>
        <w:spacing w:line="240" w:lineRule="auto"/>
      </w:pPr>
    </w:p>
    <w:p w14:paraId="779780D4" w14:textId="4AAFF935" w:rsidR="00591DD4" w:rsidRPr="00BD4844" w:rsidRDefault="00591DD4" w:rsidP="00591DD4">
      <w:pPr>
        <w:pStyle w:val="lc2lettered"/>
        <w:spacing w:line="240" w:lineRule="auto"/>
      </w:pPr>
      <w:bookmarkStart w:id="9" w:name="_Hlk216767046"/>
      <w:r w:rsidRPr="00BD4844">
        <w:t xml:space="preserve">Excluding aspects that are obviously not relevant to </w:t>
      </w:r>
      <w:r>
        <w:t>your</w:t>
      </w:r>
      <w:r w:rsidRPr="00BD4844">
        <w:t xml:space="preserve"> review question, what is the content of each of the main claims to knowledge and of the overall argument? (What, in a sentence, is being argued? What are the most significant claims </w:t>
      </w:r>
      <w:r w:rsidR="0087251F">
        <w:t xml:space="preserve">– </w:t>
      </w:r>
      <w:r w:rsidRPr="00BD4844">
        <w:t>up to</w:t>
      </w:r>
      <w:r>
        <w:t>, say,</w:t>
      </w:r>
      <w:r w:rsidRPr="00BD4844">
        <w:t xml:space="preserve"> five</w:t>
      </w:r>
      <w:r>
        <w:t xml:space="preserve"> </w:t>
      </w:r>
      <w:r w:rsidR="0087251F">
        <w:t>–</w:t>
      </w:r>
      <w:r w:rsidR="0087251F" w:rsidRPr="00BD4844">
        <w:t xml:space="preserve"> </w:t>
      </w:r>
      <w:r w:rsidRPr="00BD4844">
        <w:t>that encompass much of the relevant detail? Are there key prescriptions for improving policy or practice?)</w:t>
      </w:r>
    </w:p>
    <w:bookmarkEnd w:id="9"/>
    <w:p w14:paraId="64F4AF5D"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6A61DCA3" w14:textId="77777777" w:rsidTr="004356ED">
        <w:tc>
          <w:tcPr>
            <w:tcW w:w="10106" w:type="dxa"/>
          </w:tcPr>
          <w:p w14:paraId="02E93926" w14:textId="26F90C92" w:rsidR="00A80012" w:rsidRPr="001254B2" w:rsidRDefault="00A80012" w:rsidP="00A80012">
            <w:pPr>
              <w:spacing w:line="240" w:lineRule="auto"/>
              <w:jc w:val="left"/>
              <w:rPr>
                <w:rFonts w:ascii="Arial" w:hAnsi="Arial" w:cs="Arial"/>
                <w:i/>
              </w:rPr>
            </w:pPr>
            <w:r w:rsidRPr="001254B2">
              <w:rPr>
                <w:rFonts w:ascii="Arial" w:hAnsi="Arial" w:cs="Arial"/>
                <w:i/>
              </w:rPr>
              <w:t>The main claims to knowledge relating to my review question about research methods are that</w:t>
            </w:r>
          </w:p>
          <w:p w14:paraId="484215B6" w14:textId="60AF6A90" w:rsidR="00A80012" w:rsidRPr="001254B2" w:rsidRDefault="00A80012" w:rsidP="007D76F5">
            <w:pPr>
              <w:numPr>
                <w:ilvl w:val="0"/>
                <w:numId w:val="26"/>
              </w:numPr>
              <w:tabs>
                <w:tab w:val="clear" w:pos="720"/>
              </w:tabs>
              <w:spacing w:line="240" w:lineRule="auto"/>
              <w:ind w:left="425"/>
              <w:jc w:val="left"/>
              <w:rPr>
                <w:rFonts w:ascii="Arial" w:hAnsi="Arial" w:cs="Arial"/>
                <w:i/>
              </w:rPr>
            </w:pPr>
            <w:r w:rsidRPr="001254B2">
              <w:rPr>
                <w:rFonts w:ascii="Arial" w:hAnsi="Arial" w:cs="Arial"/>
                <w:i/>
              </w:rPr>
              <w:t xml:space="preserve">Visual </w:t>
            </w:r>
            <w:r w:rsidR="009A153D" w:rsidRPr="001254B2">
              <w:rPr>
                <w:rFonts w:ascii="Arial" w:hAnsi="Arial" w:cs="Arial"/>
                <w:i/>
              </w:rPr>
              <w:t>methods</w:t>
            </w:r>
            <w:r w:rsidRPr="001254B2">
              <w:rPr>
                <w:rFonts w:ascii="Arial" w:hAnsi="Arial" w:cs="Arial"/>
                <w:i/>
              </w:rPr>
              <w:t xml:space="preserve"> used within interviews create favourable conditions for informants to reflect upon and express impressionistically aspects of their experience which they may not be able to articulate verbally in response to a direct interview question.</w:t>
            </w:r>
          </w:p>
          <w:p w14:paraId="2A47B5B9" w14:textId="14ED4DF2" w:rsidR="00A80012" w:rsidRPr="001254B2" w:rsidRDefault="00A80012" w:rsidP="007D76F5">
            <w:pPr>
              <w:numPr>
                <w:ilvl w:val="0"/>
                <w:numId w:val="26"/>
              </w:numPr>
              <w:tabs>
                <w:tab w:val="clear" w:pos="720"/>
              </w:tabs>
              <w:spacing w:line="240" w:lineRule="auto"/>
              <w:ind w:left="425"/>
              <w:jc w:val="left"/>
              <w:rPr>
                <w:rFonts w:ascii="Arial" w:hAnsi="Arial" w:cs="Arial"/>
                <w:i/>
              </w:rPr>
            </w:pPr>
            <w:r w:rsidRPr="001254B2">
              <w:rPr>
                <w:rFonts w:ascii="Arial" w:hAnsi="Arial" w:cs="Arial"/>
                <w:i/>
              </w:rPr>
              <w:t xml:space="preserve">Key strengths of employing these visual </w:t>
            </w:r>
            <w:r w:rsidR="009A153D" w:rsidRPr="001254B2">
              <w:rPr>
                <w:rFonts w:ascii="Arial" w:hAnsi="Arial" w:cs="Arial"/>
                <w:i/>
              </w:rPr>
              <w:t>methods</w:t>
            </w:r>
            <w:r w:rsidRPr="001254B2">
              <w:rPr>
                <w:rFonts w:ascii="Arial" w:hAnsi="Arial" w:cs="Arial"/>
                <w:i/>
              </w:rPr>
              <w:t xml:space="preserve"> as the stimulus for interview topics are that they help to (a) minimize the intrusion of the interviewer’s perspective and (b) maximize the potential for informants to reveal more than they would if they were just asked questions.</w:t>
            </w:r>
          </w:p>
          <w:p w14:paraId="1C133315" w14:textId="1A96C3AA" w:rsidR="00A80012" w:rsidRPr="001254B2" w:rsidRDefault="00A80012" w:rsidP="007D76F5">
            <w:pPr>
              <w:numPr>
                <w:ilvl w:val="0"/>
                <w:numId w:val="26"/>
              </w:numPr>
              <w:tabs>
                <w:tab w:val="clear" w:pos="720"/>
              </w:tabs>
              <w:spacing w:line="240" w:lineRule="auto"/>
              <w:ind w:left="425"/>
              <w:jc w:val="left"/>
              <w:rPr>
                <w:rFonts w:ascii="Arial" w:hAnsi="Arial" w:cs="Arial"/>
                <w:i/>
              </w:rPr>
            </w:pPr>
            <w:r w:rsidRPr="001254B2">
              <w:rPr>
                <w:rFonts w:ascii="Arial" w:hAnsi="Arial" w:cs="Arial"/>
                <w:i/>
              </w:rPr>
              <w:t xml:space="preserve">These </w:t>
            </w:r>
            <w:r w:rsidR="009A153D" w:rsidRPr="001254B2">
              <w:rPr>
                <w:rFonts w:ascii="Arial" w:hAnsi="Arial" w:cs="Arial"/>
                <w:i/>
              </w:rPr>
              <w:t>methods</w:t>
            </w:r>
            <w:r w:rsidRPr="001254B2">
              <w:rPr>
                <w:rFonts w:ascii="Arial" w:hAnsi="Arial" w:cs="Arial"/>
                <w:i/>
              </w:rPr>
              <w:t xml:space="preserve"> also have limitations</w:t>
            </w:r>
            <w:r w:rsidR="007D76F5" w:rsidRPr="001254B2">
              <w:rPr>
                <w:rFonts w:ascii="Arial" w:hAnsi="Arial" w:cs="Arial"/>
                <w:i/>
              </w:rPr>
              <w:t xml:space="preserve"> (pp.566</w:t>
            </w:r>
            <w:r w:rsidR="0087251F">
              <w:rPr>
                <w:rFonts w:ascii="Arial" w:hAnsi="Arial" w:cs="Arial"/>
                <w:i/>
              </w:rPr>
              <w:t>–</w:t>
            </w:r>
            <w:r w:rsidR="007D76F5" w:rsidRPr="001254B2">
              <w:rPr>
                <w:rFonts w:ascii="Arial" w:hAnsi="Arial" w:cs="Arial"/>
                <w:i/>
              </w:rPr>
              <w:t>567)</w:t>
            </w:r>
            <w:r w:rsidRPr="001254B2">
              <w:rPr>
                <w:rFonts w:ascii="Arial" w:hAnsi="Arial" w:cs="Arial"/>
                <w:i/>
              </w:rPr>
              <w:t xml:space="preserve"> </w:t>
            </w:r>
            <w:r w:rsidR="007D76F5" w:rsidRPr="001254B2">
              <w:rPr>
                <w:rFonts w:ascii="Arial" w:hAnsi="Arial" w:cs="Arial"/>
                <w:i/>
              </w:rPr>
              <w:t>that</w:t>
            </w:r>
            <w:r w:rsidRPr="001254B2">
              <w:rPr>
                <w:rFonts w:ascii="Arial" w:hAnsi="Arial" w:cs="Arial"/>
                <w:i/>
              </w:rPr>
              <w:t xml:space="preserve"> researchers need to </w:t>
            </w:r>
            <w:proofErr w:type="gramStart"/>
            <w:r w:rsidRPr="001254B2">
              <w:rPr>
                <w:rFonts w:ascii="Arial" w:hAnsi="Arial" w:cs="Arial"/>
                <w:i/>
              </w:rPr>
              <w:t>take into account</w:t>
            </w:r>
            <w:proofErr w:type="gramEnd"/>
            <w:r w:rsidRPr="001254B2">
              <w:rPr>
                <w:rFonts w:ascii="Arial" w:hAnsi="Arial" w:cs="Arial"/>
                <w:i/>
              </w:rPr>
              <w:t xml:space="preserve"> in planning how to adopt or adapt them for different interview situations</w:t>
            </w:r>
            <w:r w:rsidR="008040C3" w:rsidRPr="001254B2">
              <w:rPr>
                <w:rFonts w:ascii="Arial" w:hAnsi="Arial" w:cs="Arial"/>
                <w:i/>
              </w:rPr>
              <w:t>:</w:t>
            </w:r>
          </w:p>
          <w:p w14:paraId="310B24D5" w14:textId="5D9940C5" w:rsidR="007D76F5" w:rsidRPr="001254B2" w:rsidRDefault="007D76F5" w:rsidP="007D76F5">
            <w:pPr>
              <w:pStyle w:val="ListParagraph"/>
              <w:numPr>
                <w:ilvl w:val="0"/>
                <w:numId w:val="28"/>
              </w:numPr>
              <w:autoSpaceDE w:val="0"/>
              <w:autoSpaceDN w:val="0"/>
              <w:adjustRightInd w:val="0"/>
              <w:spacing w:line="240" w:lineRule="auto"/>
              <w:rPr>
                <w:rFonts w:ascii="Arial" w:hAnsi="Arial" w:cs="Arial"/>
                <w:i/>
              </w:rPr>
            </w:pPr>
            <w:r w:rsidRPr="001254B2">
              <w:rPr>
                <w:rFonts w:ascii="Arial" w:hAnsi="Arial" w:cs="Arial"/>
                <w:i/>
              </w:rPr>
              <w:t xml:space="preserve">Although visual methods </w:t>
            </w:r>
            <w:r w:rsidR="008F49E7" w:rsidRPr="001254B2">
              <w:rPr>
                <w:rFonts w:ascii="Arial" w:hAnsi="Arial" w:cs="Arial"/>
                <w:i/>
              </w:rPr>
              <w:t>can</w:t>
            </w:r>
            <w:r w:rsidRPr="001254B2">
              <w:rPr>
                <w:rFonts w:ascii="Arial" w:hAnsi="Arial" w:cs="Arial"/>
                <w:i/>
              </w:rPr>
              <w:t xml:space="preserve"> help avoid ‘the clichés and ‘readymade’ answers’ that can arise in spoken interviews, ‘even visual data may be clichéd and produced in a standardized way’</w:t>
            </w:r>
          </w:p>
          <w:p w14:paraId="1390BEEC" w14:textId="5C534B00" w:rsidR="007D76F5" w:rsidRPr="001254B2" w:rsidRDefault="007D76F5" w:rsidP="007D76F5">
            <w:pPr>
              <w:pStyle w:val="ListParagraph"/>
              <w:numPr>
                <w:ilvl w:val="0"/>
                <w:numId w:val="28"/>
              </w:numPr>
              <w:autoSpaceDE w:val="0"/>
              <w:autoSpaceDN w:val="0"/>
              <w:adjustRightInd w:val="0"/>
              <w:spacing w:line="240" w:lineRule="auto"/>
              <w:rPr>
                <w:rFonts w:ascii="Arial" w:hAnsi="Arial" w:cs="Arial"/>
                <w:i/>
              </w:rPr>
            </w:pPr>
            <w:r w:rsidRPr="001254B2">
              <w:rPr>
                <w:rFonts w:ascii="Arial" w:hAnsi="Arial" w:cs="Arial"/>
                <w:i/>
              </w:rPr>
              <w:t>Not all informants will be equally comfortable with an open-ended elicitation</w:t>
            </w:r>
            <w:r w:rsidR="00FC1CD6" w:rsidRPr="001254B2">
              <w:rPr>
                <w:rFonts w:ascii="Arial" w:hAnsi="Arial" w:cs="Arial"/>
                <w:i/>
              </w:rPr>
              <w:t xml:space="preserve"> task, so a </w:t>
            </w:r>
            <w:r w:rsidRPr="001254B2">
              <w:rPr>
                <w:rFonts w:ascii="Arial" w:hAnsi="Arial" w:cs="Arial"/>
                <w:i/>
              </w:rPr>
              <w:t>standardized framework could be more useful in some cases</w:t>
            </w:r>
          </w:p>
          <w:p w14:paraId="16BFD34B" w14:textId="265A96B5" w:rsidR="00FC1CD6" w:rsidRPr="001254B2" w:rsidRDefault="00846E8F" w:rsidP="007D76F5">
            <w:pPr>
              <w:pStyle w:val="ListParagraph"/>
              <w:numPr>
                <w:ilvl w:val="0"/>
                <w:numId w:val="28"/>
              </w:numPr>
              <w:autoSpaceDE w:val="0"/>
              <w:autoSpaceDN w:val="0"/>
              <w:adjustRightInd w:val="0"/>
              <w:spacing w:line="240" w:lineRule="auto"/>
              <w:rPr>
                <w:rFonts w:ascii="Arial" w:hAnsi="Arial" w:cs="Arial"/>
                <w:i/>
                <w:iCs/>
              </w:rPr>
            </w:pPr>
            <w:r w:rsidRPr="001254B2">
              <w:rPr>
                <w:rFonts w:ascii="Arial" w:hAnsi="Arial" w:cs="Arial"/>
                <w:i/>
                <w:iCs/>
              </w:rPr>
              <w:t>Encouraging e</w:t>
            </w:r>
            <w:r w:rsidR="00FC1CD6" w:rsidRPr="001254B2">
              <w:rPr>
                <w:rFonts w:ascii="Arial" w:hAnsi="Arial" w:cs="Arial"/>
                <w:i/>
                <w:iCs/>
              </w:rPr>
              <w:t xml:space="preserve">ach informant to express their individual interpretation of their experience </w:t>
            </w:r>
            <w:r w:rsidR="008F49E7" w:rsidRPr="001254B2">
              <w:rPr>
                <w:rFonts w:ascii="Arial" w:hAnsi="Arial" w:cs="Arial"/>
                <w:i/>
                <w:iCs/>
              </w:rPr>
              <w:t>might</w:t>
            </w:r>
            <w:r w:rsidR="00FC1CD6" w:rsidRPr="001254B2">
              <w:rPr>
                <w:rFonts w:ascii="Arial" w:hAnsi="Arial" w:cs="Arial"/>
                <w:i/>
                <w:iCs/>
              </w:rPr>
              <w:t xml:space="preserve"> make it difficult subsequently to compare and </w:t>
            </w:r>
            <w:r w:rsidRPr="001254B2">
              <w:rPr>
                <w:rFonts w:ascii="Arial" w:hAnsi="Arial" w:cs="Arial"/>
                <w:i/>
                <w:iCs/>
              </w:rPr>
              <w:t>synthesize</w:t>
            </w:r>
            <w:r w:rsidR="00FC1CD6" w:rsidRPr="001254B2">
              <w:rPr>
                <w:rFonts w:ascii="Arial" w:hAnsi="Arial" w:cs="Arial"/>
                <w:i/>
                <w:iCs/>
              </w:rPr>
              <w:t xml:space="preserve"> responses </w:t>
            </w:r>
            <w:r w:rsidRPr="001254B2">
              <w:rPr>
                <w:rFonts w:ascii="Arial" w:hAnsi="Arial" w:cs="Arial"/>
                <w:i/>
                <w:iCs/>
              </w:rPr>
              <w:t>across</w:t>
            </w:r>
            <w:r w:rsidR="00FC1CD6" w:rsidRPr="001254B2">
              <w:rPr>
                <w:rFonts w:ascii="Arial" w:hAnsi="Arial" w:cs="Arial"/>
                <w:i/>
                <w:iCs/>
              </w:rPr>
              <w:t xml:space="preserve"> multiple informants</w:t>
            </w:r>
          </w:p>
          <w:p w14:paraId="192A4239" w14:textId="22A7B462" w:rsidR="007D76F5" w:rsidRPr="001254B2" w:rsidRDefault="00FC1CD6" w:rsidP="007D76F5">
            <w:pPr>
              <w:pStyle w:val="ListParagraph"/>
              <w:numPr>
                <w:ilvl w:val="0"/>
                <w:numId w:val="28"/>
              </w:numPr>
              <w:autoSpaceDE w:val="0"/>
              <w:autoSpaceDN w:val="0"/>
              <w:adjustRightInd w:val="0"/>
              <w:spacing w:line="240" w:lineRule="auto"/>
              <w:rPr>
                <w:rFonts w:ascii="Arial" w:hAnsi="Arial" w:cs="Arial"/>
                <w:i/>
              </w:rPr>
            </w:pPr>
            <w:r w:rsidRPr="001254B2">
              <w:rPr>
                <w:rFonts w:ascii="Arial" w:hAnsi="Arial" w:cs="Arial"/>
                <w:i/>
              </w:rPr>
              <w:t>S</w:t>
            </w:r>
            <w:r w:rsidR="007D76F5" w:rsidRPr="001254B2">
              <w:rPr>
                <w:rFonts w:ascii="Arial" w:hAnsi="Arial" w:cs="Arial"/>
                <w:i/>
              </w:rPr>
              <w:t>ome informants might decline to participate (e.g. because they are embarrassed about their ability to draw</w:t>
            </w:r>
            <w:r w:rsidRPr="001254B2">
              <w:rPr>
                <w:rFonts w:ascii="Arial" w:hAnsi="Arial" w:cs="Arial"/>
                <w:i/>
              </w:rPr>
              <w:t>)</w:t>
            </w:r>
          </w:p>
          <w:p w14:paraId="053B4287" w14:textId="14F8CDD2" w:rsidR="007D76F5" w:rsidRPr="001254B2" w:rsidRDefault="00846E8F" w:rsidP="007D76F5">
            <w:pPr>
              <w:pStyle w:val="ListParagraph"/>
              <w:numPr>
                <w:ilvl w:val="0"/>
                <w:numId w:val="28"/>
              </w:numPr>
              <w:autoSpaceDE w:val="0"/>
              <w:autoSpaceDN w:val="0"/>
              <w:adjustRightInd w:val="0"/>
              <w:spacing w:line="240" w:lineRule="auto"/>
              <w:rPr>
                <w:rFonts w:ascii="Arial" w:hAnsi="Arial" w:cs="Arial"/>
                <w:i/>
              </w:rPr>
            </w:pPr>
            <w:r w:rsidRPr="001254B2">
              <w:rPr>
                <w:rFonts w:ascii="Arial" w:hAnsi="Arial" w:cs="Arial"/>
                <w:i/>
              </w:rPr>
              <w:t>Elicitation task instructions</w:t>
            </w:r>
            <w:r w:rsidR="008F49E7" w:rsidRPr="001254B2">
              <w:rPr>
                <w:rFonts w:ascii="Arial" w:hAnsi="Arial" w:cs="Arial"/>
                <w:i/>
              </w:rPr>
              <w:t xml:space="preserve"> might</w:t>
            </w:r>
            <w:r w:rsidRPr="001254B2">
              <w:rPr>
                <w:rFonts w:ascii="Arial" w:hAnsi="Arial" w:cs="Arial"/>
                <w:i/>
              </w:rPr>
              <w:t xml:space="preserve"> require participants to respond </w:t>
            </w:r>
            <w:proofErr w:type="gramStart"/>
            <w:r w:rsidRPr="001254B2">
              <w:rPr>
                <w:rFonts w:ascii="Arial" w:hAnsi="Arial" w:cs="Arial"/>
                <w:i/>
              </w:rPr>
              <w:t>in particular ways</w:t>
            </w:r>
            <w:proofErr w:type="gramEnd"/>
            <w:r w:rsidRPr="001254B2">
              <w:rPr>
                <w:rFonts w:ascii="Arial" w:hAnsi="Arial" w:cs="Arial"/>
                <w:i/>
              </w:rPr>
              <w:t xml:space="preserve"> that are insensitive to </w:t>
            </w:r>
            <w:r w:rsidR="008F49E7" w:rsidRPr="001254B2">
              <w:rPr>
                <w:rFonts w:ascii="Arial" w:hAnsi="Arial" w:cs="Arial"/>
                <w:i/>
              </w:rPr>
              <w:t>how they would</w:t>
            </w:r>
            <w:r w:rsidRPr="001254B2">
              <w:rPr>
                <w:rFonts w:ascii="Arial" w:hAnsi="Arial" w:cs="Arial"/>
                <w:i/>
              </w:rPr>
              <w:t xml:space="preserve"> naturally interpret their experience (e.g. requiring participants to place themselves at the centre of a </w:t>
            </w:r>
            <w:proofErr w:type="gramStart"/>
            <w:r w:rsidRPr="001254B2">
              <w:rPr>
                <w:rFonts w:ascii="Arial" w:hAnsi="Arial" w:cs="Arial"/>
                <w:i/>
              </w:rPr>
              <w:t>social relationships</w:t>
            </w:r>
            <w:proofErr w:type="gramEnd"/>
            <w:r w:rsidRPr="001254B2">
              <w:rPr>
                <w:rFonts w:ascii="Arial" w:hAnsi="Arial" w:cs="Arial"/>
                <w:i/>
              </w:rPr>
              <w:t xml:space="preserve"> diagram)</w:t>
            </w:r>
          </w:p>
          <w:p w14:paraId="4D73E2E6" w14:textId="23DA575B" w:rsidR="007D76F5" w:rsidRPr="001254B2" w:rsidRDefault="007D76F5" w:rsidP="007D76F5">
            <w:pPr>
              <w:pStyle w:val="ListParagraph"/>
              <w:numPr>
                <w:ilvl w:val="0"/>
                <w:numId w:val="28"/>
              </w:numPr>
              <w:autoSpaceDE w:val="0"/>
              <w:autoSpaceDN w:val="0"/>
              <w:adjustRightInd w:val="0"/>
              <w:spacing w:line="240" w:lineRule="auto"/>
              <w:rPr>
                <w:rFonts w:ascii="Arial" w:hAnsi="Arial" w:cs="Arial"/>
                <w:i/>
              </w:rPr>
            </w:pPr>
            <w:r w:rsidRPr="001254B2">
              <w:rPr>
                <w:rFonts w:ascii="Arial" w:hAnsi="Arial" w:cs="Arial"/>
                <w:i/>
              </w:rPr>
              <w:t>The use of timelines imposes a linear perception of time which</w:t>
            </w:r>
            <w:r w:rsidR="008F49E7" w:rsidRPr="001254B2">
              <w:rPr>
                <w:rFonts w:ascii="Arial" w:hAnsi="Arial" w:cs="Arial"/>
                <w:i/>
              </w:rPr>
              <w:t xml:space="preserve"> might</w:t>
            </w:r>
            <w:r w:rsidR="00846E8F" w:rsidRPr="001254B2">
              <w:rPr>
                <w:rFonts w:ascii="Arial" w:hAnsi="Arial" w:cs="Arial"/>
                <w:i/>
              </w:rPr>
              <w:t xml:space="preserve"> be</w:t>
            </w:r>
            <w:r w:rsidRPr="001254B2">
              <w:rPr>
                <w:rFonts w:ascii="Arial" w:hAnsi="Arial" w:cs="Arial"/>
                <w:i/>
              </w:rPr>
              <w:t xml:space="preserve"> challenging for </w:t>
            </w:r>
            <w:r w:rsidR="00846E8F" w:rsidRPr="001254B2">
              <w:rPr>
                <w:rFonts w:ascii="Arial" w:hAnsi="Arial" w:cs="Arial"/>
                <w:i/>
              </w:rPr>
              <w:t xml:space="preserve">some participants (e.g. those with </w:t>
            </w:r>
            <w:r w:rsidRPr="001254B2">
              <w:rPr>
                <w:rFonts w:ascii="Arial" w:hAnsi="Arial" w:cs="Arial"/>
                <w:i/>
              </w:rPr>
              <w:t xml:space="preserve">‘mental </w:t>
            </w:r>
            <w:proofErr w:type="gramStart"/>
            <w:r w:rsidRPr="001254B2">
              <w:rPr>
                <w:rFonts w:ascii="Arial" w:hAnsi="Arial" w:cs="Arial"/>
                <w:i/>
              </w:rPr>
              <w:t>disabilities’</w:t>
            </w:r>
            <w:proofErr w:type="gramEnd"/>
            <w:r w:rsidR="00846E8F" w:rsidRPr="001254B2">
              <w:rPr>
                <w:rFonts w:ascii="Arial" w:hAnsi="Arial" w:cs="Arial"/>
                <w:i/>
              </w:rPr>
              <w:t>)</w:t>
            </w:r>
          </w:p>
          <w:p w14:paraId="71D471AF" w14:textId="6DD247D0" w:rsidR="007D76F5" w:rsidRPr="001254B2" w:rsidRDefault="00846E8F" w:rsidP="007D76F5">
            <w:pPr>
              <w:pStyle w:val="ListParagraph"/>
              <w:numPr>
                <w:ilvl w:val="0"/>
                <w:numId w:val="28"/>
              </w:numPr>
              <w:autoSpaceDE w:val="0"/>
              <w:autoSpaceDN w:val="0"/>
              <w:adjustRightInd w:val="0"/>
              <w:spacing w:line="240" w:lineRule="auto"/>
              <w:rPr>
                <w:rFonts w:ascii="Arial" w:hAnsi="Arial" w:cs="Arial"/>
                <w:i/>
              </w:rPr>
            </w:pPr>
            <w:r w:rsidRPr="001254B2">
              <w:rPr>
                <w:rFonts w:ascii="Arial" w:hAnsi="Arial" w:cs="Arial"/>
                <w:i/>
              </w:rPr>
              <w:t>T</w:t>
            </w:r>
            <w:r w:rsidR="007D76F5" w:rsidRPr="001254B2">
              <w:rPr>
                <w:rFonts w:ascii="Arial" w:hAnsi="Arial" w:cs="Arial"/>
                <w:i/>
              </w:rPr>
              <w:t>here could be a</w:t>
            </w:r>
            <w:r w:rsidRPr="001254B2">
              <w:rPr>
                <w:rFonts w:ascii="Arial" w:hAnsi="Arial" w:cs="Arial"/>
                <w:i/>
              </w:rPr>
              <w:t xml:space="preserve">n </w:t>
            </w:r>
            <w:r w:rsidR="007D76F5" w:rsidRPr="001254B2">
              <w:rPr>
                <w:rFonts w:ascii="Arial" w:hAnsi="Arial" w:cs="Arial"/>
                <w:i/>
              </w:rPr>
              <w:t>observer effect</w:t>
            </w:r>
            <w:r w:rsidRPr="001254B2">
              <w:rPr>
                <w:rFonts w:ascii="Arial" w:hAnsi="Arial" w:cs="Arial"/>
                <w:i/>
              </w:rPr>
              <w:t xml:space="preserve"> (</w:t>
            </w:r>
            <w:proofErr w:type="spellStart"/>
            <w:r w:rsidRPr="001254B2">
              <w:rPr>
                <w:rFonts w:ascii="Arial" w:hAnsi="Arial" w:cs="Arial"/>
                <w:i/>
              </w:rPr>
              <w:t>e.g</w:t>
            </w:r>
            <w:proofErr w:type="spellEnd"/>
            <w:r w:rsidR="00556A39" w:rsidRPr="001254B2">
              <w:rPr>
                <w:rFonts w:ascii="Arial" w:hAnsi="Arial" w:cs="Arial"/>
                <w:i/>
              </w:rPr>
              <w:t xml:space="preserve">, </w:t>
            </w:r>
            <w:r w:rsidR="007D76F5" w:rsidRPr="001254B2">
              <w:rPr>
                <w:rFonts w:ascii="Arial" w:hAnsi="Arial" w:cs="Arial"/>
                <w:i/>
              </w:rPr>
              <w:t xml:space="preserve">the researcher’s input </w:t>
            </w:r>
            <w:r w:rsidR="008F49E7" w:rsidRPr="001254B2">
              <w:rPr>
                <w:rFonts w:ascii="Arial" w:hAnsi="Arial" w:cs="Arial"/>
                <w:i/>
              </w:rPr>
              <w:t>might</w:t>
            </w:r>
            <w:r w:rsidR="00556A39" w:rsidRPr="001254B2">
              <w:rPr>
                <w:rFonts w:ascii="Arial" w:hAnsi="Arial" w:cs="Arial"/>
                <w:i/>
              </w:rPr>
              <w:t xml:space="preserve"> prompt some participants to respond in a way that matches what they perceive to be the researcher’s expectations).</w:t>
            </w:r>
          </w:p>
          <w:p w14:paraId="279B5AF0" w14:textId="349EA460" w:rsidR="00A80012" w:rsidRPr="001254B2" w:rsidRDefault="00A80012" w:rsidP="00A80012">
            <w:pPr>
              <w:spacing w:line="240" w:lineRule="auto"/>
              <w:jc w:val="left"/>
              <w:rPr>
                <w:rFonts w:ascii="Arial" w:hAnsi="Arial" w:cs="Arial"/>
                <w:i/>
              </w:rPr>
            </w:pPr>
            <w:r w:rsidRPr="001254B2">
              <w:rPr>
                <w:rFonts w:ascii="Arial" w:hAnsi="Arial" w:cs="Arial"/>
                <w:i/>
              </w:rPr>
              <w:t>The overall argument related to research methods is:</w:t>
            </w:r>
          </w:p>
          <w:p w14:paraId="19F86C5D" w14:textId="24DD1744" w:rsidR="00762E8B" w:rsidRPr="001254B2" w:rsidRDefault="008040C3" w:rsidP="00492227">
            <w:pPr>
              <w:spacing w:line="240" w:lineRule="auto"/>
              <w:rPr>
                <w:rFonts w:ascii="Arial" w:hAnsi="Arial" w:cs="Arial"/>
                <w:i/>
                <w:lang w:val="en-US"/>
              </w:rPr>
            </w:pPr>
            <w:r w:rsidRPr="001254B2">
              <w:rPr>
                <w:rFonts w:ascii="Arial" w:hAnsi="Arial" w:cs="Arial"/>
                <w:i/>
              </w:rPr>
              <w:t>The incorporation of v</w:t>
            </w:r>
            <w:r w:rsidR="00A80012" w:rsidRPr="001254B2">
              <w:rPr>
                <w:rFonts w:ascii="Arial" w:hAnsi="Arial" w:cs="Arial"/>
                <w:i/>
              </w:rPr>
              <w:t xml:space="preserve">isual </w:t>
            </w:r>
            <w:r w:rsidR="009A153D" w:rsidRPr="001254B2">
              <w:rPr>
                <w:rFonts w:ascii="Arial" w:hAnsi="Arial" w:cs="Arial"/>
                <w:i/>
              </w:rPr>
              <w:t>methods</w:t>
            </w:r>
            <w:r w:rsidR="00A80012" w:rsidRPr="001254B2">
              <w:rPr>
                <w:rFonts w:ascii="Arial" w:hAnsi="Arial" w:cs="Arial"/>
                <w:i/>
              </w:rPr>
              <w:t xml:space="preserve"> </w:t>
            </w:r>
            <w:r w:rsidRPr="001254B2">
              <w:rPr>
                <w:rFonts w:ascii="Arial" w:hAnsi="Arial" w:cs="Arial"/>
                <w:i/>
              </w:rPr>
              <w:t xml:space="preserve">within interviews </w:t>
            </w:r>
            <w:r w:rsidR="00A80012" w:rsidRPr="001254B2">
              <w:rPr>
                <w:rFonts w:ascii="Arial" w:hAnsi="Arial" w:cs="Arial"/>
                <w:i/>
              </w:rPr>
              <w:t xml:space="preserve">can enhance the degree to which interviewees are facilitated in expressing their own </w:t>
            </w:r>
            <w:r w:rsidR="004E6564" w:rsidRPr="001254B2">
              <w:rPr>
                <w:rFonts w:ascii="Arial" w:hAnsi="Arial" w:cs="Arial"/>
                <w:i/>
              </w:rPr>
              <w:t>interpretations</w:t>
            </w:r>
            <w:r w:rsidR="00A80012" w:rsidRPr="001254B2">
              <w:rPr>
                <w:rFonts w:ascii="Arial" w:hAnsi="Arial" w:cs="Arial"/>
                <w:i/>
              </w:rPr>
              <w:t xml:space="preserve"> of their experience</w:t>
            </w:r>
            <w:r w:rsidRPr="001254B2">
              <w:rPr>
                <w:rFonts w:ascii="Arial" w:hAnsi="Arial" w:cs="Arial"/>
                <w:i/>
              </w:rPr>
              <w:t xml:space="preserve">. </w:t>
            </w:r>
            <w:r w:rsidRPr="001254B2">
              <w:rPr>
                <w:rFonts w:ascii="Arial" w:hAnsi="Arial" w:cs="Arial"/>
                <w:i/>
                <w:lang w:val="en-US"/>
              </w:rPr>
              <w:t xml:space="preserve">The empirical warranting for this conclusion is provided by illustrative examples </w:t>
            </w:r>
            <w:r w:rsidR="00A80012" w:rsidRPr="001254B2">
              <w:rPr>
                <w:rFonts w:ascii="Arial" w:hAnsi="Arial" w:cs="Arial"/>
                <w:i/>
              </w:rPr>
              <w:t>drawn from the author’s own research</w:t>
            </w:r>
            <w:r w:rsidRPr="001254B2">
              <w:rPr>
                <w:rFonts w:ascii="Arial" w:hAnsi="Arial" w:cs="Arial"/>
                <w:i/>
              </w:rPr>
              <w:t>,</w:t>
            </w:r>
            <w:r w:rsidR="00A80012" w:rsidRPr="001254B2">
              <w:rPr>
                <w:rFonts w:ascii="Arial" w:hAnsi="Arial" w:cs="Arial"/>
                <w:i/>
              </w:rPr>
              <w:t xml:space="preserve"> suggest</w:t>
            </w:r>
            <w:r w:rsidRPr="001254B2">
              <w:rPr>
                <w:rFonts w:ascii="Arial" w:hAnsi="Arial" w:cs="Arial"/>
                <w:i/>
              </w:rPr>
              <w:t>ing</w:t>
            </w:r>
            <w:r w:rsidR="00A80012" w:rsidRPr="001254B2">
              <w:rPr>
                <w:rFonts w:ascii="Arial" w:hAnsi="Arial" w:cs="Arial"/>
                <w:i/>
              </w:rPr>
              <w:t xml:space="preserve"> that </w:t>
            </w:r>
            <w:r w:rsidRPr="001254B2">
              <w:rPr>
                <w:rFonts w:ascii="Arial" w:hAnsi="Arial" w:cs="Arial"/>
                <w:i/>
              </w:rPr>
              <w:t xml:space="preserve">their inclusion </w:t>
            </w:r>
            <w:r w:rsidR="00EC285A" w:rsidRPr="001254B2">
              <w:rPr>
                <w:rFonts w:ascii="Arial" w:hAnsi="Arial" w:cs="Arial"/>
                <w:i/>
              </w:rPr>
              <w:t>‘allows people to go beyond a verbal mode of thinking</w:t>
            </w:r>
            <w:r w:rsidR="00492227" w:rsidRPr="001254B2">
              <w:rPr>
                <w:rFonts w:ascii="Arial" w:hAnsi="Arial" w:cs="Arial"/>
                <w:i/>
              </w:rPr>
              <w:t>,</w:t>
            </w:r>
            <w:r w:rsidR="00EC285A" w:rsidRPr="001254B2">
              <w:rPr>
                <w:rFonts w:ascii="Arial" w:hAnsi="Arial" w:cs="Arial"/>
                <w:i/>
              </w:rPr>
              <w:t xml:space="preserve"> and this may help include wider dimensions of experience, which one would perhaps neglect otherwise</w:t>
            </w:r>
            <w:r w:rsidR="00492227" w:rsidRPr="001254B2">
              <w:rPr>
                <w:rFonts w:ascii="Arial" w:hAnsi="Arial" w:cs="Arial"/>
                <w:i/>
              </w:rPr>
              <w:t>. A creative task may encourage thinking in non-standard ways, avoiding the clichés and ‘readymade’ answers</w:t>
            </w:r>
            <w:r w:rsidR="00EC285A" w:rsidRPr="001254B2">
              <w:rPr>
                <w:rFonts w:ascii="Arial" w:hAnsi="Arial" w:cs="Arial"/>
                <w:i/>
              </w:rPr>
              <w:t>’ (p.565</w:t>
            </w:r>
            <w:r w:rsidR="00CC18EB">
              <w:rPr>
                <w:rFonts w:ascii="Arial" w:hAnsi="Arial" w:cs="Arial"/>
                <w:i/>
              </w:rPr>
              <w:t>–</w:t>
            </w:r>
            <w:r w:rsidR="00EC285A" w:rsidRPr="001254B2">
              <w:rPr>
                <w:rFonts w:ascii="Arial" w:hAnsi="Arial" w:cs="Arial"/>
                <w:i/>
              </w:rPr>
              <w:t>566)</w:t>
            </w:r>
            <w:r w:rsidR="00A80012" w:rsidRPr="001254B2">
              <w:rPr>
                <w:rFonts w:ascii="Arial" w:hAnsi="Arial" w:cs="Arial"/>
                <w:i/>
                <w:lang w:val="en-US"/>
              </w:rPr>
              <w:t>.</w:t>
            </w:r>
          </w:p>
        </w:tc>
      </w:tr>
    </w:tbl>
    <w:p w14:paraId="475A438A" w14:textId="77777777" w:rsidR="008D7944" w:rsidRPr="001254B2" w:rsidRDefault="008D7944" w:rsidP="001E03E9">
      <w:pPr>
        <w:pStyle w:val="Default"/>
        <w:rPr>
          <w:rFonts w:ascii="Times New Roman" w:hAnsi="Times New Roman" w:cs="Times New Roman"/>
          <w:color w:val="000000" w:themeColor="text1"/>
        </w:rPr>
      </w:pPr>
    </w:p>
    <w:p w14:paraId="355A9828" w14:textId="5B97C338" w:rsidR="00591DD4" w:rsidRPr="00BD4844" w:rsidRDefault="00591DD4" w:rsidP="00591DD4">
      <w:pPr>
        <w:pStyle w:val="lc2lettered"/>
        <w:spacing w:line="240" w:lineRule="auto"/>
      </w:pPr>
      <w:bookmarkStart w:id="10" w:name="_Hlk216767060"/>
      <w:r w:rsidRPr="00BD4844">
        <w:t>How clear are the authors’ claims and overall argument? (</w:t>
      </w:r>
      <w:r w:rsidR="0015703A">
        <w:t>S</w:t>
      </w:r>
      <w:r w:rsidRPr="00BD4844">
        <w:t xml:space="preserve">tated in an abstract, introduction or conclusion? </w:t>
      </w:r>
      <w:r>
        <w:t>Or are they u</w:t>
      </w:r>
      <w:r w:rsidRPr="00BD4844">
        <w:t>nclear?)</w:t>
      </w:r>
    </w:p>
    <w:bookmarkEnd w:id="10"/>
    <w:p w14:paraId="154CF8D1"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167E942E" w14:textId="77777777" w:rsidTr="004356ED">
        <w:tc>
          <w:tcPr>
            <w:tcW w:w="10106" w:type="dxa"/>
          </w:tcPr>
          <w:p w14:paraId="44F2178F" w14:textId="21C3B0FE" w:rsidR="008D7944" w:rsidRPr="001254B2" w:rsidRDefault="00B22B31" w:rsidP="001E03E9">
            <w:pPr>
              <w:spacing w:line="240" w:lineRule="auto"/>
              <w:jc w:val="left"/>
              <w:rPr>
                <w:i/>
              </w:rPr>
            </w:pPr>
            <w:r w:rsidRPr="001254B2">
              <w:rPr>
                <w:rFonts w:ascii="Arial" w:hAnsi="Arial" w:cs="Arial"/>
                <w:i/>
              </w:rPr>
              <w:t xml:space="preserve">The author’s claims and overall argument seem clear to me. She states in the abstract which visual </w:t>
            </w:r>
            <w:r w:rsidR="009A153D" w:rsidRPr="001254B2">
              <w:rPr>
                <w:rFonts w:ascii="Arial" w:hAnsi="Arial" w:cs="Arial"/>
                <w:i/>
              </w:rPr>
              <w:t>methods</w:t>
            </w:r>
            <w:r w:rsidRPr="001254B2">
              <w:rPr>
                <w:rFonts w:ascii="Arial" w:hAnsi="Arial" w:cs="Arial"/>
                <w:i/>
              </w:rPr>
              <w:t xml:space="preserve"> she will review and gives the conclusion of her overall argument about their effectiveness in enabling informants to express their own </w:t>
            </w:r>
            <w:r w:rsidR="001D6FD7" w:rsidRPr="001254B2">
              <w:rPr>
                <w:rFonts w:ascii="Arial" w:hAnsi="Arial" w:cs="Arial"/>
                <w:i/>
              </w:rPr>
              <w:t xml:space="preserve">interpretations </w:t>
            </w:r>
            <w:r w:rsidRPr="001254B2">
              <w:rPr>
                <w:rFonts w:ascii="Arial" w:hAnsi="Arial" w:cs="Arial"/>
                <w:i/>
              </w:rPr>
              <w:t xml:space="preserve">of their experience. The paper has a simple structure, making it easy to follow how she provides empirical warranting for this conclusion to her overall argument. After the introduction section, the author first describes and illustrates each </w:t>
            </w:r>
            <w:r w:rsidR="009A153D" w:rsidRPr="001254B2">
              <w:rPr>
                <w:rFonts w:ascii="Arial" w:hAnsi="Arial" w:cs="Arial"/>
                <w:i/>
              </w:rPr>
              <w:t>method</w:t>
            </w:r>
            <w:r w:rsidRPr="001254B2">
              <w:rPr>
                <w:rFonts w:ascii="Arial" w:hAnsi="Arial" w:cs="Arial"/>
                <w:i/>
              </w:rPr>
              <w:t xml:space="preserve"> in turn, then evaluates their strengths and limitations in the conclusion section.</w:t>
            </w:r>
          </w:p>
        </w:tc>
      </w:tr>
    </w:tbl>
    <w:p w14:paraId="11076A47" w14:textId="77777777" w:rsidR="008D7944" w:rsidRPr="001254B2" w:rsidRDefault="008D7944" w:rsidP="001E03E9">
      <w:pPr>
        <w:spacing w:line="240" w:lineRule="auto"/>
      </w:pPr>
    </w:p>
    <w:p w14:paraId="7F22EE76" w14:textId="68292CB5" w:rsidR="00591DD4" w:rsidRPr="00BD4844" w:rsidRDefault="00591DD4" w:rsidP="00591DD4">
      <w:pPr>
        <w:pStyle w:val="lc2lettered"/>
        <w:spacing w:line="240" w:lineRule="auto"/>
      </w:pPr>
      <w:bookmarkStart w:id="11" w:name="_Hlk216767073"/>
      <w:r w:rsidRPr="00BD4844">
        <w:t>How consistent are the authors’ claims with each other? (Do all claims fit together in supporting an argument? Do any claims contradict each other?)</w:t>
      </w:r>
    </w:p>
    <w:bookmarkEnd w:id="11"/>
    <w:p w14:paraId="57312201"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798C0B41" w14:textId="77777777" w:rsidTr="004356ED">
        <w:tc>
          <w:tcPr>
            <w:tcW w:w="10106" w:type="dxa"/>
          </w:tcPr>
          <w:p w14:paraId="12F26EA9" w14:textId="143264F0" w:rsidR="008D7944" w:rsidRPr="001254B2" w:rsidRDefault="000773CD" w:rsidP="001E03E9">
            <w:pPr>
              <w:spacing w:line="240" w:lineRule="auto"/>
              <w:jc w:val="left"/>
              <w:rPr>
                <w:i/>
              </w:rPr>
            </w:pPr>
            <w:r w:rsidRPr="001254B2">
              <w:rPr>
                <w:rFonts w:ascii="Arial" w:hAnsi="Arial" w:cs="Arial"/>
                <w:i/>
              </w:rPr>
              <w:t xml:space="preserve">The author’s various claims fit logically together in supporting her overall argument. Using visual </w:t>
            </w:r>
            <w:r w:rsidR="009A153D" w:rsidRPr="001254B2">
              <w:rPr>
                <w:rFonts w:ascii="Arial" w:hAnsi="Arial" w:cs="Arial"/>
                <w:i/>
              </w:rPr>
              <w:t>methods</w:t>
            </w:r>
            <w:r w:rsidRPr="001254B2">
              <w:rPr>
                <w:rFonts w:ascii="Arial" w:hAnsi="Arial" w:cs="Arial"/>
                <w:i/>
              </w:rPr>
              <w:t xml:space="preserve"> can help informants to express their </w:t>
            </w:r>
            <w:r w:rsidR="001D6FD7" w:rsidRPr="001254B2">
              <w:rPr>
                <w:rFonts w:ascii="Arial" w:hAnsi="Arial" w:cs="Arial"/>
                <w:i/>
              </w:rPr>
              <w:t>interpreta</w:t>
            </w:r>
            <w:r w:rsidRPr="001254B2">
              <w:rPr>
                <w:rFonts w:ascii="Arial" w:hAnsi="Arial" w:cs="Arial"/>
                <w:i/>
              </w:rPr>
              <w:t xml:space="preserve">tion of their experience, as evidenced by her illustrative examples, and as qualified by her acknowledgement of the limitations of </w:t>
            </w:r>
            <w:r w:rsidR="009A153D" w:rsidRPr="001254B2">
              <w:rPr>
                <w:rFonts w:ascii="Arial" w:hAnsi="Arial" w:cs="Arial"/>
                <w:i/>
              </w:rPr>
              <w:t>methods</w:t>
            </w:r>
            <w:r w:rsidRPr="001254B2">
              <w:rPr>
                <w:rFonts w:ascii="Arial" w:hAnsi="Arial" w:cs="Arial"/>
                <w:i/>
              </w:rPr>
              <w:t xml:space="preserve"> in particular settings.</w:t>
            </w:r>
          </w:p>
        </w:tc>
      </w:tr>
    </w:tbl>
    <w:p w14:paraId="0C98AFDB" w14:textId="77777777" w:rsidR="008D7944" w:rsidRPr="001254B2" w:rsidRDefault="008D7944" w:rsidP="001E03E9">
      <w:pPr>
        <w:spacing w:line="240" w:lineRule="auto"/>
      </w:pPr>
    </w:p>
    <w:p w14:paraId="589F261F" w14:textId="4E97D6BA" w:rsidR="008D7944" w:rsidRPr="001254B2" w:rsidRDefault="008D7944" w:rsidP="001E03E9">
      <w:pPr>
        <w:pStyle w:val="Numbers"/>
        <w:spacing w:line="240" w:lineRule="auto"/>
        <w:rPr>
          <w:b/>
          <w:bCs/>
        </w:rPr>
      </w:pPr>
      <w:r w:rsidRPr="001254B2">
        <w:rPr>
          <w:b/>
          <w:bCs/>
        </w:rPr>
        <w:t>How certain and generalized are the authors’ claims?</w:t>
      </w:r>
    </w:p>
    <w:p w14:paraId="0CF46E0F" w14:textId="0EA51524" w:rsidR="00591DD4" w:rsidRPr="00BD4844" w:rsidRDefault="00591DD4" w:rsidP="00591DD4">
      <w:pPr>
        <w:pStyle w:val="lc3lettered"/>
        <w:spacing w:line="240" w:lineRule="auto"/>
      </w:pPr>
      <w:bookmarkStart w:id="12" w:name="_Hlk216767092"/>
      <w:r w:rsidRPr="00BD4844">
        <w:t xml:space="preserve">With what degree of certainty do the authors make their claims? (Do they indicate tentativeness? Qualify their claims by acknowledging </w:t>
      </w:r>
      <w:r>
        <w:t xml:space="preserve">the </w:t>
      </w:r>
      <w:r w:rsidRPr="00BD4844">
        <w:t xml:space="preserve">limitations of their evidence? Acknowledge others’ </w:t>
      </w:r>
      <w:proofErr w:type="gramStart"/>
      <w:r w:rsidRPr="00BD4844">
        <w:t>counter-evidence</w:t>
      </w:r>
      <w:proofErr w:type="gramEnd"/>
      <w:r w:rsidRPr="00BD4844">
        <w:t xml:space="preserve">? Acknowledge that the situation may have changed since </w:t>
      </w:r>
      <w:r>
        <w:t>the data were generated</w:t>
      </w:r>
      <w:r w:rsidRPr="00BD4844">
        <w:t>?)</w:t>
      </w:r>
    </w:p>
    <w:bookmarkEnd w:id="12"/>
    <w:p w14:paraId="76E9D462"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38A3965D" w14:textId="77777777" w:rsidTr="004356ED">
        <w:tc>
          <w:tcPr>
            <w:tcW w:w="10106" w:type="dxa"/>
          </w:tcPr>
          <w:p w14:paraId="0385A1FA" w14:textId="536736B9" w:rsidR="008D7944" w:rsidRPr="001254B2" w:rsidRDefault="008E7C83" w:rsidP="001E03E9">
            <w:pPr>
              <w:spacing w:line="240" w:lineRule="auto"/>
              <w:jc w:val="left"/>
              <w:rPr>
                <w:i/>
              </w:rPr>
            </w:pPr>
            <w:r w:rsidRPr="001254B2">
              <w:rPr>
                <w:rFonts w:ascii="Arial" w:hAnsi="Arial" w:cs="Arial"/>
                <w:i/>
              </w:rPr>
              <w:t>Claims are made with a high degree of certainty about the implementation of each visual method in the author’s research, and about its strengths and limitations in enabling informants to express their own interpretation of their experience – but only within the illustrations from the author’s research that she reports.</w:t>
            </w:r>
          </w:p>
        </w:tc>
      </w:tr>
    </w:tbl>
    <w:p w14:paraId="76CC3D81" w14:textId="77777777" w:rsidR="008D7944" w:rsidRPr="001254B2" w:rsidRDefault="008D7944" w:rsidP="001E03E9">
      <w:pPr>
        <w:spacing w:line="240" w:lineRule="auto"/>
      </w:pPr>
    </w:p>
    <w:p w14:paraId="09C13C6E" w14:textId="2CDEBD30" w:rsidR="00591DD4" w:rsidRPr="00BD4844" w:rsidRDefault="00591DD4" w:rsidP="00591DD4">
      <w:pPr>
        <w:pStyle w:val="lc3lettered"/>
        <w:spacing w:line="240" w:lineRule="auto"/>
      </w:pPr>
      <w:bookmarkStart w:id="13" w:name="_Hlk216767106"/>
      <w:r w:rsidRPr="00BD4844">
        <w:t>How generalized are the authors’ claims – to what range of phenomena are they claimed to apply? (</w:t>
      </w:r>
      <w:r w:rsidR="0015703A">
        <w:t>T</w:t>
      </w:r>
      <w:r w:rsidRPr="00BD4844">
        <w:t>he specific context from which the claims were derived? Other similar contexts? A national system? A culture? Universal</w:t>
      </w:r>
      <w:r>
        <w:t>ity</w:t>
      </w:r>
      <w:r w:rsidRPr="00BD4844">
        <w:t>? Is the degree of generalization implicit? Unspecified?)</w:t>
      </w:r>
    </w:p>
    <w:bookmarkEnd w:id="13"/>
    <w:p w14:paraId="56581255"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160FF67" w14:textId="77777777" w:rsidTr="004356ED">
        <w:tc>
          <w:tcPr>
            <w:tcW w:w="10106" w:type="dxa"/>
          </w:tcPr>
          <w:p w14:paraId="0BC4363A" w14:textId="47ED9CCC" w:rsidR="008D7944" w:rsidRPr="001254B2" w:rsidRDefault="000773CD" w:rsidP="00AA20CD">
            <w:pPr>
              <w:autoSpaceDE w:val="0"/>
              <w:autoSpaceDN w:val="0"/>
              <w:adjustRightInd w:val="0"/>
              <w:spacing w:line="240" w:lineRule="auto"/>
              <w:rPr>
                <w:rFonts w:ascii="Arial" w:hAnsi="Arial" w:cs="Arial"/>
                <w:i/>
              </w:rPr>
            </w:pPr>
            <w:r w:rsidRPr="001254B2">
              <w:rPr>
                <w:rFonts w:ascii="Arial" w:hAnsi="Arial" w:cs="Arial"/>
                <w:i/>
              </w:rPr>
              <w:t xml:space="preserve">The author does not generalize much beyond the research context at hand when giving her illustrative account of each visual </w:t>
            </w:r>
            <w:r w:rsidR="000A6B6A" w:rsidRPr="001254B2">
              <w:rPr>
                <w:rFonts w:ascii="Arial" w:hAnsi="Arial" w:cs="Arial"/>
                <w:i/>
              </w:rPr>
              <w:t>method</w:t>
            </w:r>
            <w:r w:rsidRPr="001254B2">
              <w:rPr>
                <w:rFonts w:ascii="Arial" w:hAnsi="Arial" w:cs="Arial"/>
                <w:i/>
              </w:rPr>
              <w:t xml:space="preserve">. However, she does so in the conclusion when considering the wider applicability of these or similar </w:t>
            </w:r>
            <w:r w:rsidR="009A153D" w:rsidRPr="001254B2">
              <w:rPr>
                <w:rFonts w:ascii="Arial" w:hAnsi="Arial" w:cs="Arial"/>
                <w:i/>
              </w:rPr>
              <w:t>methods</w:t>
            </w:r>
            <w:r w:rsidRPr="001254B2">
              <w:rPr>
                <w:rFonts w:ascii="Arial" w:hAnsi="Arial" w:cs="Arial"/>
                <w:i/>
              </w:rPr>
              <w:t xml:space="preserve"> as means of eliciting informants’ perceptions in interviews. </w:t>
            </w:r>
            <w:r w:rsidR="008E7C83" w:rsidRPr="001254B2">
              <w:rPr>
                <w:rFonts w:ascii="Arial" w:hAnsi="Arial" w:cs="Arial"/>
                <w:i/>
              </w:rPr>
              <w:t>A</w:t>
            </w:r>
            <w:r w:rsidR="008959C0" w:rsidRPr="001254B2">
              <w:rPr>
                <w:rFonts w:ascii="Arial" w:hAnsi="Arial" w:cs="Arial"/>
                <w:i/>
              </w:rPr>
              <w:t>longside the</w:t>
            </w:r>
            <w:r w:rsidRPr="001254B2">
              <w:rPr>
                <w:rFonts w:ascii="Arial" w:hAnsi="Arial" w:cs="Arial"/>
                <w:i/>
              </w:rPr>
              <w:t xml:space="preserve"> strengths </w:t>
            </w:r>
            <w:r w:rsidR="008959C0" w:rsidRPr="001254B2">
              <w:rPr>
                <w:rFonts w:ascii="Arial" w:hAnsi="Arial" w:cs="Arial"/>
                <w:i/>
              </w:rPr>
              <w:t xml:space="preserve">of these visual methods, which </w:t>
            </w:r>
            <w:r w:rsidRPr="001254B2">
              <w:rPr>
                <w:rFonts w:ascii="Arial" w:hAnsi="Arial" w:cs="Arial"/>
                <w:i/>
              </w:rPr>
              <w:t>suggest the</w:t>
            </w:r>
            <w:r w:rsidR="008959C0" w:rsidRPr="001254B2">
              <w:rPr>
                <w:rFonts w:ascii="Arial" w:hAnsi="Arial" w:cs="Arial"/>
                <w:i/>
              </w:rPr>
              <w:t>y</w:t>
            </w:r>
            <w:r w:rsidRPr="001254B2">
              <w:rPr>
                <w:rFonts w:ascii="Arial" w:hAnsi="Arial" w:cs="Arial"/>
                <w:i/>
              </w:rPr>
              <w:t xml:space="preserve"> are generalizable to </w:t>
            </w:r>
            <w:r w:rsidR="008959C0" w:rsidRPr="001254B2">
              <w:rPr>
                <w:rFonts w:ascii="Arial" w:hAnsi="Arial" w:cs="Arial"/>
                <w:i/>
              </w:rPr>
              <w:t xml:space="preserve">a range of </w:t>
            </w:r>
            <w:r w:rsidRPr="001254B2">
              <w:rPr>
                <w:rFonts w:ascii="Arial" w:hAnsi="Arial" w:cs="Arial"/>
                <w:i/>
              </w:rPr>
              <w:t>specific research purposes (e.g. longitudinal studies, p</w:t>
            </w:r>
            <w:r w:rsidR="008959C0" w:rsidRPr="001254B2">
              <w:rPr>
                <w:rFonts w:ascii="Arial" w:hAnsi="Arial" w:cs="Arial"/>
                <w:i/>
              </w:rPr>
              <w:t>.</w:t>
            </w:r>
            <w:r w:rsidRPr="001254B2">
              <w:rPr>
                <w:rFonts w:ascii="Arial" w:hAnsi="Arial" w:cs="Arial"/>
                <w:i/>
              </w:rPr>
              <w:t xml:space="preserve">568), </w:t>
            </w:r>
            <w:r w:rsidR="008959C0" w:rsidRPr="001254B2">
              <w:rPr>
                <w:rFonts w:ascii="Arial" w:hAnsi="Arial" w:cs="Arial"/>
                <w:i/>
              </w:rPr>
              <w:t xml:space="preserve">she also </w:t>
            </w:r>
            <w:r w:rsidR="009150F4" w:rsidRPr="001254B2">
              <w:rPr>
                <w:rFonts w:ascii="Arial" w:hAnsi="Arial" w:cs="Arial"/>
                <w:i/>
              </w:rPr>
              <w:t>admits</w:t>
            </w:r>
            <w:r w:rsidRPr="001254B2">
              <w:rPr>
                <w:rFonts w:ascii="Arial" w:hAnsi="Arial" w:cs="Arial"/>
                <w:i/>
              </w:rPr>
              <w:t xml:space="preserve"> that they </w:t>
            </w:r>
            <w:r w:rsidR="00AA20CD" w:rsidRPr="001254B2">
              <w:rPr>
                <w:rFonts w:ascii="Arial" w:hAnsi="Arial" w:cs="Arial"/>
                <w:i/>
              </w:rPr>
              <w:t>are subject to a range of</w:t>
            </w:r>
            <w:r w:rsidR="008E7C83" w:rsidRPr="001254B2">
              <w:rPr>
                <w:rFonts w:ascii="Arial" w:hAnsi="Arial" w:cs="Arial"/>
                <w:i/>
              </w:rPr>
              <w:t xml:space="preserve"> limitations</w:t>
            </w:r>
            <w:r w:rsidRPr="001254B2">
              <w:rPr>
                <w:rFonts w:ascii="Arial" w:hAnsi="Arial" w:cs="Arial"/>
                <w:i/>
              </w:rPr>
              <w:t xml:space="preserve"> in particular situations</w:t>
            </w:r>
            <w:r w:rsidR="00AA20CD" w:rsidRPr="001254B2">
              <w:rPr>
                <w:rFonts w:ascii="Arial" w:hAnsi="Arial" w:cs="Arial"/>
                <w:i/>
              </w:rPr>
              <w:t xml:space="preserve"> (listed under sub-question 3b)</w:t>
            </w:r>
            <w:r w:rsidR="0087251F">
              <w:rPr>
                <w:rFonts w:ascii="Arial" w:hAnsi="Arial" w:cs="Arial"/>
                <w:i/>
              </w:rPr>
              <w:t>.</w:t>
            </w:r>
          </w:p>
        </w:tc>
      </w:tr>
    </w:tbl>
    <w:p w14:paraId="0132CBF8" w14:textId="77777777" w:rsidR="008D7944" w:rsidRPr="001254B2" w:rsidRDefault="008D7944" w:rsidP="001E03E9">
      <w:pPr>
        <w:spacing w:line="240" w:lineRule="auto"/>
      </w:pPr>
    </w:p>
    <w:p w14:paraId="14C78964" w14:textId="31284A9B" w:rsidR="008D7944" w:rsidRPr="001254B2" w:rsidRDefault="008D7944" w:rsidP="001E03E9">
      <w:pPr>
        <w:pStyle w:val="Numbers"/>
        <w:spacing w:line="240" w:lineRule="auto"/>
        <w:rPr>
          <w:b/>
          <w:bCs/>
        </w:rPr>
      </w:pPr>
      <w:r w:rsidRPr="001254B2">
        <w:rPr>
          <w:b/>
          <w:bCs/>
        </w:rPr>
        <w:t>How adequate is the backing for these claims?</w:t>
      </w:r>
    </w:p>
    <w:p w14:paraId="784A931C" w14:textId="780CAD15" w:rsidR="00591DD4" w:rsidRPr="00BD4844" w:rsidRDefault="00591DD4" w:rsidP="00591DD4">
      <w:pPr>
        <w:pStyle w:val="lc4lettered"/>
        <w:spacing w:line="240" w:lineRule="auto"/>
      </w:pPr>
      <w:bookmarkStart w:id="14" w:name="_Hlk216767129"/>
      <w:r w:rsidRPr="00BD4844">
        <w:t>How transparent are any sources used to back the claims? (Is there any statement of the basis for assertions? Are sources adequately specified?)</w:t>
      </w:r>
    </w:p>
    <w:bookmarkEnd w:id="14"/>
    <w:p w14:paraId="6B6386A4"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4D822C56" w14:textId="77777777" w:rsidTr="004356ED">
        <w:tc>
          <w:tcPr>
            <w:tcW w:w="10106" w:type="dxa"/>
          </w:tcPr>
          <w:p w14:paraId="64312C6D" w14:textId="0971C483" w:rsidR="008D7944" w:rsidRPr="001254B2" w:rsidRDefault="00287D12" w:rsidP="001E03E9">
            <w:pPr>
              <w:spacing w:line="240" w:lineRule="auto"/>
              <w:jc w:val="left"/>
              <w:rPr>
                <w:i/>
              </w:rPr>
            </w:pPr>
            <w:r w:rsidRPr="001254B2">
              <w:rPr>
                <w:rFonts w:ascii="Arial" w:hAnsi="Arial" w:cs="Arial"/>
                <w:i/>
              </w:rPr>
              <w:t xml:space="preserve">The main source for backing the author’s claims about the value of this addition to interview methods lies in her own illustrative research data reported. Only a few illustrations are </w:t>
            </w:r>
            <w:r w:rsidR="00752941" w:rsidRPr="001254B2">
              <w:rPr>
                <w:rFonts w:ascii="Arial" w:hAnsi="Arial" w:cs="Arial"/>
                <w:i/>
              </w:rPr>
              <w:t>offered</w:t>
            </w:r>
            <w:r w:rsidRPr="001254B2">
              <w:rPr>
                <w:rFonts w:ascii="Arial" w:hAnsi="Arial" w:cs="Arial"/>
                <w:i/>
              </w:rPr>
              <w:t>, but in sufficient detail for me to understand how they may work well or be subject to certain limitations. The author is transparent in indicating that she is merely providing illustrative evidence</w:t>
            </w:r>
            <w:r w:rsidR="003E7CA3" w:rsidRPr="001254B2">
              <w:rPr>
                <w:rFonts w:ascii="Arial" w:hAnsi="Arial" w:cs="Arial"/>
                <w:i/>
              </w:rPr>
              <w:t xml:space="preserve"> generated through </w:t>
            </w:r>
            <w:r w:rsidR="00091E1E" w:rsidRPr="001254B2">
              <w:rPr>
                <w:rFonts w:ascii="Arial" w:hAnsi="Arial" w:cs="Arial"/>
                <w:i/>
              </w:rPr>
              <w:t>her</w:t>
            </w:r>
            <w:r w:rsidR="003E7CA3" w:rsidRPr="001254B2">
              <w:rPr>
                <w:rFonts w:ascii="Arial" w:hAnsi="Arial" w:cs="Arial"/>
                <w:i/>
              </w:rPr>
              <w:t xml:space="preserve"> application of </w:t>
            </w:r>
            <w:r w:rsidR="00091E1E" w:rsidRPr="001254B2">
              <w:rPr>
                <w:rFonts w:ascii="Arial" w:hAnsi="Arial" w:cs="Arial"/>
                <w:i/>
              </w:rPr>
              <w:t xml:space="preserve">each visual </w:t>
            </w:r>
            <w:r w:rsidR="000A6B6A" w:rsidRPr="001254B2">
              <w:rPr>
                <w:rFonts w:ascii="Arial" w:hAnsi="Arial" w:cs="Arial"/>
                <w:i/>
              </w:rPr>
              <w:t>method</w:t>
            </w:r>
            <w:r w:rsidRPr="001254B2">
              <w:rPr>
                <w:rFonts w:ascii="Arial" w:hAnsi="Arial" w:cs="Arial"/>
                <w:i/>
              </w:rPr>
              <w:t xml:space="preserve">, rather than reporting the full range of her research results using these </w:t>
            </w:r>
            <w:r w:rsidR="009A153D" w:rsidRPr="001254B2">
              <w:rPr>
                <w:rFonts w:ascii="Arial" w:hAnsi="Arial" w:cs="Arial"/>
                <w:i/>
              </w:rPr>
              <w:t>methods</w:t>
            </w:r>
            <w:r w:rsidRPr="001254B2">
              <w:rPr>
                <w:rFonts w:ascii="Arial" w:hAnsi="Arial" w:cs="Arial"/>
                <w:i/>
              </w:rPr>
              <w:t>.</w:t>
            </w:r>
          </w:p>
        </w:tc>
      </w:tr>
    </w:tbl>
    <w:p w14:paraId="15EBB7CF" w14:textId="77777777" w:rsidR="008D7944" w:rsidRPr="001254B2" w:rsidRDefault="008D7944" w:rsidP="001E03E9">
      <w:pPr>
        <w:pStyle w:val="Default"/>
        <w:rPr>
          <w:rFonts w:ascii="Times New Roman" w:hAnsi="Times New Roman" w:cs="Times New Roman"/>
          <w:color w:val="000000" w:themeColor="text1"/>
        </w:rPr>
      </w:pPr>
    </w:p>
    <w:p w14:paraId="3F4C29E9" w14:textId="4930E543" w:rsidR="00591DD4" w:rsidRPr="00BD4844" w:rsidRDefault="00591DD4" w:rsidP="00591DD4">
      <w:pPr>
        <w:pStyle w:val="lc4lettered"/>
        <w:spacing w:line="240" w:lineRule="auto"/>
      </w:pPr>
      <w:bookmarkStart w:id="15" w:name="_Hlk216767151"/>
      <w:r w:rsidRPr="00BD4844">
        <w:t>What, if any, range of sources is used to back the claims? (</w:t>
      </w:r>
      <w:r w:rsidR="0015703A">
        <w:t>F</w:t>
      </w:r>
      <w:r w:rsidRPr="00BD4844">
        <w:t>irst-hand experience? The authors’ own practice knowledge or research? Literature about others’ practice knowledge or research? Literature about reviews of practice knowledge or research? Literature about others’ polemic? Is the range of sources adequate?)</w:t>
      </w:r>
    </w:p>
    <w:bookmarkEnd w:id="15"/>
    <w:p w14:paraId="408B5739"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11AF8E93" w14:textId="77777777" w:rsidTr="004356ED">
        <w:tc>
          <w:tcPr>
            <w:tcW w:w="10106" w:type="dxa"/>
          </w:tcPr>
          <w:p w14:paraId="3C9DED90" w14:textId="174285CB" w:rsidR="008D7944" w:rsidRPr="001254B2" w:rsidRDefault="00287D12" w:rsidP="001E03E9">
            <w:pPr>
              <w:spacing w:line="240" w:lineRule="auto"/>
              <w:jc w:val="left"/>
              <w:rPr>
                <w:i/>
              </w:rPr>
            </w:pPr>
            <w:r w:rsidRPr="001254B2">
              <w:rPr>
                <w:rFonts w:ascii="Arial" w:hAnsi="Arial" w:cs="Arial"/>
                <w:i/>
              </w:rPr>
              <w:t xml:space="preserve">The main source of evidence </w:t>
            </w:r>
            <w:r w:rsidR="00091E1E" w:rsidRPr="001254B2">
              <w:rPr>
                <w:rFonts w:ascii="Arial" w:hAnsi="Arial" w:cs="Arial"/>
                <w:i/>
              </w:rPr>
              <w:t>comprises</w:t>
            </w:r>
            <w:r w:rsidRPr="001254B2">
              <w:rPr>
                <w:rFonts w:ascii="Arial" w:hAnsi="Arial" w:cs="Arial"/>
                <w:i/>
              </w:rPr>
              <w:t xml:space="preserve"> several illustrations from the author’s own research. The author also cites a small range of relevant literature in the introduction, including reference to others’ research using visual </w:t>
            </w:r>
            <w:r w:rsidR="009A153D" w:rsidRPr="001254B2">
              <w:rPr>
                <w:rFonts w:ascii="Arial" w:hAnsi="Arial" w:cs="Arial"/>
                <w:i/>
              </w:rPr>
              <w:t>methods</w:t>
            </w:r>
            <w:r w:rsidRPr="001254B2">
              <w:rPr>
                <w:rFonts w:ascii="Arial" w:hAnsi="Arial" w:cs="Arial"/>
                <w:i/>
              </w:rPr>
              <w:t xml:space="preserve"> (e.g. Morrow 1998, on p549).</w:t>
            </w:r>
          </w:p>
        </w:tc>
      </w:tr>
    </w:tbl>
    <w:p w14:paraId="16FD480A" w14:textId="77777777" w:rsidR="008D7944" w:rsidRPr="001254B2" w:rsidRDefault="008D7944" w:rsidP="001E03E9">
      <w:pPr>
        <w:pStyle w:val="Default"/>
        <w:rPr>
          <w:rFonts w:ascii="Times New Roman" w:hAnsi="Times New Roman" w:cs="Times New Roman"/>
          <w:color w:val="000000" w:themeColor="text1"/>
        </w:rPr>
      </w:pPr>
    </w:p>
    <w:p w14:paraId="007FDA97" w14:textId="73D81E05" w:rsidR="00591DD4" w:rsidRPr="00BD4844" w:rsidRDefault="00591DD4" w:rsidP="00591DD4">
      <w:pPr>
        <w:pStyle w:val="lc4lettered"/>
        <w:spacing w:line="240" w:lineRule="auto"/>
      </w:pPr>
      <w:bookmarkStart w:id="16" w:name="_Hlk216767170"/>
      <w:r w:rsidRPr="00BD4844">
        <w:t xml:space="preserve">If claims are at least partly based on the authors’ own research, how robust is the evidence? (Are there methodological limitations or flaws in the methods employed? Do the methods include cross-checking or </w:t>
      </w:r>
      <w:r>
        <w:t>triangulating</w:t>
      </w:r>
      <w:r w:rsidRPr="00BD4844">
        <w:t xml:space="preserve"> accounts? What is the sample size and is it large enough to support the claims being made? Is there an adequately detailed account of data collection and analysis? Is there a summary of all data that is reported? </w:t>
      </w:r>
      <w:r w:rsidRPr="00BD4844">
        <w:lastRenderedPageBreak/>
        <w:t>Where appropriate, is illustrative evidence provided, such as direct quotations from individual research participants?)</w:t>
      </w:r>
    </w:p>
    <w:bookmarkEnd w:id="16"/>
    <w:p w14:paraId="4FD95B6F"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672A97D8" w14:textId="77777777" w:rsidTr="004356ED">
        <w:tc>
          <w:tcPr>
            <w:tcW w:w="10106" w:type="dxa"/>
          </w:tcPr>
          <w:p w14:paraId="6095A011" w14:textId="01A50EF6" w:rsidR="008D7944" w:rsidRPr="001254B2" w:rsidRDefault="00287D12" w:rsidP="001E03E9">
            <w:pPr>
              <w:spacing w:line="240" w:lineRule="auto"/>
              <w:jc w:val="left"/>
              <w:rPr>
                <w:i/>
              </w:rPr>
            </w:pPr>
            <w:r w:rsidRPr="001254B2">
              <w:rPr>
                <w:rFonts w:ascii="Arial" w:hAnsi="Arial" w:cs="Arial"/>
                <w:i/>
              </w:rPr>
              <w:t xml:space="preserve">The evidence from the illustrations appears moderately robust, in that enough detail is given for me to gain an understanding of how the </w:t>
            </w:r>
            <w:r w:rsidR="000A6B6A" w:rsidRPr="001254B2">
              <w:rPr>
                <w:rFonts w:ascii="Arial" w:hAnsi="Arial" w:cs="Arial"/>
                <w:i/>
              </w:rPr>
              <w:t>method</w:t>
            </w:r>
            <w:r w:rsidRPr="001254B2">
              <w:rPr>
                <w:rFonts w:ascii="Arial" w:hAnsi="Arial" w:cs="Arial"/>
                <w:i/>
              </w:rPr>
              <w:t xml:space="preserve"> succeeded in enabling one or more informants to express their </w:t>
            </w:r>
            <w:r w:rsidR="001D6FD7" w:rsidRPr="001254B2">
              <w:rPr>
                <w:rFonts w:ascii="Arial" w:hAnsi="Arial" w:cs="Arial"/>
                <w:i/>
              </w:rPr>
              <w:t>interpreta</w:t>
            </w:r>
            <w:r w:rsidRPr="001254B2">
              <w:rPr>
                <w:rFonts w:ascii="Arial" w:hAnsi="Arial" w:cs="Arial"/>
                <w:i/>
              </w:rPr>
              <w:t xml:space="preserve">tion of their experience. But inevitably it is not possible to compare what has been gained through these </w:t>
            </w:r>
            <w:r w:rsidR="009A153D" w:rsidRPr="001254B2">
              <w:rPr>
                <w:rFonts w:ascii="Arial" w:hAnsi="Arial" w:cs="Arial"/>
                <w:i/>
              </w:rPr>
              <w:t>methods</w:t>
            </w:r>
            <w:r w:rsidRPr="001254B2">
              <w:rPr>
                <w:rFonts w:ascii="Arial" w:hAnsi="Arial" w:cs="Arial"/>
                <w:i/>
              </w:rPr>
              <w:t xml:space="preserve"> with what would have been gained from the same </w:t>
            </w:r>
            <w:r w:rsidR="00752941" w:rsidRPr="001254B2">
              <w:rPr>
                <w:rFonts w:ascii="Arial" w:hAnsi="Arial" w:cs="Arial"/>
                <w:i/>
              </w:rPr>
              <w:t xml:space="preserve">participants without </w:t>
            </w:r>
            <w:r w:rsidRPr="001254B2">
              <w:rPr>
                <w:rFonts w:ascii="Arial" w:hAnsi="Arial" w:cs="Arial"/>
                <w:i/>
              </w:rPr>
              <w:t xml:space="preserve">using </w:t>
            </w:r>
            <w:r w:rsidR="00752941" w:rsidRPr="001254B2">
              <w:rPr>
                <w:rFonts w:ascii="Arial" w:hAnsi="Arial" w:cs="Arial"/>
                <w:i/>
              </w:rPr>
              <w:t xml:space="preserve">these </w:t>
            </w:r>
            <w:r w:rsidRPr="001254B2">
              <w:rPr>
                <w:rFonts w:ascii="Arial" w:hAnsi="Arial" w:cs="Arial"/>
                <w:i/>
              </w:rPr>
              <w:t xml:space="preserve">visual </w:t>
            </w:r>
            <w:r w:rsidR="009A153D" w:rsidRPr="001254B2">
              <w:rPr>
                <w:rFonts w:ascii="Arial" w:hAnsi="Arial" w:cs="Arial"/>
                <w:i/>
              </w:rPr>
              <w:t>methods</w:t>
            </w:r>
            <w:r w:rsidRPr="001254B2">
              <w:rPr>
                <w:rFonts w:ascii="Arial" w:hAnsi="Arial" w:cs="Arial"/>
                <w:i/>
              </w:rPr>
              <w:t xml:space="preserve">. It is not clear how far the informants’ accounts were triangulated with those of others who could have provided </w:t>
            </w:r>
            <w:r w:rsidR="00752941" w:rsidRPr="001254B2">
              <w:rPr>
                <w:rFonts w:ascii="Arial" w:hAnsi="Arial" w:cs="Arial"/>
                <w:i/>
              </w:rPr>
              <w:t xml:space="preserve">relevant </w:t>
            </w:r>
            <w:r w:rsidRPr="001254B2">
              <w:rPr>
                <w:rFonts w:ascii="Arial" w:hAnsi="Arial" w:cs="Arial"/>
                <w:i/>
              </w:rPr>
              <w:t xml:space="preserve">information. In the Real Lives and Times study this might have been possible because informants who knew each other were recruited, and some may have mentioned each other in their own account of their experience. Nor is it clear how far the author is interpreting informants’ experience (e.g. when she points to the relative unimportance, </w:t>
            </w:r>
            <w:proofErr w:type="gramStart"/>
            <w:r w:rsidRPr="001254B2">
              <w:rPr>
                <w:rFonts w:ascii="Arial" w:hAnsi="Arial" w:cs="Arial"/>
                <w:i/>
              </w:rPr>
              <w:t>for one informant,</w:t>
            </w:r>
            <w:proofErr w:type="gramEnd"/>
            <w:r w:rsidRPr="001254B2">
              <w:rPr>
                <w:rFonts w:ascii="Arial" w:hAnsi="Arial" w:cs="Arial"/>
                <w:i/>
              </w:rPr>
              <w:t xml:space="preserve"> of having brothers living elsewhere, p</w:t>
            </w:r>
            <w:r w:rsidR="00F47B29" w:rsidRPr="001254B2">
              <w:rPr>
                <w:rFonts w:ascii="Arial" w:hAnsi="Arial" w:cs="Arial"/>
                <w:i/>
              </w:rPr>
              <w:t>p.</w:t>
            </w:r>
            <w:r w:rsidRPr="001254B2">
              <w:rPr>
                <w:rFonts w:ascii="Arial" w:hAnsi="Arial" w:cs="Arial"/>
                <w:i/>
              </w:rPr>
              <w:t>559</w:t>
            </w:r>
            <w:r w:rsidR="00CC18EB">
              <w:rPr>
                <w:rFonts w:ascii="Arial" w:hAnsi="Arial" w:cs="Arial"/>
                <w:i/>
              </w:rPr>
              <w:t>–</w:t>
            </w:r>
            <w:r w:rsidR="00F47B29" w:rsidRPr="001254B2">
              <w:rPr>
                <w:rFonts w:ascii="Arial" w:hAnsi="Arial" w:cs="Arial"/>
                <w:i/>
              </w:rPr>
              <w:t>560</w:t>
            </w:r>
            <w:r w:rsidRPr="001254B2">
              <w:rPr>
                <w:rFonts w:ascii="Arial" w:hAnsi="Arial" w:cs="Arial"/>
                <w:i/>
              </w:rPr>
              <w:t>) – but this is a common feature of perception studies.</w:t>
            </w:r>
          </w:p>
        </w:tc>
      </w:tr>
    </w:tbl>
    <w:p w14:paraId="68103A58" w14:textId="77777777" w:rsidR="008D7944" w:rsidRPr="001254B2" w:rsidRDefault="008D7944" w:rsidP="001E03E9">
      <w:pPr>
        <w:pStyle w:val="Default"/>
        <w:rPr>
          <w:rFonts w:ascii="Times New Roman" w:hAnsi="Times New Roman" w:cs="Times New Roman"/>
          <w:color w:val="000000" w:themeColor="text1"/>
        </w:rPr>
      </w:pPr>
    </w:p>
    <w:p w14:paraId="781DD37D" w14:textId="45049F20" w:rsidR="00591DD4" w:rsidRPr="00BD4844" w:rsidRDefault="00591DD4" w:rsidP="00591DD4">
      <w:pPr>
        <w:pStyle w:val="lc4lettered"/>
        <w:spacing w:line="240" w:lineRule="auto"/>
      </w:pPr>
      <w:bookmarkStart w:id="17" w:name="_Hlk216767185"/>
      <w:r w:rsidRPr="00BD4844">
        <w:t xml:space="preserve">Are sources of backing for claims consistent with the degree of certainty and the degree of generalization? (Is there sufficient evidence </w:t>
      </w:r>
      <w:r>
        <w:t xml:space="preserve">from the </w:t>
      </w:r>
      <w:r w:rsidRPr="00BD4844">
        <w:t>authors’ own research</w:t>
      </w:r>
      <w:r>
        <w:t xml:space="preserve"> or</w:t>
      </w:r>
      <w:r w:rsidRPr="00BD4844">
        <w:t xml:space="preserve"> practice, or illustrative evidence from the literature to </w:t>
      </w:r>
      <w:r>
        <w:t>warrant</w:t>
      </w:r>
      <w:r w:rsidRPr="00BD4844">
        <w:t xml:space="preserve"> claims made with a high degree of certainty? Is there sufficient illustrative evidence from other contexts to support claims entailing extensive generalization?)</w:t>
      </w:r>
    </w:p>
    <w:bookmarkEnd w:id="17"/>
    <w:p w14:paraId="48F389F0"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3EF2A72" w14:textId="77777777" w:rsidTr="004356ED">
        <w:tc>
          <w:tcPr>
            <w:tcW w:w="10106" w:type="dxa"/>
          </w:tcPr>
          <w:p w14:paraId="41FF8DC9" w14:textId="1BB0C6A6" w:rsidR="008D7944" w:rsidRPr="001254B2" w:rsidRDefault="00F47B29" w:rsidP="001E03E9">
            <w:pPr>
              <w:spacing w:line="240" w:lineRule="auto"/>
              <w:jc w:val="left"/>
              <w:rPr>
                <w:i/>
              </w:rPr>
            </w:pPr>
            <w:r w:rsidRPr="001254B2">
              <w:rPr>
                <w:rFonts w:ascii="Arial" w:hAnsi="Arial" w:cs="Arial"/>
                <w:i/>
              </w:rPr>
              <w:t xml:space="preserve">Yes, insofar as the author is in an authoritative position to report her own research data. She seems to adopt a balance between expressing high certainty about the effectiveness of her use of visual </w:t>
            </w:r>
            <w:r w:rsidR="009A153D" w:rsidRPr="001254B2">
              <w:rPr>
                <w:rFonts w:ascii="Arial" w:hAnsi="Arial" w:cs="Arial"/>
                <w:i/>
              </w:rPr>
              <w:t>methods</w:t>
            </w:r>
            <w:r w:rsidRPr="001254B2">
              <w:rPr>
                <w:rFonts w:ascii="Arial" w:hAnsi="Arial" w:cs="Arial"/>
                <w:i/>
              </w:rPr>
              <w:t xml:space="preserve"> in the illustrative cases she reports and being more tentative about their generalizability. She </w:t>
            </w:r>
            <w:r w:rsidR="00AA20CD" w:rsidRPr="001254B2">
              <w:rPr>
                <w:rFonts w:ascii="Arial" w:hAnsi="Arial" w:cs="Arial"/>
                <w:i/>
              </w:rPr>
              <w:t xml:space="preserve">also </w:t>
            </w:r>
            <w:r w:rsidRPr="001254B2">
              <w:rPr>
                <w:rFonts w:ascii="Arial" w:hAnsi="Arial" w:cs="Arial"/>
                <w:i/>
              </w:rPr>
              <w:t xml:space="preserve">points to limitations that her own research revealed, and </w:t>
            </w:r>
            <w:r w:rsidR="00FA78A1" w:rsidRPr="001254B2">
              <w:rPr>
                <w:rFonts w:ascii="Arial" w:hAnsi="Arial" w:cs="Arial"/>
                <w:i/>
              </w:rPr>
              <w:t xml:space="preserve">she </w:t>
            </w:r>
            <w:r w:rsidRPr="001254B2">
              <w:rPr>
                <w:rFonts w:ascii="Arial" w:hAnsi="Arial" w:cs="Arial"/>
                <w:i/>
              </w:rPr>
              <w:t xml:space="preserve">acknowledges that these </w:t>
            </w:r>
            <w:r w:rsidR="00AA20CD" w:rsidRPr="001254B2">
              <w:rPr>
                <w:rFonts w:ascii="Arial" w:hAnsi="Arial" w:cs="Arial"/>
                <w:i/>
              </w:rPr>
              <w:t xml:space="preserve">visual </w:t>
            </w:r>
            <w:r w:rsidR="009A153D" w:rsidRPr="001254B2">
              <w:rPr>
                <w:rFonts w:ascii="Arial" w:hAnsi="Arial" w:cs="Arial"/>
                <w:i/>
              </w:rPr>
              <w:t>methods</w:t>
            </w:r>
            <w:r w:rsidRPr="001254B2">
              <w:rPr>
                <w:rFonts w:ascii="Arial" w:hAnsi="Arial" w:cs="Arial"/>
                <w:i/>
              </w:rPr>
              <w:t xml:space="preserve"> </w:t>
            </w:r>
            <w:r w:rsidR="00762E8B" w:rsidRPr="001254B2">
              <w:rPr>
                <w:rFonts w:ascii="Arial" w:hAnsi="Arial" w:cs="Arial"/>
                <w:i/>
              </w:rPr>
              <w:t>might</w:t>
            </w:r>
            <w:r w:rsidRPr="001254B2">
              <w:rPr>
                <w:rFonts w:ascii="Arial" w:hAnsi="Arial" w:cs="Arial"/>
                <w:i/>
              </w:rPr>
              <w:t xml:space="preserve"> not work so well in all </w:t>
            </w:r>
            <w:r w:rsidR="00752941" w:rsidRPr="001254B2">
              <w:rPr>
                <w:rFonts w:ascii="Arial" w:hAnsi="Arial" w:cs="Arial"/>
                <w:i/>
              </w:rPr>
              <w:t xml:space="preserve">interview </w:t>
            </w:r>
            <w:r w:rsidRPr="001254B2">
              <w:rPr>
                <w:rFonts w:ascii="Arial" w:hAnsi="Arial" w:cs="Arial"/>
                <w:i/>
              </w:rPr>
              <w:t>situations.</w:t>
            </w:r>
          </w:p>
        </w:tc>
      </w:tr>
    </w:tbl>
    <w:p w14:paraId="093C0367" w14:textId="77777777" w:rsidR="008D7944" w:rsidRPr="001254B2" w:rsidRDefault="008D7944" w:rsidP="001E03E9">
      <w:pPr>
        <w:spacing w:line="240" w:lineRule="auto"/>
      </w:pPr>
    </w:p>
    <w:p w14:paraId="5E5B2B6E" w14:textId="0B5C873F" w:rsidR="008D7944" w:rsidRPr="001254B2" w:rsidRDefault="008D7944" w:rsidP="001E03E9">
      <w:pPr>
        <w:pStyle w:val="Numbers"/>
        <w:spacing w:line="240" w:lineRule="auto"/>
        <w:rPr>
          <w:b/>
          <w:bCs/>
        </w:rPr>
      </w:pPr>
      <w:r w:rsidRPr="001254B2">
        <w:rPr>
          <w:b/>
          <w:bCs/>
        </w:rPr>
        <w:t>How effectively does any theoretical orientation link with these claims?</w:t>
      </w:r>
    </w:p>
    <w:p w14:paraId="4B855C66" w14:textId="5D596B76" w:rsidR="00591DD4" w:rsidRPr="00BD4844" w:rsidRDefault="00591DD4" w:rsidP="00591DD4">
      <w:pPr>
        <w:pStyle w:val="lc5lettered"/>
        <w:spacing w:line="240" w:lineRule="auto"/>
      </w:pPr>
      <w:bookmarkStart w:id="18" w:name="_Hlk216767203"/>
      <w:r w:rsidRPr="00BD4844">
        <w:t xml:space="preserve">How explicit are the authors about any theoretical orientation or conceptual framework? (Is there a conceptual framework guiding the </w:t>
      </w:r>
      <w:r>
        <w:t>generation of the data</w:t>
      </w:r>
      <w:r w:rsidRPr="00BD4844">
        <w:t xml:space="preserve">? Is a conceptual framework selected after the data </w:t>
      </w:r>
      <w:r>
        <w:t>generation</w:t>
      </w:r>
      <w:r w:rsidRPr="00BD4844">
        <w:t xml:space="preserve"> to guide analysis? Is there a largely implicit theoretical orientation?)</w:t>
      </w:r>
    </w:p>
    <w:bookmarkEnd w:id="18"/>
    <w:p w14:paraId="4CF83DC7" w14:textId="77777777" w:rsidR="008D7944" w:rsidRPr="001254B2" w:rsidRDefault="008D7944" w:rsidP="001E03E9">
      <w:pPr>
        <w:pStyle w:val="Default"/>
        <w:rPr>
          <w:rFonts w:ascii="Times New Roman" w:hAnsi="Times New Roman" w:cs="Times New Roman"/>
          <w:color w:val="000000" w:themeColor="text1"/>
        </w:rPr>
      </w:pPr>
    </w:p>
    <w:tbl>
      <w:tblPr>
        <w:tblStyle w:val="TableGrid"/>
        <w:tblW w:w="0" w:type="auto"/>
        <w:tblLook w:val="01E0" w:firstRow="1" w:lastRow="1" w:firstColumn="1" w:lastColumn="1" w:noHBand="0" w:noVBand="0"/>
      </w:tblPr>
      <w:tblGrid>
        <w:gridCol w:w="9016"/>
      </w:tblGrid>
      <w:tr w:rsidR="008D7944" w:rsidRPr="001254B2" w14:paraId="04F75771" w14:textId="77777777" w:rsidTr="004356ED">
        <w:tc>
          <w:tcPr>
            <w:tcW w:w="10106" w:type="dxa"/>
          </w:tcPr>
          <w:p w14:paraId="6A66CDF0" w14:textId="5F93FF69" w:rsidR="008D7944" w:rsidRPr="001254B2" w:rsidRDefault="00F47B29" w:rsidP="001E03E9">
            <w:pPr>
              <w:spacing w:line="240" w:lineRule="auto"/>
              <w:jc w:val="left"/>
              <w:rPr>
                <w:i/>
              </w:rPr>
            </w:pPr>
            <w:r w:rsidRPr="001254B2">
              <w:rPr>
                <w:rFonts w:ascii="Arial" w:hAnsi="Arial" w:cs="Arial"/>
                <w:i/>
              </w:rPr>
              <w:t>While the paper does not engage with substantive theory, it does implicitly reflect an orientation towards social experience which is interpretivist and so amenable to qualitative research methods (i.e. people construct their experience subjectively in different ways, thus interpreting the social world rather than experiencing it directly). The author’s statement of her ‘interest in designing participatory methods which could allow taking part in the research process according to one’s own preferred modalities of expression’ (p.549) is consistent with an interpretivist philosophical position</w:t>
            </w:r>
            <w:r w:rsidR="003C3871" w:rsidRPr="001254B2">
              <w:rPr>
                <w:rFonts w:ascii="Arial" w:hAnsi="Arial" w:cs="Arial"/>
                <w:i/>
              </w:rPr>
              <w:t>. This methodological interest</w:t>
            </w:r>
            <w:r w:rsidRPr="001254B2">
              <w:rPr>
                <w:rFonts w:ascii="Arial" w:hAnsi="Arial" w:cs="Arial"/>
                <w:i/>
              </w:rPr>
              <w:t xml:space="preserve"> </w:t>
            </w:r>
            <w:r w:rsidR="003C3871" w:rsidRPr="001254B2">
              <w:rPr>
                <w:rFonts w:ascii="Arial" w:hAnsi="Arial" w:cs="Arial"/>
                <w:i/>
              </w:rPr>
              <w:t xml:space="preserve">caters </w:t>
            </w:r>
            <w:r w:rsidRPr="001254B2">
              <w:rPr>
                <w:rFonts w:ascii="Arial" w:hAnsi="Arial" w:cs="Arial"/>
                <w:i/>
              </w:rPr>
              <w:t xml:space="preserve">for individual variation </w:t>
            </w:r>
            <w:r w:rsidR="003653CC" w:rsidRPr="001254B2">
              <w:rPr>
                <w:rFonts w:ascii="Arial" w:hAnsi="Arial" w:cs="Arial"/>
                <w:i/>
              </w:rPr>
              <w:t xml:space="preserve">not only </w:t>
            </w:r>
            <w:r w:rsidRPr="001254B2">
              <w:rPr>
                <w:rFonts w:ascii="Arial" w:hAnsi="Arial" w:cs="Arial"/>
                <w:i/>
              </w:rPr>
              <w:t xml:space="preserve">in </w:t>
            </w:r>
            <w:r w:rsidR="003653CC" w:rsidRPr="001254B2">
              <w:rPr>
                <w:rFonts w:ascii="Arial" w:hAnsi="Arial" w:cs="Arial"/>
                <w:i/>
              </w:rPr>
              <w:t xml:space="preserve">the </w:t>
            </w:r>
            <w:r w:rsidR="003C3871" w:rsidRPr="001254B2">
              <w:rPr>
                <w:rFonts w:ascii="Arial" w:hAnsi="Arial" w:cs="Arial"/>
                <w:i/>
              </w:rPr>
              <w:t>interpretation of social experience but also in preferred ways of communicating it to others.</w:t>
            </w:r>
          </w:p>
        </w:tc>
      </w:tr>
    </w:tbl>
    <w:p w14:paraId="1FE24911" w14:textId="77777777" w:rsidR="008D7944" w:rsidRPr="001254B2" w:rsidRDefault="008D7944" w:rsidP="001E03E9">
      <w:pPr>
        <w:pStyle w:val="Default"/>
        <w:rPr>
          <w:rFonts w:ascii="Times New Roman" w:hAnsi="Times New Roman" w:cs="Times New Roman"/>
          <w:color w:val="000000" w:themeColor="text1"/>
        </w:rPr>
      </w:pPr>
    </w:p>
    <w:p w14:paraId="611D1A85" w14:textId="4A7C69BB" w:rsidR="00591DD4" w:rsidRPr="00BD4844" w:rsidRDefault="00591DD4" w:rsidP="00591DD4">
      <w:pPr>
        <w:pStyle w:val="lc5lettered"/>
        <w:spacing w:line="240" w:lineRule="auto"/>
      </w:pPr>
      <w:bookmarkStart w:id="19" w:name="_Hlk216767218"/>
      <w:r w:rsidRPr="00BD4844">
        <w:t xml:space="preserve">What </w:t>
      </w:r>
      <w:r w:rsidRPr="00FE75AC">
        <w:rPr>
          <w:i/>
          <w:iCs/>
        </w:rPr>
        <w:t>assumptions</w:t>
      </w:r>
      <w:r w:rsidRPr="00B5610D">
        <w:t xml:space="preserve"> </w:t>
      </w:r>
      <w:r w:rsidRPr="00BD4844">
        <w:t>does any explicit or implicit theoretical orientation entail that might affect the authors’ claims? (Does a particular perspective focus attention on some aspects and underemphasize others? If more than one perspective is used, how coherently do the different perspectives relate to each other?)</w:t>
      </w:r>
    </w:p>
    <w:bookmarkEnd w:id="19"/>
    <w:p w14:paraId="46F83A08"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47EB69BD" w14:textId="77777777" w:rsidTr="004356ED">
        <w:tc>
          <w:tcPr>
            <w:tcW w:w="10106" w:type="dxa"/>
          </w:tcPr>
          <w:p w14:paraId="1D48F1E5" w14:textId="77777777" w:rsidR="008D7944" w:rsidRPr="001254B2" w:rsidRDefault="00BB45B4" w:rsidP="001E03E9">
            <w:pPr>
              <w:spacing w:line="240" w:lineRule="auto"/>
              <w:jc w:val="left"/>
              <w:rPr>
                <w:rFonts w:ascii="Arial" w:hAnsi="Arial" w:cs="Arial"/>
                <w:i/>
              </w:rPr>
            </w:pPr>
            <w:r w:rsidRPr="001254B2">
              <w:rPr>
                <w:rFonts w:ascii="Arial" w:hAnsi="Arial" w:cs="Arial"/>
                <w:i/>
              </w:rPr>
              <w:t>The author’s concern to capture informants’ own perspectives, so minimizing the imposition of her perspective as researcher, is consistent with the</w:t>
            </w:r>
            <w:r w:rsidR="000F5286" w:rsidRPr="001254B2">
              <w:rPr>
                <w:rFonts w:ascii="Arial" w:hAnsi="Arial" w:cs="Arial"/>
                <w:i/>
              </w:rPr>
              <w:t xml:space="preserve"> interpretivist ontological assumption that social reality is socially constructed</w:t>
            </w:r>
            <w:r w:rsidRPr="001254B2">
              <w:rPr>
                <w:rFonts w:ascii="Arial" w:hAnsi="Arial" w:cs="Arial"/>
                <w:i/>
              </w:rPr>
              <w:t>; it continuously</w:t>
            </w:r>
            <w:r w:rsidR="000F5286" w:rsidRPr="001254B2">
              <w:rPr>
                <w:rFonts w:ascii="Arial" w:hAnsi="Arial" w:cs="Arial"/>
                <w:i/>
              </w:rPr>
              <w:t xml:space="preserve"> evolv</w:t>
            </w:r>
            <w:r w:rsidRPr="001254B2">
              <w:rPr>
                <w:rFonts w:ascii="Arial" w:hAnsi="Arial" w:cs="Arial"/>
                <w:i/>
              </w:rPr>
              <w:t>es</w:t>
            </w:r>
            <w:r w:rsidR="000F5286" w:rsidRPr="001254B2">
              <w:rPr>
                <w:rFonts w:ascii="Arial" w:hAnsi="Arial" w:cs="Arial"/>
                <w:i/>
              </w:rPr>
              <w:t xml:space="preserve"> through the common-sense meanings that it has for actors</w:t>
            </w:r>
            <w:r w:rsidRPr="001254B2">
              <w:rPr>
                <w:rFonts w:ascii="Arial" w:hAnsi="Arial" w:cs="Arial"/>
                <w:i/>
              </w:rPr>
              <w:t>.</w:t>
            </w:r>
            <w:r w:rsidR="000F5286" w:rsidRPr="001254B2">
              <w:rPr>
                <w:rFonts w:ascii="Arial" w:hAnsi="Arial" w:cs="Arial"/>
                <w:i/>
              </w:rPr>
              <w:t xml:space="preserve"> Perhaps </w:t>
            </w:r>
            <w:r w:rsidR="00091E1E" w:rsidRPr="001254B2">
              <w:rPr>
                <w:rFonts w:ascii="Arial" w:hAnsi="Arial" w:cs="Arial"/>
                <w:i/>
              </w:rPr>
              <w:t>tha</w:t>
            </w:r>
            <w:r w:rsidR="000F5286" w:rsidRPr="001254B2">
              <w:rPr>
                <w:rFonts w:ascii="Arial" w:hAnsi="Arial" w:cs="Arial"/>
                <w:i/>
              </w:rPr>
              <w:t xml:space="preserve">t concern prompted her to seek visual </w:t>
            </w:r>
            <w:r w:rsidR="009A153D" w:rsidRPr="001254B2">
              <w:rPr>
                <w:rFonts w:ascii="Arial" w:hAnsi="Arial" w:cs="Arial"/>
                <w:i/>
              </w:rPr>
              <w:t>methods</w:t>
            </w:r>
            <w:r w:rsidR="000F5286" w:rsidRPr="001254B2">
              <w:rPr>
                <w:rFonts w:ascii="Arial" w:hAnsi="Arial" w:cs="Arial"/>
                <w:i/>
              </w:rPr>
              <w:t xml:space="preserve"> </w:t>
            </w:r>
            <w:r w:rsidR="00091E1E" w:rsidRPr="001254B2">
              <w:rPr>
                <w:rFonts w:ascii="Arial" w:hAnsi="Arial" w:cs="Arial"/>
                <w:i/>
              </w:rPr>
              <w:t>capable of compensating for</w:t>
            </w:r>
            <w:r w:rsidR="000F5286" w:rsidRPr="001254B2">
              <w:rPr>
                <w:rFonts w:ascii="Arial" w:hAnsi="Arial" w:cs="Arial"/>
                <w:i/>
              </w:rPr>
              <w:t xml:space="preserve"> th</w:t>
            </w:r>
            <w:r w:rsidR="00091E1E" w:rsidRPr="001254B2">
              <w:rPr>
                <w:rFonts w:ascii="Arial" w:hAnsi="Arial" w:cs="Arial"/>
                <w:i/>
              </w:rPr>
              <w:t>e</w:t>
            </w:r>
            <w:r w:rsidR="000F5286" w:rsidRPr="001254B2">
              <w:rPr>
                <w:rFonts w:ascii="Arial" w:hAnsi="Arial" w:cs="Arial"/>
                <w:i/>
              </w:rPr>
              <w:t xml:space="preserve"> potential limitation of standard interviews</w:t>
            </w:r>
            <w:r w:rsidR="00091E1E" w:rsidRPr="001254B2">
              <w:rPr>
                <w:rFonts w:ascii="Arial" w:hAnsi="Arial" w:cs="Arial"/>
                <w:i/>
              </w:rPr>
              <w:t xml:space="preserve"> that the interviewer’s framing of questions </w:t>
            </w:r>
            <w:r w:rsidR="001F58EA" w:rsidRPr="001254B2">
              <w:rPr>
                <w:rFonts w:ascii="Arial" w:hAnsi="Arial" w:cs="Arial"/>
                <w:i/>
              </w:rPr>
              <w:t xml:space="preserve">may not match the way informants interpret their </w:t>
            </w:r>
            <w:proofErr w:type="gramStart"/>
            <w:r w:rsidR="001F58EA" w:rsidRPr="001254B2">
              <w:rPr>
                <w:rFonts w:ascii="Arial" w:hAnsi="Arial" w:cs="Arial"/>
                <w:i/>
              </w:rPr>
              <w:t>experience</w:t>
            </w:r>
            <w:r w:rsidRPr="001254B2">
              <w:rPr>
                <w:rFonts w:ascii="Arial" w:hAnsi="Arial" w:cs="Arial"/>
                <w:i/>
              </w:rPr>
              <w:t>,</w:t>
            </w:r>
            <w:r w:rsidR="001F58EA" w:rsidRPr="001254B2">
              <w:rPr>
                <w:rFonts w:ascii="Arial" w:hAnsi="Arial" w:cs="Arial"/>
                <w:i/>
              </w:rPr>
              <w:t xml:space="preserve"> and</w:t>
            </w:r>
            <w:proofErr w:type="gramEnd"/>
            <w:r w:rsidR="001F58EA" w:rsidRPr="001254B2">
              <w:rPr>
                <w:rFonts w:ascii="Arial" w:hAnsi="Arial" w:cs="Arial"/>
                <w:i/>
              </w:rPr>
              <w:t xml:space="preserve"> so inhibit them from expressing it authentically.</w:t>
            </w:r>
          </w:p>
          <w:p w14:paraId="3BD72677" w14:textId="6F6E1EC9" w:rsidR="002A7890" w:rsidRPr="001254B2" w:rsidRDefault="008E7C83" w:rsidP="001E03E9">
            <w:pPr>
              <w:spacing w:line="240" w:lineRule="auto"/>
              <w:jc w:val="left"/>
              <w:rPr>
                <w:rFonts w:ascii="Arial" w:hAnsi="Arial" w:cs="Arial"/>
                <w:i/>
              </w:rPr>
            </w:pPr>
            <w:r w:rsidRPr="001254B2">
              <w:rPr>
                <w:rFonts w:ascii="Arial" w:hAnsi="Arial" w:cs="Arial"/>
                <w:i/>
              </w:rPr>
              <w:lastRenderedPageBreak/>
              <w:t>T</w:t>
            </w:r>
            <w:r w:rsidR="002A7890" w:rsidRPr="001254B2">
              <w:rPr>
                <w:rFonts w:ascii="Arial" w:hAnsi="Arial" w:cs="Arial"/>
                <w:i/>
              </w:rPr>
              <w:t>he limitations that she discusses (p.566</w:t>
            </w:r>
            <w:r w:rsidR="00164C3C">
              <w:rPr>
                <w:rFonts w:ascii="Arial" w:hAnsi="Arial" w:cs="Arial"/>
                <w:i/>
              </w:rPr>
              <w:t>-56</w:t>
            </w:r>
            <w:r w:rsidR="002A7890" w:rsidRPr="001254B2">
              <w:rPr>
                <w:rFonts w:ascii="Arial" w:hAnsi="Arial" w:cs="Arial"/>
                <w:i/>
              </w:rPr>
              <w:t xml:space="preserve">7) indicate that some of her assumptions </w:t>
            </w:r>
            <w:r w:rsidR="00792C28" w:rsidRPr="001254B2">
              <w:rPr>
                <w:rFonts w:ascii="Arial" w:hAnsi="Arial" w:cs="Arial"/>
                <w:i/>
              </w:rPr>
              <w:t xml:space="preserve">were implicitly anchored in a theory of people’s inherent similarity </w:t>
            </w:r>
            <w:r w:rsidR="002A7890" w:rsidRPr="001254B2">
              <w:rPr>
                <w:rFonts w:ascii="Arial" w:hAnsi="Arial" w:cs="Arial"/>
                <w:i/>
              </w:rPr>
              <w:t xml:space="preserve">(e.g. </w:t>
            </w:r>
            <w:r w:rsidR="00AA20CD" w:rsidRPr="001254B2">
              <w:rPr>
                <w:rFonts w:ascii="Arial" w:hAnsi="Arial" w:cs="Arial"/>
                <w:i/>
              </w:rPr>
              <w:t>sharing a willingness</w:t>
            </w:r>
            <w:r w:rsidR="002A7890" w:rsidRPr="001254B2">
              <w:rPr>
                <w:rFonts w:ascii="Arial" w:hAnsi="Arial" w:cs="Arial"/>
                <w:i/>
              </w:rPr>
              <w:t xml:space="preserve"> to draw, find</w:t>
            </w:r>
            <w:r w:rsidR="00DB26A0" w:rsidRPr="001254B2">
              <w:rPr>
                <w:rFonts w:ascii="Arial" w:hAnsi="Arial" w:cs="Arial"/>
                <w:i/>
              </w:rPr>
              <w:t>ing</w:t>
            </w:r>
            <w:r w:rsidR="002A7890" w:rsidRPr="001254B2">
              <w:rPr>
                <w:rFonts w:ascii="Arial" w:hAnsi="Arial" w:cs="Arial"/>
                <w:i/>
              </w:rPr>
              <w:t xml:space="preserve"> it appropriate to place themselves at the centre of a drawing, </w:t>
            </w:r>
            <w:r w:rsidR="00DB26A0" w:rsidRPr="001254B2">
              <w:rPr>
                <w:rFonts w:ascii="Arial" w:hAnsi="Arial" w:cs="Arial"/>
                <w:i/>
              </w:rPr>
              <w:t>and being able to work</w:t>
            </w:r>
            <w:r w:rsidR="002A7890" w:rsidRPr="001254B2">
              <w:rPr>
                <w:rFonts w:ascii="Arial" w:hAnsi="Arial" w:cs="Arial"/>
                <w:i/>
              </w:rPr>
              <w:t xml:space="preserve"> with a linear </w:t>
            </w:r>
            <w:proofErr w:type="gramStart"/>
            <w:r w:rsidR="002A7890" w:rsidRPr="001254B2">
              <w:rPr>
                <w:rFonts w:ascii="Arial" w:hAnsi="Arial" w:cs="Arial"/>
                <w:i/>
              </w:rPr>
              <w:t>time line</w:t>
            </w:r>
            <w:proofErr w:type="gramEnd"/>
            <w:r w:rsidR="002A7890" w:rsidRPr="001254B2">
              <w:rPr>
                <w:rFonts w:ascii="Arial" w:hAnsi="Arial" w:cs="Arial"/>
                <w:i/>
              </w:rPr>
              <w:t>)</w:t>
            </w:r>
            <w:r w:rsidR="00792C28" w:rsidRPr="001254B2">
              <w:rPr>
                <w:rFonts w:ascii="Arial" w:hAnsi="Arial" w:cs="Arial"/>
                <w:i/>
              </w:rPr>
              <w:t>.</w:t>
            </w:r>
          </w:p>
        </w:tc>
      </w:tr>
    </w:tbl>
    <w:p w14:paraId="2D444E94" w14:textId="77777777" w:rsidR="008D7944" w:rsidRPr="001254B2" w:rsidRDefault="008D7944" w:rsidP="001E03E9">
      <w:pPr>
        <w:spacing w:line="240" w:lineRule="auto"/>
      </w:pPr>
    </w:p>
    <w:p w14:paraId="23074E81" w14:textId="21F0F8F0" w:rsidR="00591DD4" w:rsidRPr="00BD4844" w:rsidRDefault="00591DD4" w:rsidP="00591DD4">
      <w:pPr>
        <w:pStyle w:val="lc5lettered"/>
        <w:spacing w:line="240" w:lineRule="auto"/>
      </w:pPr>
      <w:bookmarkStart w:id="20" w:name="_Hlk216767233"/>
      <w:r w:rsidRPr="00BD4844">
        <w:t>What are the key</w:t>
      </w:r>
      <w:r w:rsidRPr="00B5610D">
        <w:t xml:space="preserve"> </w:t>
      </w:r>
      <w:r w:rsidRPr="00FE75AC">
        <w:rPr>
          <w:i/>
          <w:iCs/>
        </w:rPr>
        <w:t>concepts</w:t>
      </w:r>
      <w:r w:rsidRPr="00B5610D">
        <w:t xml:space="preserve"> </w:t>
      </w:r>
      <w:r w:rsidRPr="00BD4844">
        <w:t xml:space="preserve">underpinning any explicit or implicit theoretical orientation? (Are they listed? Are they </w:t>
      </w:r>
      <w:proofErr w:type="spellStart"/>
      <w:r w:rsidRPr="00BD4844">
        <w:t>stipulatively</w:t>
      </w:r>
      <w:proofErr w:type="spellEnd"/>
      <w:r w:rsidRPr="00BD4844">
        <w:t xml:space="preserve"> defined? Are concepts mutually compatible? Is the use of concepts consistent? Is the use of concepts congruent with others’ use of the same concepts?)</w:t>
      </w:r>
    </w:p>
    <w:bookmarkEnd w:id="20"/>
    <w:p w14:paraId="5269E8A3"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7F6488CE" w14:textId="77777777" w:rsidTr="004356ED">
        <w:tc>
          <w:tcPr>
            <w:tcW w:w="10106" w:type="dxa"/>
          </w:tcPr>
          <w:p w14:paraId="440E9B31" w14:textId="47D6E791" w:rsidR="008D7944" w:rsidRPr="001254B2" w:rsidRDefault="003B0DF8" w:rsidP="001E03E9">
            <w:pPr>
              <w:spacing w:line="240" w:lineRule="auto"/>
              <w:jc w:val="left"/>
              <w:rPr>
                <w:i/>
              </w:rPr>
            </w:pPr>
            <w:r w:rsidRPr="001254B2">
              <w:rPr>
                <w:rFonts w:ascii="Arial" w:hAnsi="Arial" w:cs="Arial"/>
                <w:i/>
              </w:rPr>
              <w:t>The interpretivist orientation is implicit, so it is not directly reflected in any theoretical concepts.</w:t>
            </w:r>
          </w:p>
        </w:tc>
      </w:tr>
    </w:tbl>
    <w:p w14:paraId="4EE13727" w14:textId="77777777" w:rsidR="008D7944" w:rsidRPr="001254B2" w:rsidRDefault="008D7944" w:rsidP="001E03E9">
      <w:pPr>
        <w:spacing w:line="240" w:lineRule="auto"/>
        <w:rPr>
          <w:bCs/>
        </w:rPr>
      </w:pPr>
    </w:p>
    <w:p w14:paraId="530FA761" w14:textId="348AC609" w:rsidR="00591DD4" w:rsidRPr="00BD4844" w:rsidRDefault="00591DD4" w:rsidP="00591DD4">
      <w:pPr>
        <w:pStyle w:val="lc5lettered"/>
        <w:spacing w:line="240" w:lineRule="auto"/>
      </w:pPr>
      <w:bookmarkStart w:id="21" w:name="_Hlk216767248"/>
      <w:r w:rsidRPr="00BD4844">
        <w:t xml:space="preserve">How convincing are any diagrams presenting relationships between concepts? (Are all components included? Are all components clearly labelled? Is the relationship between components clear? Are links hierarchical? Causal? Sequential? </w:t>
      </w:r>
      <w:proofErr w:type="gramStart"/>
      <w:r w:rsidRPr="00BD4844">
        <w:t>Is</w:t>
      </w:r>
      <w:proofErr w:type="gramEnd"/>
      <w:r w:rsidRPr="00BD4844">
        <w:t xml:space="preserve"> the purpose and direction of arrows convincing?)</w:t>
      </w:r>
    </w:p>
    <w:bookmarkEnd w:id="21"/>
    <w:p w14:paraId="7650E4C6"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62E49EB" w14:textId="77777777" w:rsidTr="004356ED">
        <w:tc>
          <w:tcPr>
            <w:tcW w:w="10106" w:type="dxa"/>
          </w:tcPr>
          <w:p w14:paraId="18656DB4" w14:textId="604670AC" w:rsidR="008D7944" w:rsidRPr="001254B2" w:rsidRDefault="003B0DF8" w:rsidP="001E03E9">
            <w:pPr>
              <w:spacing w:line="240" w:lineRule="auto"/>
              <w:jc w:val="left"/>
              <w:rPr>
                <w:i/>
              </w:rPr>
            </w:pPr>
            <w:r w:rsidRPr="001254B2">
              <w:rPr>
                <w:rFonts w:ascii="Arial" w:hAnsi="Arial" w:cs="Arial"/>
                <w:i/>
              </w:rPr>
              <w:t>Not applicable – there is no diagram depicting what is an entirely implicit interpretivist orientation.</w:t>
            </w:r>
          </w:p>
        </w:tc>
      </w:tr>
    </w:tbl>
    <w:p w14:paraId="38D66056" w14:textId="77777777" w:rsidR="008D7944" w:rsidRPr="001254B2" w:rsidRDefault="008D7944" w:rsidP="001E03E9">
      <w:pPr>
        <w:spacing w:line="240" w:lineRule="auto"/>
        <w:ind w:left="360" w:hanging="360"/>
      </w:pPr>
    </w:p>
    <w:p w14:paraId="4FE42DE1" w14:textId="79B5836D" w:rsidR="00591DD4" w:rsidRPr="00BD4844" w:rsidRDefault="00591DD4" w:rsidP="00591DD4">
      <w:pPr>
        <w:pStyle w:val="lc5lettered"/>
        <w:spacing w:line="240" w:lineRule="auto"/>
        <w:rPr>
          <w:lang w:eastAsia="en-GB"/>
        </w:rPr>
      </w:pPr>
      <w:bookmarkStart w:id="22" w:name="_Hlk216767263"/>
      <w:r w:rsidRPr="00BD4844">
        <w:rPr>
          <w:lang w:eastAsia="en-GB"/>
        </w:rPr>
        <w:t>Do the authors justify their choice of theoretical orientation and if so, how? (</w:t>
      </w:r>
      <w:r w:rsidR="0015703A">
        <w:rPr>
          <w:lang w:eastAsia="en-GB"/>
        </w:rPr>
        <w:t>B</w:t>
      </w:r>
      <w:r w:rsidRPr="00BD4844">
        <w:t>y referring to illustrative empirical evidence from the literature that suggests the</w:t>
      </w:r>
      <w:r w:rsidRPr="00BD4844">
        <w:rPr>
          <w:lang w:eastAsia="en-GB"/>
        </w:rPr>
        <w:t xml:space="preserve"> theorization captures an important feature of the </w:t>
      </w:r>
      <w:proofErr w:type="gramStart"/>
      <w:r w:rsidRPr="00BD4844">
        <w:rPr>
          <w:lang w:eastAsia="en-GB"/>
        </w:rPr>
        <w:t>phenomenon?</w:t>
      </w:r>
      <w:proofErr w:type="gramEnd"/>
      <w:r w:rsidRPr="00BD4844">
        <w:rPr>
          <w:lang w:eastAsia="en-GB"/>
        </w:rPr>
        <w:t xml:space="preserve"> </w:t>
      </w:r>
      <w:r>
        <w:rPr>
          <w:lang w:eastAsia="en-GB"/>
        </w:rPr>
        <w:t xml:space="preserve">By referring </w:t>
      </w:r>
      <w:r w:rsidRPr="00BD4844">
        <w:rPr>
          <w:lang w:eastAsia="en-GB"/>
        </w:rPr>
        <w:t>to landmark texts adopting this orientation?)</w:t>
      </w:r>
    </w:p>
    <w:bookmarkEnd w:id="22"/>
    <w:p w14:paraId="4BBCF3E3"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31F7C87A" w14:textId="77777777" w:rsidTr="004356ED">
        <w:tc>
          <w:tcPr>
            <w:tcW w:w="10106" w:type="dxa"/>
          </w:tcPr>
          <w:p w14:paraId="2AE518DE" w14:textId="5B53B651" w:rsidR="008D7944" w:rsidRPr="001254B2" w:rsidRDefault="003B0DF8" w:rsidP="001E03E9">
            <w:pPr>
              <w:spacing w:line="240" w:lineRule="auto"/>
              <w:jc w:val="left"/>
              <w:rPr>
                <w:i/>
              </w:rPr>
            </w:pPr>
            <w:r w:rsidRPr="001254B2">
              <w:rPr>
                <w:rFonts w:ascii="Arial" w:hAnsi="Arial" w:cs="Arial"/>
                <w:i/>
              </w:rPr>
              <w:t>Not applicable – the author does not employ any explicit theoretical orientation.</w:t>
            </w:r>
          </w:p>
        </w:tc>
      </w:tr>
    </w:tbl>
    <w:p w14:paraId="09D2C345" w14:textId="77777777" w:rsidR="008D7944" w:rsidRPr="001254B2" w:rsidRDefault="008D7944" w:rsidP="001E03E9">
      <w:pPr>
        <w:pStyle w:val="Default"/>
        <w:rPr>
          <w:rFonts w:ascii="Times New Roman" w:hAnsi="Times New Roman" w:cs="Times New Roman"/>
          <w:color w:val="000000" w:themeColor="text1"/>
        </w:rPr>
      </w:pPr>
    </w:p>
    <w:p w14:paraId="7599E476" w14:textId="2BD0593A" w:rsidR="008D7944" w:rsidRPr="001254B2" w:rsidRDefault="008D7944" w:rsidP="001E03E9">
      <w:pPr>
        <w:pStyle w:val="Numbers"/>
        <w:spacing w:line="240" w:lineRule="auto"/>
        <w:rPr>
          <w:b/>
          <w:bCs/>
        </w:rPr>
      </w:pPr>
      <w:r w:rsidRPr="001254B2">
        <w:rPr>
          <w:b/>
          <w:bCs/>
        </w:rPr>
        <w:t xml:space="preserve">To what extent does any value stance </w:t>
      </w:r>
      <w:proofErr w:type="gramStart"/>
      <w:r w:rsidRPr="001254B2">
        <w:rPr>
          <w:b/>
          <w:bCs/>
        </w:rPr>
        <w:t>adopted</w:t>
      </w:r>
      <w:proofErr w:type="gramEnd"/>
      <w:r w:rsidRPr="001254B2">
        <w:rPr>
          <w:b/>
          <w:bCs/>
        </w:rPr>
        <w:t xml:space="preserve"> affect claims?</w:t>
      </w:r>
    </w:p>
    <w:p w14:paraId="1B3A8C43" w14:textId="1E757D2B" w:rsidR="00591DD4" w:rsidRPr="00BD4844" w:rsidRDefault="00591DD4" w:rsidP="00591DD4">
      <w:pPr>
        <w:pStyle w:val="lc6lettered"/>
        <w:spacing w:line="240" w:lineRule="auto"/>
      </w:pPr>
      <w:bookmarkStart w:id="23" w:name="_Hlk216767281"/>
      <w:r w:rsidRPr="00BD4844">
        <w:t>How explicit are the authors about any value stance connected with the phenomena? (</w:t>
      </w:r>
      <w:r w:rsidR="0015703A">
        <w:t>I</w:t>
      </w:r>
      <w:r>
        <w:t xml:space="preserve">ndicating a </w:t>
      </w:r>
      <w:r w:rsidRPr="00BD4844">
        <w:t>relatively impartial</w:t>
      </w:r>
      <w:r>
        <w:t xml:space="preserve"> stance? A</w:t>
      </w:r>
      <w:r w:rsidRPr="00BD4844">
        <w:t xml:space="preserve"> critical </w:t>
      </w:r>
      <w:r>
        <w:t>one? A</w:t>
      </w:r>
      <w:r w:rsidRPr="00BD4844">
        <w:t xml:space="preserve"> positive </w:t>
      </w:r>
      <w:r>
        <w:t>one</w:t>
      </w:r>
      <w:r w:rsidRPr="00BD4844">
        <w:t>? Is this stance informed by a particular ideology? Is it adopted before or after data collection?)</w:t>
      </w:r>
    </w:p>
    <w:bookmarkEnd w:id="23"/>
    <w:p w14:paraId="119963D3"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7C5B9775" w14:textId="77777777" w:rsidTr="004356ED">
        <w:tc>
          <w:tcPr>
            <w:tcW w:w="10106" w:type="dxa"/>
          </w:tcPr>
          <w:p w14:paraId="44975318" w14:textId="48D1D9DE" w:rsidR="008D7944" w:rsidRPr="001254B2" w:rsidRDefault="005E3D3E" w:rsidP="001E03E9">
            <w:pPr>
              <w:spacing w:line="240" w:lineRule="auto"/>
              <w:jc w:val="left"/>
              <w:rPr>
                <w:i/>
              </w:rPr>
            </w:pPr>
            <w:r w:rsidRPr="001254B2">
              <w:rPr>
                <w:rFonts w:ascii="Arial" w:hAnsi="Arial" w:cs="Arial"/>
                <w:i/>
              </w:rPr>
              <w:t xml:space="preserve">The author’s stance towards the use of visual </w:t>
            </w:r>
            <w:r w:rsidR="009A153D" w:rsidRPr="001254B2">
              <w:rPr>
                <w:rFonts w:ascii="Arial" w:hAnsi="Arial" w:cs="Arial"/>
                <w:i/>
              </w:rPr>
              <w:t>methods</w:t>
            </w:r>
            <w:r w:rsidRPr="001254B2">
              <w:rPr>
                <w:rFonts w:ascii="Arial" w:hAnsi="Arial" w:cs="Arial"/>
                <w:i/>
              </w:rPr>
              <w:t xml:space="preserve"> </w:t>
            </w:r>
            <w:r w:rsidR="001F58EA" w:rsidRPr="001254B2">
              <w:rPr>
                <w:rFonts w:ascii="Arial" w:hAnsi="Arial" w:cs="Arial"/>
                <w:i/>
              </w:rPr>
              <w:t>within</w:t>
            </w:r>
            <w:r w:rsidRPr="001254B2">
              <w:rPr>
                <w:rFonts w:ascii="Arial" w:hAnsi="Arial" w:cs="Arial"/>
                <w:i/>
              </w:rPr>
              <w:t xml:space="preserve"> interview</w:t>
            </w:r>
            <w:r w:rsidR="001F58EA" w:rsidRPr="001254B2">
              <w:rPr>
                <w:rFonts w:ascii="Arial" w:hAnsi="Arial" w:cs="Arial"/>
                <w:i/>
              </w:rPr>
              <w:t>s</w:t>
            </w:r>
            <w:r w:rsidRPr="001254B2">
              <w:rPr>
                <w:rFonts w:ascii="Arial" w:hAnsi="Arial" w:cs="Arial"/>
                <w:i/>
              </w:rPr>
              <w:t xml:space="preserve"> seems relatively impartial in that she sought to extend the range of data </w:t>
            </w:r>
            <w:r w:rsidR="001F58EA" w:rsidRPr="001254B2">
              <w:rPr>
                <w:rFonts w:ascii="Arial" w:hAnsi="Arial" w:cs="Arial"/>
                <w:i/>
              </w:rPr>
              <w:t>that</w:t>
            </w:r>
            <w:r w:rsidRPr="001254B2">
              <w:rPr>
                <w:rFonts w:ascii="Arial" w:hAnsi="Arial" w:cs="Arial"/>
                <w:i/>
              </w:rPr>
              <w:t xml:space="preserve"> interviews</w:t>
            </w:r>
            <w:r w:rsidR="001F58EA" w:rsidRPr="001254B2">
              <w:rPr>
                <w:rFonts w:ascii="Arial" w:hAnsi="Arial" w:cs="Arial"/>
                <w:i/>
              </w:rPr>
              <w:t xml:space="preserve"> </w:t>
            </w:r>
            <w:proofErr w:type="gramStart"/>
            <w:r w:rsidR="001F58EA" w:rsidRPr="001254B2">
              <w:rPr>
                <w:rFonts w:ascii="Arial" w:hAnsi="Arial" w:cs="Arial"/>
                <w:i/>
              </w:rPr>
              <w:t>are capable of generating</w:t>
            </w:r>
            <w:proofErr w:type="gramEnd"/>
            <w:r w:rsidRPr="001254B2">
              <w:rPr>
                <w:rFonts w:ascii="Arial" w:hAnsi="Arial" w:cs="Arial"/>
                <w:i/>
              </w:rPr>
              <w:t>.</w:t>
            </w:r>
            <w:r w:rsidR="00BB45B4" w:rsidRPr="001254B2">
              <w:rPr>
                <w:rFonts w:ascii="Arial" w:hAnsi="Arial" w:cs="Arial"/>
                <w:i/>
              </w:rPr>
              <w:t xml:space="preserve"> S</w:t>
            </w:r>
            <w:r w:rsidRPr="001254B2">
              <w:rPr>
                <w:rFonts w:ascii="Arial" w:hAnsi="Arial" w:cs="Arial"/>
                <w:i/>
              </w:rPr>
              <w:t xml:space="preserve">he is positive about the use </w:t>
            </w:r>
            <w:r w:rsidR="001F58EA" w:rsidRPr="001254B2">
              <w:rPr>
                <w:rFonts w:ascii="Arial" w:hAnsi="Arial" w:cs="Arial"/>
                <w:i/>
              </w:rPr>
              <w:t xml:space="preserve">of visual </w:t>
            </w:r>
            <w:r w:rsidR="009A153D" w:rsidRPr="001254B2">
              <w:rPr>
                <w:rFonts w:ascii="Arial" w:hAnsi="Arial" w:cs="Arial"/>
                <w:i/>
              </w:rPr>
              <w:t>methods</w:t>
            </w:r>
            <w:r w:rsidR="001F58EA" w:rsidRPr="001254B2">
              <w:rPr>
                <w:rFonts w:ascii="Arial" w:hAnsi="Arial" w:cs="Arial"/>
                <w:i/>
              </w:rPr>
              <w:t xml:space="preserve"> </w:t>
            </w:r>
            <w:r w:rsidRPr="001254B2">
              <w:rPr>
                <w:rFonts w:ascii="Arial" w:hAnsi="Arial" w:cs="Arial"/>
                <w:i/>
              </w:rPr>
              <w:t xml:space="preserve">because they give informants the opportunity to express their authentic </w:t>
            </w:r>
            <w:r w:rsidR="001D6FD7" w:rsidRPr="001254B2">
              <w:rPr>
                <w:rFonts w:ascii="Arial" w:hAnsi="Arial" w:cs="Arial"/>
                <w:i/>
              </w:rPr>
              <w:t>interpreta</w:t>
            </w:r>
            <w:r w:rsidRPr="001254B2">
              <w:rPr>
                <w:rFonts w:ascii="Arial" w:hAnsi="Arial" w:cs="Arial"/>
                <w:i/>
              </w:rPr>
              <w:t xml:space="preserve">tion </w:t>
            </w:r>
            <w:r w:rsidR="001D6FD7" w:rsidRPr="001254B2">
              <w:rPr>
                <w:rFonts w:ascii="Arial" w:hAnsi="Arial" w:cs="Arial"/>
                <w:i/>
              </w:rPr>
              <w:t xml:space="preserve">of their experience </w:t>
            </w:r>
            <w:r w:rsidRPr="001254B2">
              <w:rPr>
                <w:rFonts w:ascii="Arial" w:hAnsi="Arial" w:cs="Arial"/>
                <w:i/>
              </w:rPr>
              <w:t>without being constrained by the researcher’s perspective</w:t>
            </w:r>
            <w:r w:rsidR="00BB45B4" w:rsidRPr="001254B2">
              <w:rPr>
                <w:rFonts w:ascii="Arial" w:hAnsi="Arial" w:cs="Arial"/>
                <w:i/>
              </w:rPr>
              <w:t>. Yet</w:t>
            </w:r>
            <w:r w:rsidRPr="001254B2">
              <w:rPr>
                <w:rFonts w:ascii="Arial" w:hAnsi="Arial" w:cs="Arial"/>
                <w:i/>
              </w:rPr>
              <w:t xml:space="preserve"> she </w:t>
            </w:r>
            <w:r w:rsidR="00BB45B4" w:rsidRPr="001254B2">
              <w:rPr>
                <w:rFonts w:ascii="Arial" w:hAnsi="Arial" w:cs="Arial"/>
                <w:i/>
              </w:rPr>
              <w:t xml:space="preserve">also </w:t>
            </w:r>
            <w:r w:rsidRPr="001254B2">
              <w:rPr>
                <w:rFonts w:ascii="Arial" w:hAnsi="Arial" w:cs="Arial"/>
                <w:i/>
              </w:rPr>
              <w:t>evaluate</w:t>
            </w:r>
            <w:r w:rsidR="00BB45B4" w:rsidRPr="001254B2">
              <w:rPr>
                <w:rFonts w:ascii="Arial" w:hAnsi="Arial" w:cs="Arial"/>
                <w:i/>
              </w:rPr>
              <w:t>s</w:t>
            </w:r>
            <w:r w:rsidRPr="001254B2">
              <w:rPr>
                <w:rFonts w:ascii="Arial" w:hAnsi="Arial" w:cs="Arial"/>
                <w:i/>
              </w:rPr>
              <w:t xml:space="preserve"> these visual </w:t>
            </w:r>
            <w:r w:rsidR="009A153D" w:rsidRPr="001254B2">
              <w:rPr>
                <w:rFonts w:ascii="Arial" w:hAnsi="Arial" w:cs="Arial"/>
                <w:i/>
              </w:rPr>
              <w:t>methods</w:t>
            </w:r>
            <w:r w:rsidRPr="001254B2">
              <w:rPr>
                <w:rFonts w:ascii="Arial" w:hAnsi="Arial" w:cs="Arial"/>
                <w:i/>
              </w:rPr>
              <w:t xml:space="preserve"> and acknowledg</w:t>
            </w:r>
            <w:r w:rsidR="00BB45B4" w:rsidRPr="001254B2">
              <w:rPr>
                <w:rFonts w:ascii="Arial" w:hAnsi="Arial" w:cs="Arial"/>
                <w:i/>
              </w:rPr>
              <w:t>es</w:t>
            </w:r>
            <w:r w:rsidRPr="001254B2">
              <w:rPr>
                <w:rFonts w:ascii="Arial" w:hAnsi="Arial" w:cs="Arial"/>
                <w:i/>
              </w:rPr>
              <w:t xml:space="preserve"> </w:t>
            </w:r>
            <w:r w:rsidR="001F58EA" w:rsidRPr="001254B2">
              <w:rPr>
                <w:rFonts w:ascii="Arial" w:hAnsi="Arial" w:cs="Arial"/>
                <w:i/>
              </w:rPr>
              <w:t>their</w:t>
            </w:r>
            <w:r w:rsidRPr="001254B2">
              <w:rPr>
                <w:rFonts w:ascii="Arial" w:hAnsi="Arial" w:cs="Arial"/>
                <w:i/>
              </w:rPr>
              <w:t xml:space="preserve"> limitations as well as strengths.</w:t>
            </w:r>
          </w:p>
        </w:tc>
      </w:tr>
    </w:tbl>
    <w:p w14:paraId="60CE583E" w14:textId="77777777" w:rsidR="008D7944" w:rsidRPr="001254B2" w:rsidRDefault="008D7944" w:rsidP="001E03E9">
      <w:pPr>
        <w:pStyle w:val="Default"/>
        <w:rPr>
          <w:rFonts w:ascii="Times New Roman" w:hAnsi="Times New Roman" w:cs="Times New Roman"/>
          <w:color w:val="000000" w:themeColor="text1"/>
        </w:rPr>
      </w:pPr>
    </w:p>
    <w:p w14:paraId="70A6CCF4" w14:textId="5AA47882" w:rsidR="00591DD4" w:rsidRPr="00BD4844" w:rsidRDefault="00591DD4" w:rsidP="00591DD4">
      <w:pPr>
        <w:pStyle w:val="lc6lettered"/>
        <w:spacing w:line="240" w:lineRule="auto"/>
      </w:pPr>
      <w:bookmarkStart w:id="24" w:name="_Hlk216767300"/>
      <w:r w:rsidRPr="00BD4844">
        <w:t>Have the authors justified their value stance? (</w:t>
      </w:r>
      <w:r w:rsidR="0015703A">
        <w:t>Reference</w:t>
      </w:r>
      <w:r w:rsidRPr="00BD4844">
        <w:t xml:space="preserve"> to ethical concerns, such as fairness, human rights or social responsibilities? Reference to illustrative evidence of empirical concerns, such as advantaging or disadvantaging </w:t>
      </w:r>
      <w:proofErr w:type="gramStart"/>
      <w:r w:rsidRPr="00BD4844">
        <w:t>particular groups</w:t>
      </w:r>
      <w:proofErr w:type="gramEnd"/>
      <w:r w:rsidRPr="00BD4844">
        <w:t>?)</w:t>
      </w:r>
    </w:p>
    <w:bookmarkEnd w:id="24"/>
    <w:p w14:paraId="3C78ED75"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C89716C" w14:textId="77777777" w:rsidTr="004356ED">
        <w:tc>
          <w:tcPr>
            <w:tcW w:w="10106" w:type="dxa"/>
          </w:tcPr>
          <w:p w14:paraId="063A7AE6" w14:textId="79033041" w:rsidR="008D7944" w:rsidRPr="001254B2" w:rsidRDefault="005E3D3E" w:rsidP="001E03E9">
            <w:pPr>
              <w:spacing w:line="240" w:lineRule="auto"/>
              <w:jc w:val="left"/>
              <w:rPr>
                <w:rFonts w:ascii="Arial" w:hAnsi="Arial" w:cs="Arial"/>
                <w:i/>
              </w:rPr>
            </w:pPr>
            <w:r w:rsidRPr="001254B2">
              <w:rPr>
                <w:rFonts w:ascii="Arial" w:hAnsi="Arial" w:cs="Arial"/>
                <w:i/>
              </w:rPr>
              <w:t xml:space="preserve">The justification for incorporating visual </w:t>
            </w:r>
            <w:r w:rsidR="009A153D" w:rsidRPr="001254B2">
              <w:rPr>
                <w:rFonts w:ascii="Arial" w:hAnsi="Arial" w:cs="Arial"/>
                <w:i/>
              </w:rPr>
              <w:t>methods</w:t>
            </w:r>
            <w:r w:rsidRPr="001254B2">
              <w:rPr>
                <w:rFonts w:ascii="Arial" w:hAnsi="Arial" w:cs="Arial"/>
                <w:i/>
              </w:rPr>
              <w:t xml:space="preserve"> into interviews </w:t>
            </w:r>
            <w:r w:rsidR="00F17187" w:rsidRPr="001254B2">
              <w:rPr>
                <w:rFonts w:ascii="Arial" w:hAnsi="Arial" w:cs="Arial"/>
                <w:i/>
              </w:rPr>
              <w:t xml:space="preserve">is based on the positive value the author </w:t>
            </w:r>
            <w:r w:rsidR="00F844BD" w:rsidRPr="001254B2">
              <w:rPr>
                <w:rFonts w:ascii="Arial" w:hAnsi="Arial" w:cs="Arial"/>
                <w:i/>
              </w:rPr>
              <w:t>places on</w:t>
            </w:r>
            <w:r w:rsidR="00F17187" w:rsidRPr="001254B2">
              <w:rPr>
                <w:rFonts w:ascii="Arial" w:hAnsi="Arial" w:cs="Arial"/>
                <w:i/>
              </w:rPr>
              <w:t xml:space="preserve"> empowering participants to express their authentic </w:t>
            </w:r>
            <w:r w:rsidR="001D6FD7" w:rsidRPr="001254B2">
              <w:rPr>
                <w:rFonts w:ascii="Arial" w:hAnsi="Arial" w:cs="Arial"/>
                <w:i/>
              </w:rPr>
              <w:t>interpreta</w:t>
            </w:r>
            <w:r w:rsidR="00F17187" w:rsidRPr="001254B2">
              <w:rPr>
                <w:rFonts w:ascii="Arial" w:hAnsi="Arial" w:cs="Arial"/>
                <w:i/>
              </w:rPr>
              <w:t>tion of their experience in both non-verbal and verbal ways. Implicitly, the author seeks to emancipate participants from constraints</w:t>
            </w:r>
            <w:r w:rsidR="00CC0B4C" w:rsidRPr="001254B2">
              <w:rPr>
                <w:rFonts w:ascii="Arial" w:hAnsi="Arial" w:cs="Arial"/>
                <w:i/>
              </w:rPr>
              <w:t xml:space="preserve"> </w:t>
            </w:r>
            <w:r w:rsidR="00F17187" w:rsidRPr="001254B2">
              <w:rPr>
                <w:rFonts w:ascii="Arial" w:hAnsi="Arial" w:cs="Arial"/>
                <w:i/>
              </w:rPr>
              <w:t xml:space="preserve">on </w:t>
            </w:r>
            <w:r w:rsidR="00CC0B4C" w:rsidRPr="001254B2">
              <w:rPr>
                <w:rFonts w:ascii="Arial" w:hAnsi="Arial" w:cs="Arial"/>
                <w:i/>
              </w:rPr>
              <w:t>authentic</w:t>
            </w:r>
            <w:r w:rsidR="00F17187" w:rsidRPr="001254B2">
              <w:rPr>
                <w:rFonts w:ascii="Arial" w:hAnsi="Arial" w:cs="Arial"/>
                <w:i/>
              </w:rPr>
              <w:t xml:space="preserve"> expression </w:t>
            </w:r>
            <w:r w:rsidR="00F844BD" w:rsidRPr="001254B2">
              <w:rPr>
                <w:rFonts w:ascii="Arial" w:hAnsi="Arial" w:cs="Arial"/>
                <w:i/>
              </w:rPr>
              <w:t xml:space="preserve">imposed by </w:t>
            </w:r>
            <w:r w:rsidR="00CC0B4C" w:rsidRPr="001254B2">
              <w:rPr>
                <w:rFonts w:ascii="Arial" w:hAnsi="Arial" w:cs="Arial"/>
                <w:i/>
              </w:rPr>
              <w:t>the intervention of the interviewer</w:t>
            </w:r>
            <w:r w:rsidR="001D6FD7" w:rsidRPr="001254B2">
              <w:rPr>
                <w:rFonts w:ascii="Arial" w:hAnsi="Arial" w:cs="Arial"/>
                <w:i/>
              </w:rPr>
              <w:t xml:space="preserve">. </w:t>
            </w:r>
            <w:r w:rsidR="00CC0B4C" w:rsidRPr="001254B2">
              <w:rPr>
                <w:rFonts w:ascii="Arial" w:hAnsi="Arial" w:cs="Arial"/>
                <w:i/>
              </w:rPr>
              <w:t>Participants</w:t>
            </w:r>
            <w:r w:rsidR="001D6FD7" w:rsidRPr="001254B2">
              <w:rPr>
                <w:rFonts w:ascii="Arial" w:hAnsi="Arial" w:cs="Arial"/>
                <w:i/>
              </w:rPr>
              <w:t xml:space="preserve"> are encouraged to depict</w:t>
            </w:r>
            <w:r w:rsidR="00CC0B4C" w:rsidRPr="001254B2">
              <w:rPr>
                <w:rFonts w:ascii="Arial" w:hAnsi="Arial" w:cs="Arial"/>
                <w:i/>
              </w:rPr>
              <w:t xml:space="preserve"> their interpretation of their experience visually</w:t>
            </w:r>
            <w:r w:rsidR="000C2632" w:rsidRPr="001254B2">
              <w:rPr>
                <w:rFonts w:ascii="Arial" w:hAnsi="Arial" w:cs="Arial"/>
                <w:i/>
              </w:rPr>
              <w:t xml:space="preserve"> first,</w:t>
            </w:r>
            <w:r w:rsidR="00CC0B4C" w:rsidRPr="001254B2">
              <w:rPr>
                <w:rFonts w:ascii="Arial" w:hAnsi="Arial" w:cs="Arial"/>
                <w:i/>
              </w:rPr>
              <w:t xml:space="preserve"> </w:t>
            </w:r>
            <w:r w:rsidR="000C2632" w:rsidRPr="001254B2">
              <w:rPr>
                <w:rFonts w:ascii="Arial" w:hAnsi="Arial" w:cs="Arial"/>
                <w:i/>
              </w:rPr>
              <w:t>then to convey</w:t>
            </w:r>
            <w:r w:rsidR="001F58EA" w:rsidRPr="001254B2">
              <w:rPr>
                <w:rFonts w:ascii="Arial" w:hAnsi="Arial" w:cs="Arial"/>
                <w:i/>
              </w:rPr>
              <w:t xml:space="preserve"> in words</w:t>
            </w:r>
            <w:r w:rsidR="000C2632" w:rsidRPr="001254B2">
              <w:rPr>
                <w:rFonts w:ascii="Arial" w:hAnsi="Arial" w:cs="Arial"/>
                <w:i/>
              </w:rPr>
              <w:t xml:space="preserve"> what the visual representation they have created means to them</w:t>
            </w:r>
            <w:r w:rsidR="00CC0B4C" w:rsidRPr="001254B2">
              <w:rPr>
                <w:rFonts w:ascii="Arial" w:hAnsi="Arial" w:cs="Arial"/>
                <w:i/>
              </w:rPr>
              <w:t>.</w:t>
            </w:r>
          </w:p>
        </w:tc>
      </w:tr>
    </w:tbl>
    <w:p w14:paraId="0FD0E1A0" w14:textId="77777777" w:rsidR="008D7944" w:rsidRPr="001254B2" w:rsidRDefault="008D7944" w:rsidP="001E03E9">
      <w:pPr>
        <w:pStyle w:val="Default"/>
        <w:rPr>
          <w:rFonts w:ascii="Times New Roman" w:hAnsi="Times New Roman" w:cs="Times New Roman"/>
          <w:color w:val="000000" w:themeColor="text1"/>
        </w:rPr>
      </w:pPr>
    </w:p>
    <w:p w14:paraId="796AC0B4" w14:textId="3F725118" w:rsidR="00591DD4" w:rsidRPr="00BD4844" w:rsidRDefault="00591DD4" w:rsidP="00591DD4">
      <w:pPr>
        <w:pStyle w:val="lc6lettered"/>
        <w:spacing w:line="240" w:lineRule="auto"/>
        <w:rPr>
          <w:bCs/>
        </w:rPr>
      </w:pPr>
      <w:bookmarkStart w:id="25" w:name="_Hlk216767318"/>
      <w:r w:rsidRPr="00BD4844">
        <w:t xml:space="preserve">How might any explicit or implicit value stance adopted by the authors be affecting their claims? (Have they prejudged the phenomena discussed? Are they biased? Is it legitimate for the authors to adopt their </w:t>
      </w:r>
      <w:proofErr w:type="gramStart"/>
      <w:r w:rsidRPr="00BD4844">
        <w:t>particular value</w:t>
      </w:r>
      <w:proofErr w:type="gramEnd"/>
      <w:r w:rsidRPr="00BD4844">
        <w:t xml:space="preserve"> stance? Have they overemphasized some aspects of the phenomenon while underemphasizing others?)</w:t>
      </w:r>
    </w:p>
    <w:bookmarkEnd w:id="25"/>
    <w:p w14:paraId="6CEE5D53"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1DFC12EA" w14:textId="77777777" w:rsidTr="004356ED">
        <w:tc>
          <w:tcPr>
            <w:tcW w:w="10106" w:type="dxa"/>
          </w:tcPr>
          <w:p w14:paraId="0F7F340A" w14:textId="25EFA0F8" w:rsidR="008D7944" w:rsidRPr="001254B2" w:rsidRDefault="00F17187" w:rsidP="001E03E9">
            <w:pPr>
              <w:spacing w:line="240" w:lineRule="auto"/>
              <w:jc w:val="left"/>
              <w:rPr>
                <w:i/>
              </w:rPr>
            </w:pPr>
            <w:r w:rsidRPr="001254B2">
              <w:rPr>
                <w:rFonts w:ascii="Arial" w:hAnsi="Arial" w:cs="Arial"/>
                <w:i/>
              </w:rPr>
              <w:t xml:space="preserve">The author aims to extend the potency of interviews to capture informants’ perspectives, which clearly affects her concern in this paper to make claims about the effectiveness of visual </w:t>
            </w:r>
            <w:r w:rsidR="009A153D" w:rsidRPr="001254B2">
              <w:rPr>
                <w:rFonts w:ascii="Arial" w:hAnsi="Arial" w:cs="Arial"/>
                <w:i/>
              </w:rPr>
              <w:t>methods</w:t>
            </w:r>
            <w:r w:rsidRPr="001254B2">
              <w:rPr>
                <w:rFonts w:ascii="Arial" w:hAnsi="Arial" w:cs="Arial"/>
                <w:i/>
              </w:rPr>
              <w:t xml:space="preserve"> she has trialled</w:t>
            </w:r>
            <w:r w:rsidR="00BB45B4" w:rsidRPr="001254B2">
              <w:rPr>
                <w:rFonts w:ascii="Arial" w:hAnsi="Arial" w:cs="Arial"/>
                <w:i/>
              </w:rPr>
              <w:t>, while also acknowledging their limitations</w:t>
            </w:r>
            <w:r w:rsidRPr="001254B2">
              <w:rPr>
                <w:rFonts w:ascii="Arial" w:hAnsi="Arial" w:cs="Arial"/>
                <w:i/>
              </w:rPr>
              <w:t>.</w:t>
            </w:r>
          </w:p>
        </w:tc>
      </w:tr>
    </w:tbl>
    <w:p w14:paraId="6A6E6615" w14:textId="77777777" w:rsidR="008D7944" w:rsidRPr="001254B2" w:rsidRDefault="008D7944" w:rsidP="001E03E9">
      <w:pPr>
        <w:pStyle w:val="Default"/>
        <w:rPr>
          <w:rFonts w:ascii="Times New Roman" w:hAnsi="Times New Roman" w:cs="Times New Roman"/>
          <w:color w:val="000000" w:themeColor="text1"/>
        </w:rPr>
      </w:pPr>
    </w:p>
    <w:p w14:paraId="284F33FC" w14:textId="0DB1D56D" w:rsidR="008D7944" w:rsidRPr="001254B2" w:rsidRDefault="008D7944" w:rsidP="001E03E9">
      <w:pPr>
        <w:pStyle w:val="Numbers"/>
        <w:spacing w:line="240" w:lineRule="auto"/>
        <w:rPr>
          <w:b/>
          <w:bCs/>
        </w:rPr>
      </w:pPr>
      <w:r w:rsidRPr="001254B2">
        <w:rPr>
          <w:b/>
          <w:bCs/>
        </w:rPr>
        <w:t>To what extent are claims supported or challenged by others’ work?</w:t>
      </w:r>
    </w:p>
    <w:p w14:paraId="72FFB132" w14:textId="62ECCDEC" w:rsidR="00591DD4" w:rsidRPr="00BD4844" w:rsidRDefault="00591DD4" w:rsidP="00591DD4">
      <w:pPr>
        <w:pStyle w:val="lc7lettered"/>
        <w:spacing w:line="240" w:lineRule="auto"/>
      </w:pPr>
      <w:bookmarkStart w:id="26" w:name="_Hlk216767338"/>
      <w:r w:rsidRPr="00BD4844">
        <w:t>Do the authors relate their claims to others’ work? (</w:t>
      </w:r>
      <w:r w:rsidR="0015703A">
        <w:t>B</w:t>
      </w:r>
      <w:r>
        <w:t>y</w:t>
      </w:r>
      <w:r w:rsidRPr="00BD4844">
        <w:t xml:space="preserve"> refer</w:t>
      </w:r>
      <w:r>
        <w:t>ring</w:t>
      </w:r>
      <w:r w:rsidRPr="00BD4844">
        <w:t xml:space="preserve"> to illustrative evidence from </w:t>
      </w:r>
      <w:proofErr w:type="gramStart"/>
      <w:r w:rsidRPr="00BD4844">
        <w:t>others’</w:t>
      </w:r>
      <w:proofErr w:type="gramEnd"/>
      <w:r w:rsidRPr="00BD4844">
        <w:t xml:space="preserve"> published empirical research findings, theoretical orientations or value stances to support their claims? Do they acknowledge others’ </w:t>
      </w:r>
      <w:proofErr w:type="gramStart"/>
      <w:r w:rsidRPr="00BD4844">
        <w:t>counter-evidence</w:t>
      </w:r>
      <w:proofErr w:type="gramEnd"/>
      <w:r w:rsidRPr="00BD4844">
        <w:t>?)</w:t>
      </w:r>
    </w:p>
    <w:bookmarkEnd w:id="26"/>
    <w:p w14:paraId="26C053E5"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513A0CD5" w14:textId="77777777" w:rsidTr="004356ED">
        <w:tc>
          <w:tcPr>
            <w:tcW w:w="10106" w:type="dxa"/>
          </w:tcPr>
          <w:p w14:paraId="3B5F472B" w14:textId="0CF7701F" w:rsidR="008D7944" w:rsidRPr="001254B2" w:rsidRDefault="00F844BD" w:rsidP="001E03E9">
            <w:pPr>
              <w:spacing w:line="240" w:lineRule="auto"/>
              <w:jc w:val="left"/>
              <w:rPr>
                <w:i/>
              </w:rPr>
            </w:pPr>
            <w:r w:rsidRPr="001254B2">
              <w:rPr>
                <w:rFonts w:ascii="Arial" w:hAnsi="Arial" w:cs="Arial"/>
                <w:i/>
              </w:rPr>
              <w:t xml:space="preserve">The author cites a small amount of literature in the introduction to the paper, supporting her core claim that visual </w:t>
            </w:r>
            <w:r w:rsidR="009A153D" w:rsidRPr="001254B2">
              <w:rPr>
                <w:rFonts w:ascii="Arial" w:hAnsi="Arial" w:cs="Arial"/>
                <w:i/>
              </w:rPr>
              <w:t>methods</w:t>
            </w:r>
            <w:r w:rsidRPr="001254B2">
              <w:rPr>
                <w:rFonts w:ascii="Arial" w:hAnsi="Arial" w:cs="Arial"/>
                <w:i/>
              </w:rPr>
              <w:t xml:space="preserve"> can enhance the capacity of interviews to gather informants’ </w:t>
            </w:r>
            <w:r w:rsidR="00930671" w:rsidRPr="001254B2">
              <w:rPr>
                <w:rFonts w:ascii="Arial" w:hAnsi="Arial" w:cs="Arial"/>
                <w:i/>
              </w:rPr>
              <w:t xml:space="preserve">authentic </w:t>
            </w:r>
            <w:r w:rsidR="000C2632" w:rsidRPr="001254B2">
              <w:rPr>
                <w:rFonts w:ascii="Arial" w:hAnsi="Arial" w:cs="Arial"/>
                <w:i/>
              </w:rPr>
              <w:t>interpreta</w:t>
            </w:r>
            <w:r w:rsidRPr="001254B2">
              <w:rPr>
                <w:rFonts w:ascii="Arial" w:hAnsi="Arial" w:cs="Arial"/>
                <w:i/>
              </w:rPr>
              <w:t>tion</w:t>
            </w:r>
            <w:r w:rsidR="000C2632" w:rsidRPr="001254B2">
              <w:rPr>
                <w:rFonts w:ascii="Arial" w:hAnsi="Arial" w:cs="Arial"/>
                <w:i/>
              </w:rPr>
              <w:t xml:space="preserve"> of their experience</w:t>
            </w:r>
            <w:r w:rsidRPr="001254B2">
              <w:rPr>
                <w:rFonts w:ascii="Arial" w:hAnsi="Arial" w:cs="Arial"/>
                <w:i/>
              </w:rPr>
              <w:t>. The citations are mostly used</w:t>
            </w:r>
            <w:r w:rsidR="001A51C4" w:rsidRPr="001254B2">
              <w:rPr>
                <w:rFonts w:ascii="Arial" w:hAnsi="Arial" w:cs="Arial"/>
                <w:i/>
              </w:rPr>
              <w:t xml:space="preserve"> either to draw attention to dimensions of social experience </w:t>
            </w:r>
            <w:r w:rsidR="000C2632" w:rsidRPr="001254B2">
              <w:rPr>
                <w:rFonts w:ascii="Arial" w:hAnsi="Arial" w:cs="Arial"/>
                <w:i/>
              </w:rPr>
              <w:t xml:space="preserve">other </w:t>
            </w:r>
            <w:r w:rsidR="001A51C4" w:rsidRPr="001254B2">
              <w:rPr>
                <w:rFonts w:ascii="Arial" w:hAnsi="Arial" w:cs="Arial"/>
                <w:i/>
              </w:rPr>
              <w:t xml:space="preserve">than the verbal (e.g. </w:t>
            </w:r>
            <w:r w:rsidR="00930671" w:rsidRPr="001254B2">
              <w:rPr>
                <w:rFonts w:ascii="Arial" w:hAnsi="Arial" w:cs="Arial"/>
                <w:i/>
              </w:rPr>
              <w:t>Gauntlett</w:t>
            </w:r>
            <w:r w:rsidR="00712FD1">
              <w:rPr>
                <w:rFonts w:ascii="Arial" w:hAnsi="Arial" w:cs="Arial"/>
                <w:i/>
              </w:rPr>
              <w:t>,</w:t>
            </w:r>
            <w:r w:rsidR="00930671" w:rsidRPr="001254B2">
              <w:rPr>
                <w:rFonts w:ascii="Arial" w:hAnsi="Arial" w:cs="Arial"/>
                <w:i/>
              </w:rPr>
              <w:t xml:space="preserve"> p.548)</w:t>
            </w:r>
            <w:r w:rsidRPr="001254B2">
              <w:rPr>
                <w:rFonts w:ascii="Arial" w:hAnsi="Arial" w:cs="Arial"/>
                <w:i/>
              </w:rPr>
              <w:t xml:space="preserve"> </w:t>
            </w:r>
            <w:r w:rsidR="00930671" w:rsidRPr="001254B2">
              <w:rPr>
                <w:rFonts w:ascii="Arial" w:hAnsi="Arial" w:cs="Arial"/>
                <w:i/>
              </w:rPr>
              <w:t xml:space="preserve">or </w:t>
            </w:r>
            <w:r w:rsidRPr="001254B2">
              <w:rPr>
                <w:rFonts w:ascii="Arial" w:hAnsi="Arial" w:cs="Arial"/>
                <w:i/>
              </w:rPr>
              <w:t xml:space="preserve">to demonstrate that similar </w:t>
            </w:r>
            <w:r w:rsidR="009A153D" w:rsidRPr="001254B2">
              <w:rPr>
                <w:rFonts w:ascii="Arial" w:hAnsi="Arial" w:cs="Arial"/>
                <w:i/>
              </w:rPr>
              <w:t>methods</w:t>
            </w:r>
            <w:r w:rsidRPr="001254B2">
              <w:rPr>
                <w:rFonts w:ascii="Arial" w:hAnsi="Arial" w:cs="Arial"/>
                <w:i/>
              </w:rPr>
              <w:t xml:space="preserve"> are already used in various domains of practice</w:t>
            </w:r>
            <w:r w:rsidR="00930671" w:rsidRPr="001254B2">
              <w:rPr>
                <w:rFonts w:ascii="Arial" w:hAnsi="Arial" w:cs="Arial"/>
                <w:i/>
              </w:rPr>
              <w:t xml:space="preserve">, including </w:t>
            </w:r>
            <w:r w:rsidRPr="001254B2">
              <w:rPr>
                <w:rFonts w:ascii="Arial" w:hAnsi="Arial" w:cs="Arial"/>
                <w:i/>
              </w:rPr>
              <w:t>clinical</w:t>
            </w:r>
            <w:r w:rsidR="00930671" w:rsidRPr="001254B2">
              <w:rPr>
                <w:rFonts w:ascii="Arial" w:hAnsi="Arial" w:cs="Arial"/>
                <w:i/>
              </w:rPr>
              <w:t xml:space="preserve"> (e.g. Leigh, Neale and Rosal, p548</w:t>
            </w:r>
            <w:r w:rsidRPr="001254B2">
              <w:rPr>
                <w:rFonts w:ascii="Arial" w:hAnsi="Arial" w:cs="Arial"/>
                <w:i/>
              </w:rPr>
              <w:t xml:space="preserve">) and research </w:t>
            </w:r>
            <w:r w:rsidR="000C2632" w:rsidRPr="001254B2">
              <w:rPr>
                <w:rFonts w:ascii="Arial" w:hAnsi="Arial" w:cs="Arial"/>
                <w:i/>
              </w:rPr>
              <w:t>into</w:t>
            </w:r>
            <w:r w:rsidR="00930671" w:rsidRPr="001254B2">
              <w:rPr>
                <w:rFonts w:ascii="Arial" w:hAnsi="Arial" w:cs="Arial"/>
                <w:i/>
              </w:rPr>
              <w:t xml:space="preserve"> young people’s experiences </w:t>
            </w:r>
            <w:r w:rsidRPr="001254B2">
              <w:rPr>
                <w:rFonts w:ascii="Arial" w:hAnsi="Arial" w:cs="Arial"/>
                <w:i/>
              </w:rPr>
              <w:t>(e.g.</w:t>
            </w:r>
            <w:r w:rsidR="00930671" w:rsidRPr="001254B2">
              <w:rPr>
                <w:rFonts w:ascii="Arial" w:hAnsi="Arial" w:cs="Arial"/>
                <w:i/>
              </w:rPr>
              <w:t xml:space="preserve"> Scott, p.549.)</w:t>
            </w:r>
          </w:p>
        </w:tc>
      </w:tr>
    </w:tbl>
    <w:p w14:paraId="3B0B1F32" w14:textId="77777777" w:rsidR="008D7944" w:rsidRPr="001254B2" w:rsidRDefault="008D7944" w:rsidP="001E03E9">
      <w:pPr>
        <w:pStyle w:val="Default"/>
        <w:rPr>
          <w:rFonts w:ascii="Times New Roman" w:hAnsi="Times New Roman" w:cs="Times New Roman"/>
          <w:color w:val="000000" w:themeColor="text1"/>
        </w:rPr>
      </w:pPr>
    </w:p>
    <w:p w14:paraId="2497C932" w14:textId="31A4C6C1" w:rsidR="00591DD4" w:rsidRPr="00BD4844" w:rsidRDefault="00591DD4" w:rsidP="00591DD4">
      <w:pPr>
        <w:pStyle w:val="lc7lettered"/>
        <w:spacing w:line="240" w:lineRule="auto"/>
      </w:pPr>
      <w:bookmarkStart w:id="27" w:name="_Hlk216767355"/>
      <w:r w:rsidRPr="00BD4844">
        <w:t>If the authors use illustrative evidence from others’ work to support their claims, how robust is it? (As for 5c.)</w:t>
      </w:r>
    </w:p>
    <w:bookmarkEnd w:id="27"/>
    <w:p w14:paraId="2872CECC"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1ED13E75" w14:textId="77777777" w:rsidTr="004356ED">
        <w:tc>
          <w:tcPr>
            <w:tcW w:w="10106" w:type="dxa"/>
          </w:tcPr>
          <w:p w14:paraId="57742C38" w14:textId="6EF31289" w:rsidR="008D7944" w:rsidRPr="001254B2" w:rsidRDefault="001A51C4" w:rsidP="001E03E9">
            <w:pPr>
              <w:spacing w:line="240" w:lineRule="auto"/>
              <w:jc w:val="left"/>
              <w:rPr>
                <w:i/>
              </w:rPr>
            </w:pPr>
            <w:r w:rsidRPr="001254B2">
              <w:rPr>
                <w:rFonts w:ascii="Arial" w:hAnsi="Arial" w:cs="Arial"/>
                <w:i/>
              </w:rPr>
              <w:t xml:space="preserve">The author doesn’t use evidence from others’ work directly, but she does refer to what a few other researchers appear to have learned from using visual </w:t>
            </w:r>
            <w:r w:rsidR="009A153D" w:rsidRPr="001254B2">
              <w:rPr>
                <w:rFonts w:ascii="Arial" w:hAnsi="Arial" w:cs="Arial"/>
                <w:i/>
              </w:rPr>
              <w:t>methods</w:t>
            </w:r>
            <w:r w:rsidRPr="001254B2">
              <w:rPr>
                <w:rFonts w:ascii="Arial" w:hAnsi="Arial" w:cs="Arial"/>
                <w:i/>
              </w:rPr>
              <w:t>. I will need to check such citations (e.g. p</w:t>
            </w:r>
            <w:r w:rsidR="00712FD1">
              <w:rPr>
                <w:rFonts w:ascii="Arial" w:hAnsi="Arial" w:cs="Arial"/>
                <w:i/>
              </w:rPr>
              <w:t>.</w:t>
            </w:r>
            <w:r w:rsidRPr="001254B2">
              <w:rPr>
                <w:rFonts w:ascii="Arial" w:hAnsi="Arial" w:cs="Arial"/>
                <w:i/>
              </w:rPr>
              <w:t xml:space="preserve"> 549: Morrow</w:t>
            </w:r>
            <w:r w:rsidR="00712FD1">
              <w:rPr>
                <w:rFonts w:ascii="Arial" w:hAnsi="Arial" w:cs="Arial"/>
                <w:i/>
              </w:rPr>
              <w:t>,</w:t>
            </w:r>
            <w:r w:rsidRPr="001254B2">
              <w:rPr>
                <w:rFonts w:ascii="Arial" w:hAnsi="Arial" w:cs="Arial"/>
                <w:i/>
              </w:rPr>
              <w:t xml:space="preserve"> 1998) if I want to assess how empirically well-warranted the claims of these authors are.</w:t>
            </w:r>
          </w:p>
        </w:tc>
      </w:tr>
    </w:tbl>
    <w:p w14:paraId="5C55C760" w14:textId="77777777" w:rsidR="008D7944" w:rsidRPr="001254B2" w:rsidRDefault="008D7944" w:rsidP="001E03E9">
      <w:pPr>
        <w:pStyle w:val="Default"/>
        <w:rPr>
          <w:rFonts w:ascii="Times New Roman" w:hAnsi="Times New Roman" w:cs="Times New Roman"/>
          <w:color w:val="000000" w:themeColor="text1"/>
        </w:rPr>
      </w:pPr>
    </w:p>
    <w:p w14:paraId="4A72F213" w14:textId="049726EF" w:rsidR="008D7944" w:rsidRPr="001254B2" w:rsidRDefault="00591DD4" w:rsidP="00591DD4">
      <w:pPr>
        <w:pStyle w:val="lc7lettered"/>
        <w:spacing w:line="240" w:lineRule="auto"/>
      </w:pPr>
      <w:bookmarkStart w:id="28" w:name="_Hlk216767371"/>
      <w:r w:rsidRPr="00BD4844">
        <w:t>Is there any evidence from others’ work (including work you know but the authors do not mention) that challenges the authors’ claims and, if so, how robust is it? (</w:t>
      </w:r>
      <w:r w:rsidR="0015703A">
        <w:t>C</w:t>
      </w:r>
      <w:r w:rsidRPr="00BD4844">
        <w:t>heck relevant research or practice literature, as for 5c.)</w:t>
      </w:r>
      <w:bookmarkEnd w:id="28"/>
    </w:p>
    <w:p w14:paraId="36BDAC1A"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4391AFA4" w14:textId="77777777" w:rsidTr="004356ED">
        <w:tc>
          <w:tcPr>
            <w:tcW w:w="10106" w:type="dxa"/>
          </w:tcPr>
          <w:p w14:paraId="25803C2F" w14:textId="2C26889C" w:rsidR="008D7944" w:rsidRPr="001254B2" w:rsidRDefault="00930671" w:rsidP="001E03E9">
            <w:pPr>
              <w:spacing w:line="240" w:lineRule="auto"/>
              <w:jc w:val="left"/>
              <w:rPr>
                <w:i/>
              </w:rPr>
            </w:pPr>
            <w:r w:rsidRPr="001254B2">
              <w:rPr>
                <w:rFonts w:ascii="Arial" w:hAnsi="Arial" w:cs="Arial"/>
                <w:i/>
              </w:rPr>
              <w:t xml:space="preserve">I </w:t>
            </w:r>
            <w:r w:rsidR="00BB45B4" w:rsidRPr="001254B2">
              <w:rPr>
                <w:rFonts w:ascii="Arial" w:hAnsi="Arial" w:cs="Arial"/>
                <w:i/>
              </w:rPr>
              <w:t>am unaware of</w:t>
            </w:r>
            <w:r w:rsidRPr="001254B2">
              <w:rPr>
                <w:rFonts w:ascii="Arial" w:hAnsi="Arial" w:cs="Arial"/>
                <w:i/>
              </w:rPr>
              <w:t xml:space="preserve"> any evidence from others’ work that the visual </w:t>
            </w:r>
            <w:r w:rsidR="009A153D" w:rsidRPr="001254B2">
              <w:rPr>
                <w:rFonts w:ascii="Arial" w:hAnsi="Arial" w:cs="Arial"/>
                <w:i/>
              </w:rPr>
              <w:t>methods</w:t>
            </w:r>
            <w:r w:rsidRPr="001254B2">
              <w:rPr>
                <w:rFonts w:ascii="Arial" w:hAnsi="Arial" w:cs="Arial"/>
                <w:i/>
              </w:rPr>
              <w:t xml:space="preserve"> discussed by the author, or a wider range of such </w:t>
            </w:r>
            <w:r w:rsidR="009A153D" w:rsidRPr="001254B2">
              <w:rPr>
                <w:rFonts w:ascii="Arial" w:hAnsi="Arial" w:cs="Arial"/>
                <w:i/>
              </w:rPr>
              <w:t>methods</w:t>
            </w:r>
            <w:r w:rsidRPr="001254B2">
              <w:rPr>
                <w:rFonts w:ascii="Arial" w:hAnsi="Arial" w:cs="Arial"/>
                <w:i/>
              </w:rPr>
              <w:t xml:space="preserve">, </w:t>
            </w:r>
            <w:proofErr w:type="gramStart"/>
            <w:r w:rsidRPr="001254B2">
              <w:rPr>
                <w:rFonts w:ascii="Arial" w:hAnsi="Arial" w:cs="Arial"/>
                <w:i/>
              </w:rPr>
              <w:t>actually don’t</w:t>
            </w:r>
            <w:proofErr w:type="gramEnd"/>
            <w:r w:rsidRPr="001254B2">
              <w:rPr>
                <w:rFonts w:ascii="Arial" w:hAnsi="Arial" w:cs="Arial"/>
                <w:i/>
              </w:rPr>
              <w:t xml:space="preserve"> work. But there could be research that highlights </w:t>
            </w:r>
            <w:r w:rsidR="009E4134" w:rsidRPr="001254B2">
              <w:rPr>
                <w:rFonts w:ascii="Arial" w:hAnsi="Arial" w:cs="Arial"/>
                <w:i/>
              </w:rPr>
              <w:t>a wider range of</w:t>
            </w:r>
            <w:r w:rsidRPr="001254B2">
              <w:rPr>
                <w:rFonts w:ascii="Arial" w:hAnsi="Arial" w:cs="Arial"/>
                <w:i/>
              </w:rPr>
              <w:t xml:space="preserve"> limitations. </w:t>
            </w:r>
            <w:proofErr w:type="gramStart"/>
            <w:r w:rsidRPr="001254B2">
              <w:rPr>
                <w:rFonts w:ascii="Arial" w:hAnsi="Arial" w:cs="Arial"/>
                <w:i/>
              </w:rPr>
              <w:t>So</w:t>
            </w:r>
            <w:proofErr w:type="gramEnd"/>
            <w:r w:rsidRPr="001254B2">
              <w:rPr>
                <w:rFonts w:ascii="Arial" w:hAnsi="Arial" w:cs="Arial"/>
                <w:i/>
              </w:rPr>
              <w:t xml:space="preserve"> I’ll need to check the author’s </w:t>
            </w:r>
            <w:proofErr w:type="gramStart"/>
            <w:r w:rsidRPr="001254B2">
              <w:rPr>
                <w:rFonts w:ascii="Arial" w:hAnsi="Arial" w:cs="Arial"/>
                <w:i/>
              </w:rPr>
              <w:t>citations, and</w:t>
            </w:r>
            <w:proofErr w:type="gramEnd"/>
            <w:r w:rsidRPr="001254B2">
              <w:rPr>
                <w:rFonts w:ascii="Arial" w:hAnsi="Arial" w:cs="Arial"/>
                <w:i/>
              </w:rPr>
              <w:t xml:space="preserve"> also search for other literature that both describes</w:t>
            </w:r>
            <w:r w:rsidR="009E4134" w:rsidRPr="001254B2">
              <w:rPr>
                <w:rFonts w:ascii="Arial" w:hAnsi="Arial" w:cs="Arial"/>
                <w:i/>
              </w:rPr>
              <w:t xml:space="preserve"> and evaluates</w:t>
            </w:r>
            <w:r w:rsidRPr="001254B2">
              <w:rPr>
                <w:rFonts w:ascii="Arial" w:hAnsi="Arial" w:cs="Arial"/>
                <w:i/>
              </w:rPr>
              <w:t xml:space="preserve"> a wider range of visual </w:t>
            </w:r>
            <w:r w:rsidR="009A153D" w:rsidRPr="001254B2">
              <w:rPr>
                <w:rFonts w:ascii="Arial" w:hAnsi="Arial" w:cs="Arial"/>
                <w:i/>
              </w:rPr>
              <w:t>methods</w:t>
            </w:r>
            <w:r w:rsidR="001F58EA" w:rsidRPr="001254B2">
              <w:rPr>
                <w:rFonts w:ascii="Arial" w:hAnsi="Arial" w:cs="Arial"/>
                <w:i/>
              </w:rPr>
              <w:t>.</w:t>
            </w:r>
          </w:p>
        </w:tc>
      </w:tr>
    </w:tbl>
    <w:p w14:paraId="470BF4E1" w14:textId="77777777" w:rsidR="008D7944" w:rsidRPr="001254B2" w:rsidRDefault="008D7944" w:rsidP="001E03E9">
      <w:pPr>
        <w:pStyle w:val="Default"/>
        <w:rPr>
          <w:rFonts w:ascii="Times New Roman" w:hAnsi="Times New Roman" w:cs="Times New Roman"/>
          <w:color w:val="000000" w:themeColor="text1"/>
        </w:rPr>
      </w:pPr>
    </w:p>
    <w:p w14:paraId="30BE2E76" w14:textId="3A87A38E" w:rsidR="008D7944" w:rsidRPr="001254B2" w:rsidRDefault="008D7944" w:rsidP="001E03E9">
      <w:pPr>
        <w:pStyle w:val="Numbers"/>
        <w:spacing w:line="240" w:lineRule="auto"/>
        <w:rPr>
          <w:b/>
          <w:bCs/>
        </w:rPr>
      </w:pPr>
      <w:r w:rsidRPr="001254B2">
        <w:rPr>
          <w:b/>
          <w:bCs/>
        </w:rPr>
        <w:t>To what extent are claims consistent with my experience?</w:t>
      </w:r>
    </w:p>
    <w:p w14:paraId="0B092CBA"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436A243A" w14:textId="77777777" w:rsidTr="004356ED">
        <w:tc>
          <w:tcPr>
            <w:tcW w:w="10106" w:type="dxa"/>
          </w:tcPr>
          <w:p w14:paraId="4910FA69" w14:textId="0D22D745" w:rsidR="00930671" w:rsidRPr="001254B2" w:rsidRDefault="00930671" w:rsidP="00930671">
            <w:pPr>
              <w:spacing w:line="240" w:lineRule="auto"/>
              <w:jc w:val="left"/>
              <w:rPr>
                <w:rFonts w:ascii="Arial" w:hAnsi="Arial" w:cs="Arial"/>
                <w:i/>
              </w:rPr>
            </w:pPr>
            <w:r w:rsidRPr="001254B2">
              <w:rPr>
                <w:rFonts w:ascii="Arial" w:hAnsi="Arial" w:cs="Arial"/>
                <w:i/>
              </w:rPr>
              <w:t xml:space="preserve">As a researcher I have conducted many interviews, but only with adult professionals and only with a focus on their work. I have never tried using visual </w:t>
            </w:r>
            <w:proofErr w:type="gramStart"/>
            <w:r w:rsidR="009A153D" w:rsidRPr="001254B2">
              <w:rPr>
                <w:rFonts w:ascii="Arial" w:hAnsi="Arial" w:cs="Arial"/>
                <w:i/>
              </w:rPr>
              <w:t>methods</w:t>
            </w:r>
            <w:r w:rsidRPr="001254B2">
              <w:rPr>
                <w:rFonts w:ascii="Arial" w:hAnsi="Arial" w:cs="Arial"/>
                <w:i/>
              </w:rPr>
              <w:t>, but</w:t>
            </w:r>
            <w:proofErr w:type="gramEnd"/>
            <w:r w:rsidRPr="001254B2">
              <w:rPr>
                <w:rFonts w:ascii="Arial" w:hAnsi="Arial" w:cs="Arial"/>
                <w:i/>
              </w:rPr>
              <w:t xml:space="preserve"> imagine that they could help such informants both to reflect before responding and to surface issues that they might otherwise not have thought of. I wonder whether my type of informant would resist making their own drawing, as </w:t>
            </w:r>
            <w:r w:rsidR="00A3086C" w:rsidRPr="001254B2">
              <w:rPr>
                <w:rFonts w:ascii="Arial" w:hAnsi="Arial" w:cs="Arial"/>
                <w:i/>
              </w:rPr>
              <w:t xml:space="preserve">one of the author’s </w:t>
            </w:r>
            <w:r w:rsidRPr="001254B2">
              <w:rPr>
                <w:rFonts w:ascii="Arial" w:hAnsi="Arial" w:cs="Arial"/>
                <w:i/>
              </w:rPr>
              <w:t>informants did.</w:t>
            </w:r>
          </w:p>
          <w:p w14:paraId="7A059676" w14:textId="330F683A" w:rsidR="008D7944" w:rsidRPr="001254B2" w:rsidRDefault="00930671" w:rsidP="00930671">
            <w:pPr>
              <w:spacing w:line="240" w:lineRule="auto"/>
              <w:jc w:val="left"/>
              <w:rPr>
                <w:i/>
              </w:rPr>
            </w:pPr>
            <w:r w:rsidRPr="001254B2">
              <w:rPr>
                <w:rFonts w:ascii="Arial" w:hAnsi="Arial" w:cs="Arial"/>
                <w:i/>
              </w:rPr>
              <w:t xml:space="preserve">Years </w:t>
            </w:r>
            <w:proofErr w:type="gramStart"/>
            <w:r w:rsidRPr="001254B2">
              <w:rPr>
                <w:rFonts w:ascii="Arial" w:hAnsi="Arial" w:cs="Arial"/>
                <w:i/>
              </w:rPr>
              <w:t>ago</w:t>
            </w:r>
            <w:proofErr w:type="gramEnd"/>
            <w:r w:rsidRPr="001254B2">
              <w:rPr>
                <w:rFonts w:ascii="Arial" w:hAnsi="Arial" w:cs="Arial"/>
                <w:i/>
              </w:rPr>
              <w:t xml:space="preserve"> I worked as a primary school teacher. I imagine that the visual </w:t>
            </w:r>
            <w:r w:rsidR="009A153D" w:rsidRPr="001254B2">
              <w:rPr>
                <w:rFonts w:ascii="Arial" w:hAnsi="Arial" w:cs="Arial"/>
                <w:i/>
              </w:rPr>
              <w:t>methods</w:t>
            </w:r>
            <w:r w:rsidRPr="001254B2">
              <w:rPr>
                <w:rFonts w:ascii="Arial" w:hAnsi="Arial" w:cs="Arial"/>
                <w:i/>
              </w:rPr>
              <w:t xml:space="preserve"> the author describes would work </w:t>
            </w:r>
            <w:r w:rsidR="00EB2824" w:rsidRPr="001254B2">
              <w:rPr>
                <w:rFonts w:ascii="Arial" w:hAnsi="Arial" w:cs="Arial"/>
                <w:i/>
              </w:rPr>
              <w:t xml:space="preserve">particularly </w:t>
            </w:r>
            <w:r w:rsidRPr="001254B2">
              <w:rPr>
                <w:rFonts w:ascii="Arial" w:hAnsi="Arial" w:cs="Arial"/>
                <w:i/>
              </w:rPr>
              <w:t>well with young children because they were largely uninhibited about drawing</w:t>
            </w:r>
            <w:r w:rsidR="000C2632" w:rsidRPr="001254B2">
              <w:rPr>
                <w:rFonts w:ascii="Arial" w:hAnsi="Arial" w:cs="Arial"/>
                <w:i/>
              </w:rPr>
              <w:t>. It</w:t>
            </w:r>
            <w:r w:rsidRPr="001254B2">
              <w:rPr>
                <w:rFonts w:ascii="Arial" w:hAnsi="Arial" w:cs="Arial"/>
                <w:i/>
              </w:rPr>
              <w:t xml:space="preserve"> might be </w:t>
            </w:r>
            <w:r w:rsidR="00DB26A0" w:rsidRPr="001254B2">
              <w:rPr>
                <w:rFonts w:ascii="Arial" w:hAnsi="Arial" w:cs="Arial"/>
                <w:i/>
              </w:rPr>
              <w:t>especially</w:t>
            </w:r>
            <w:r w:rsidRPr="001254B2">
              <w:rPr>
                <w:rFonts w:ascii="Arial" w:hAnsi="Arial" w:cs="Arial"/>
                <w:i/>
              </w:rPr>
              <w:t xml:space="preserve"> valuable in </w:t>
            </w:r>
            <w:r w:rsidR="000C2632" w:rsidRPr="001254B2">
              <w:rPr>
                <w:rFonts w:ascii="Arial" w:hAnsi="Arial" w:cs="Arial"/>
                <w:i/>
              </w:rPr>
              <w:t xml:space="preserve">eliciting informants’ perceptions about experiences they were reticent </w:t>
            </w:r>
            <w:r w:rsidRPr="001254B2">
              <w:rPr>
                <w:rFonts w:ascii="Arial" w:hAnsi="Arial" w:cs="Arial"/>
                <w:i/>
              </w:rPr>
              <w:t>to talk about.</w:t>
            </w:r>
          </w:p>
        </w:tc>
      </w:tr>
    </w:tbl>
    <w:p w14:paraId="59FCAC8C" w14:textId="77777777" w:rsidR="008D7944" w:rsidRPr="001254B2" w:rsidRDefault="008D7944" w:rsidP="001E03E9">
      <w:pPr>
        <w:pStyle w:val="Default"/>
        <w:rPr>
          <w:rFonts w:ascii="Times New Roman" w:hAnsi="Times New Roman" w:cs="Times New Roman"/>
          <w:color w:val="000000" w:themeColor="text1"/>
        </w:rPr>
      </w:pPr>
    </w:p>
    <w:p w14:paraId="4D744AC7" w14:textId="1871EA87" w:rsidR="008D7944" w:rsidRPr="001254B2" w:rsidRDefault="008D7944" w:rsidP="001E03E9">
      <w:pPr>
        <w:pStyle w:val="Numbers"/>
        <w:spacing w:line="240" w:lineRule="auto"/>
        <w:rPr>
          <w:b/>
          <w:bCs/>
        </w:rPr>
      </w:pPr>
      <w:r w:rsidRPr="001254B2">
        <w:rPr>
          <w:b/>
          <w:bCs/>
        </w:rPr>
        <w:t>What is my summary evaluation of the text in relation to my review question?</w:t>
      </w:r>
    </w:p>
    <w:p w14:paraId="39DFDE47" w14:textId="4D63C7B3" w:rsidR="00591DD4" w:rsidRPr="009C02E8" w:rsidRDefault="00591DD4" w:rsidP="00591DD4">
      <w:pPr>
        <w:pStyle w:val="lc8lettered"/>
        <w:spacing w:line="240" w:lineRule="auto"/>
      </w:pPr>
      <w:bookmarkStart w:id="29" w:name="_Hlk216767391"/>
      <w:r w:rsidRPr="008140B4">
        <w:t>What answer does this text su</w:t>
      </w:r>
      <w:r w:rsidRPr="009C02E8">
        <w:t xml:space="preserve">ggest to one or more aspects of my </w:t>
      </w:r>
      <w:r w:rsidR="00712FD1">
        <w:t>r</w:t>
      </w:r>
      <w:r w:rsidRPr="009C02E8">
        <w:t>ev</w:t>
      </w:r>
      <w:r w:rsidRPr="008140B4">
        <w:t xml:space="preserve">iew </w:t>
      </w:r>
      <w:r w:rsidR="00712FD1">
        <w:t>q</w:t>
      </w:r>
      <w:r w:rsidRPr="008140B4">
        <w:t>uestion?</w:t>
      </w:r>
    </w:p>
    <w:bookmarkEnd w:id="29"/>
    <w:p w14:paraId="328E630E"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54FFCB2F" w14:textId="77777777" w:rsidTr="004356ED">
        <w:tc>
          <w:tcPr>
            <w:tcW w:w="10106" w:type="dxa"/>
          </w:tcPr>
          <w:p w14:paraId="1DC9B84E" w14:textId="0A717DFF" w:rsidR="00043927" w:rsidRPr="001254B2" w:rsidRDefault="00390E76" w:rsidP="001E03E9">
            <w:pPr>
              <w:spacing w:line="240" w:lineRule="auto"/>
              <w:jc w:val="left"/>
              <w:rPr>
                <w:rFonts w:ascii="Arial" w:hAnsi="Arial" w:cs="Arial"/>
                <w:i/>
              </w:rPr>
            </w:pPr>
            <w:r w:rsidRPr="001254B2">
              <w:rPr>
                <w:rFonts w:ascii="Arial" w:hAnsi="Arial" w:cs="Arial"/>
                <w:i/>
              </w:rPr>
              <w:t xml:space="preserve">My review question is: What are the strengths and limitations of using visual </w:t>
            </w:r>
            <w:r w:rsidR="009A153D" w:rsidRPr="001254B2">
              <w:rPr>
                <w:rFonts w:ascii="Arial" w:hAnsi="Arial" w:cs="Arial"/>
                <w:i/>
              </w:rPr>
              <w:t>methods</w:t>
            </w:r>
            <w:r w:rsidRPr="001254B2">
              <w:rPr>
                <w:rFonts w:ascii="Arial" w:hAnsi="Arial" w:cs="Arial"/>
                <w:i/>
              </w:rPr>
              <w:t xml:space="preserve"> within interviews to facilitate the articulation of interviewees’ own interpretations of their experience?</w:t>
            </w:r>
            <w:r w:rsidR="000C2632" w:rsidRPr="001254B2">
              <w:rPr>
                <w:rFonts w:ascii="Arial" w:hAnsi="Arial" w:cs="Arial"/>
                <w:i/>
              </w:rPr>
              <w:t xml:space="preserve"> </w:t>
            </w:r>
            <w:r w:rsidR="00A3086C" w:rsidRPr="001254B2">
              <w:rPr>
                <w:rFonts w:ascii="Arial" w:hAnsi="Arial" w:cs="Arial"/>
                <w:i/>
              </w:rPr>
              <w:t>This text suggests a partial answer</w:t>
            </w:r>
            <w:r w:rsidR="00EB2824" w:rsidRPr="001254B2">
              <w:rPr>
                <w:rFonts w:ascii="Arial" w:hAnsi="Arial" w:cs="Arial"/>
                <w:i/>
              </w:rPr>
              <w:t>,</w:t>
            </w:r>
            <w:r w:rsidR="009C0C1D" w:rsidRPr="001254B2">
              <w:rPr>
                <w:rFonts w:ascii="Arial" w:hAnsi="Arial" w:cs="Arial"/>
                <w:i/>
              </w:rPr>
              <w:t xml:space="preserve"> </w:t>
            </w:r>
            <w:r w:rsidR="00EB2824" w:rsidRPr="001254B2">
              <w:rPr>
                <w:rFonts w:ascii="Arial" w:hAnsi="Arial" w:cs="Arial"/>
                <w:i/>
              </w:rPr>
              <w:t>encompassing</w:t>
            </w:r>
            <w:r w:rsidR="009C0C1D" w:rsidRPr="001254B2">
              <w:rPr>
                <w:rFonts w:ascii="Arial" w:hAnsi="Arial" w:cs="Arial"/>
                <w:i/>
              </w:rPr>
              <w:t xml:space="preserve"> three visual </w:t>
            </w:r>
            <w:r w:rsidR="009A153D" w:rsidRPr="001254B2">
              <w:rPr>
                <w:rFonts w:ascii="Arial" w:hAnsi="Arial" w:cs="Arial"/>
                <w:i/>
              </w:rPr>
              <w:t>methods</w:t>
            </w:r>
            <w:r w:rsidR="00753DFC" w:rsidRPr="001254B2">
              <w:rPr>
                <w:rFonts w:ascii="Arial" w:hAnsi="Arial" w:cs="Arial"/>
                <w:i/>
              </w:rPr>
              <w:t xml:space="preserve"> employed within interviews. A</w:t>
            </w:r>
            <w:r w:rsidR="00B02734" w:rsidRPr="001254B2">
              <w:rPr>
                <w:rFonts w:ascii="Arial" w:hAnsi="Arial" w:cs="Arial"/>
                <w:i/>
              </w:rPr>
              <w:t>ll</w:t>
            </w:r>
            <w:r w:rsidR="00753DFC" w:rsidRPr="001254B2">
              <w:rPr>
                <w:rFonts w:ascii="Arial" w:hAnsi="Arial" w:cs="Arial"/>
                <w:i/>
              </w:rPr>
              <w:t xml:space="preserve"> were</w:t>
            </w:r>
            <w:r w:rsidR="009C0C1D" w:rsidRPr="001254B2">
              <w:rPr>
                <w:rFonts w:ascii="Arial" w:hAnsi="Arial" w:cs="Arial"/>
                <w:i/>
              </w:rPr>
              <w:t xml:space="preserve"> based on drawing: an arts-based projective technique </w:t>
            </w:r>
            <w:r w:rsidR="00B02734" w:rsidRPr="001254B2">
              <w:rPr>
                <w:rFonts w:ascii="Arial" w:hAnsi="Arial" w:cs="Arial"/>
                <w:i/>
              </w:rPr>
              <w:t>(</w:t>
            </w:r>
            <w:r w:rsidR="009C0C1D" w:rsidRPr="001254B2">
              <w:rPr>
                <w:rFonts w:ascii="Arial" w:hAnsi="Arial" w:cs="Arial"/>
                <w:i/>
              </w:rPr>
              <w:t>creating a self-portrait to explore young people’s identity</w:t>
            </w:r>
            <w:r w:rsidR="00B02734" w:rsidRPr="001254B2">
              <w:rPr>
                <w:rFonts w:ascii="Arial" w:hAnsi="Arial" w:cs="Arial"/>
                <w:i/>
              </w:rPr>
              <w:t>)</w:t>
            </w:r>
            <w:r w:rsidR="009C0C1D" w:rsidRPr="001254B2">
              <w:rPr>
                <w:rFonts w:ascii="Arial" w:hAnsi="Arial" w:cs="Arial"/>
                <w:i/>
              </w:rPr>
              <w:t xml:space="preserve">; and </w:t>
            </w:r>
            <w:r w:rsidR="00B02734" w:rsidRPr="001254B2">
              <w:rPr>
                <w:rFonts w:ascii="Arial" w:hAnsi="Arial" w:cs="Arial"/>
                <w:i/>
              </w:rPr>
              <w:t>two</w:t>
            </w:r>
            <w:r w:rsidR="009C0C1D" w:rsidRPr="001254B2">
              <w:rPr>
                <w:rFonts w:ascii="Arial" w:hAnsi="Arial" w:cs="Arial"/>
                <w:i/>
              </w:rPr>
              <w:t xml:space="preserve"> graphic elicitation method</w:t>
            </w:r>
            <w:r w:rsidR="00B02734" w:rsidRPr="001254B2">
              <w:rPr>
                <w:rFonts w:ascii="Arial" w:hAnsi="Arial" w:cs="Arial"/>
                <w:i/>
              </w:rPr>
              <w:t>s (</w:t>
            </w:r>
            <w:r w:rsidR="009C0C1D" w:rsidRPr="001254B2">
              <w:rPr>
                <w:rFonts w:ascii="Arial" w:hAnsi="Arial" w:cs="Arial"/>
                <w:i/>
              </w:rPr>
              <w:t xml:space="preserve">creating a relational map to explore </w:t>
            </w:r>
            <w:r w:rsidR="009C0C1D" w:rsidRPr="001254B2">
              <w:rPr>
                <w:rFonts w:ascii="Arial" w:hAnsi="Arial" w:cs="Arial"/>
                <w:i/>
              </w:rPr>
              <w:lastRenderedPageBreak/>
              <w:t>th</w:t>
            </w:r>
            <w:r w:rsidR="00B02734" w:rsidRPr="001254B2">
              <w:rPr>
                <w:rFonts w:ascii="Arial" w:hAnsi="Arial" w:cs="Arial"/>
                <w:i/>
              </w:rPr>
              <w:t xml:space="preserve">e range of their relationships, </w:t>
            </w:r>
            <w:r w:rsidR="00E015A2" w:rsidRPr="001254B2">
              <w:rPr>
                <w:rFonts w:ascii="Arial" w:hAnsi="Arial" w:cs="Arial"/>
                <w:i/>
              </w:rPr>
              <w:t xml:space="preserve">plus </w:t>
            </w:r>
            <w:r w:rsidR="00B02734" w:rsidRPr="001254B2">
              <w:rPr>
                <w:rFonts w:ascii="Arial" w:hAnsi="Arial" w:cs="Arial"/>
                <w:i/>
              </w:rPr>
              <w:t xml:space="preserve">constructing a timeline to explore the sequence of significant past experiences and </w:t>
            </w:r>
            <w:r w:rsidR="00043927" w:rsidRPr="001254B2">
              <w:rPr>
                <w:rFonts w:ascii="Arial" w:hAnsi="Arial" w:cs="Arial"/>
                <w:i/>
              </w:rPr>
              <w:t xml:space="preserve">their </w:t>
            </w:r>
            <w:r w:rsidR="00B02734" w:rsidRPr="001254B2">
              <w:rPr>
                <w:rFonts w:ascii="Arial" w:hAnsi="Arial" w:cs="Arial"/>
                <w:i/>
              </w:rPr>
              <w:t>projected future lives).</w:t>
            </w:r>
          </w:p>
          <w:p w14:paraId="1B7AE715" w14:textId="4361A5CF" w:rsidR="008D7944" w:rsidRPr="001254B2" w:rsidRDefault="00753DFC" w:rsidP="001E03E9">
            <w:pPr>
              <w:spacing w:line="240" w:lineRule="auto"/>
              <w:jc w:val="left"/>
              <w:rPr>
                <w:rFonts w:ascii="Arial" w:hAnsi="Arial" w:cs="Arial"/>
                <w:i/>
              </w:rPr>
            </w:pPr>
            <w:r w:rsidRPr="001254B2">
              <w:rPr>
                <w:rFonts w:ascii="Arial" w:hAnsi="Arial" w:cs="Arial"/>
                <w:i/>
              </w:rPr>
              <w:t>A common strength</w:t>
            </w:r>
            <w:r w:rsidR="00043927" w:rsidRPr="001254B2">
              <w:rPr>
                <w:rFonts w:ascii="Arial" w:hAnsi="Arial" w:cs="Arial"/>
                <w:i/>
              </w:rPr>
              <w:t xml:space="preserve"> of these visual methods</w:t>
            </w:r>
            <w:r w:rsidRPr="001254B2">
              <w:rPr>
                <w:rFonts w:ascii="Arial" w:hAnsi="Arial" w:cs="Arial"/>
                <w:i/>
              </w:rPr>
              <w:t xml:space="preserve"> </w:t>
            </w:r>
            <w:r w:rsidR="00314780" w:rsidRPr="001254B2">
              <w:rPr>
                <w:rFonts w:ascii="Arial" w:hAnsi="Arial" w:cs="Arial"/>
                <w:i/>
              </w:rPr>
              <w:t>is</w:t>
            </w:r>
            <w:r w:rsidRPr="001254B2">
              <w:rPr>
                <w:rFonts w:ascii="Arial" w:hAnsi="Arial" w:cs="Arial"/>
                <w:i/>
              </w:rPr>
              <w:t xml:space="preserve"> their effectiveness as a means of extending the dimensions of participants’ experience that</w:t>
            </w:r>
            <w:r w:rsidR="00314780" w:rsidRPr="001254B2">
              <w:rPr>
                <w:rFonts w:ascii="Arial" w:hAnsi="Arial" w:cs="Arial"/>
                <w:i/>
              </w:rPr>
              <w:t xml:space="preserve"> can be</w:t>
            </w:r>
            <w:r w:rsidRPr="001254B2">
              <w:rPr>
                <w:rFonts w:ascii="Arial" w:hAnsi="Arial" w:cs="Arial"/>
                <w:i/>
              </w:rPr>
              <w:t xml:space="preserve"> elicited by enabling them to think and express themselves </w:t>
            </w:r>
            <w:r w:rsidR="00E015A2" w:rsidRPr="001254B2">
              <w:rPr>
                <w:rFonts w:ascii="Arial" w:hAnsi="Arial" w:cs="Arial"/>
                <w:i/>
              </w:rPr>
              <w:t>visually</w:t>
            </w:r>
            <w:r w:rsidRPr="001254B2">
              <w:rPr>
                <w:rFonts w:ascii="Arial" w:hAnsi="Arial" w:cs="Arial"/>
                <w:i/>
              </w:rPr>
              <w:t xml:space="preserve"> as well as verbally.</w:t>
            </w:r>
            <w:r w:rsidR="00314780" w:rsidRPr="001254B2">
              <w:rPr>
                <w:rFonts w:ascii="Arial" w:hAnsi="Arial" w:cs="Arial"/>
                <w:i/>
              </w:rPr>
              <w:t xml:space="preserve"> </w:t>
            </w:r>
            <w:r w:rsidR="00DB26A0" w:rsidRPr="001254B2">
              <w:rPr>
                <w:rFonts w:ascii="Arial" w:hAnsi="Arial" w:cs="Arial"/>
                <w:i/>
              </w:rPr>
              <w:t xml:space="preserve">Across the range of </w:t>
            </w:r>
            <w:proofErr w:type="gramStart"/>
            <w:r w:rsidR="00DB26A0" w:rsidRPr="001254B2">
              <w:rPr>
                <w:rFonts w:ascii="Arial" w:hAnsi="Arial" w:cs="Arial"/>
                <w:i/>
              </w:rPr>
              <w:t xml:space="preserve">their </w:t>
            </w:r>
            <w:r w:rsidR="00314780" w:rsidRPr="001254B2">
              <w:rPr>
                <w:rFonts w:ascii="Arial" w:hAnsi="Arial" w:cs="Arial"/>
                <w:i/>
              </w:rPr>
              <w:t xml:space="preserve"> limitation</w:t>
            </w:r>
            <w:r w:rsidR="00DB26A0" w:rsidRPr="001254B2">
              <w:rPr>
                <w:rFonts w:ascii="Arial" w:hAnsi="Arial" w:cs="Arial"/>
                <w:i/>
              </w:rPr>
              <w:t>s</w:t>
            </w:r>
            <w:proofErr w:type="gramEnd"/>
            <w:r w:rsidR="00DB26A0" w:rsidRPr="001254B2">
              <w:rPr>
                <w:rFonts w:ascii="Arial" w:hAnsi="Arial" w:cs="Arial"/>
                <w:i/>
              </w:rPr>
              <w:t xml:space="preserve"> identified is the common limitation that they all</w:t>
            </w:r>
            <w:r w:rsidR="00314780" w:rsidRPr="001254B2">
              <w:rPr>
                <w:rFonts w:ascii="Arial" w:hAnsi="Arial" w:cs="Arial"/>
                <w:i/>
              </w:rPr>
              <w:t xml:space="preserve"> </w:t>
            </w:r>
            <w:r w:rsidR="00AB117A" w:rsidRPr="001254B2">
              <w:rPr>
                <w:rFonts w:ascii="Arial" w:hAnsi="Arial" w:cs="Arial"/>
                <w:i/>
              </w:rPr>
              <w:t>depend on participants’ willingness</w:t>
            </w:r>
            <w:r w:rsidR="00952AA9" w:rsidRPr="001254B2">
              <w:rPr>
                <w:rFonts w:ascii="Arial" w:hAnsi="Arial" w:cs="Arial"/>
                <w:i/>
              </w:rPr>
              <w:t xml:space="preserve"> and ability</w:t>
            </w:r>
            <w:r w:rsidR="00AB117A" w:rsidRPr="001254B2">
              <w:rPr>
                <w:rFonts w:ascii="Arial" w:hAnsi="Arial" w:cs="Arial"/>
                <w:i/>
              </w:rPr>
              <w:t xml:space="preserve"> to comply with requests during an interview to create some form of drawing </w:t>
            </w:r>
            <w:r w:rsidR="00E015A2" w:rsidRPr="001254B2">
              <w:rPr>
                <w:rFonts w:ascii="Arial" w:hAnsi="Arial" w:cs="Arial"/>
                <w:i/>
              </w:rPr>
              <w:t xml:space="preserve">that </w:t>
            </w:r>
            <w:r w:rsidR="00AB117A" w:rsidRPr="001254B2">
              <w:rPr>
                <w:rFonts w:ascii="Arial" w:hAnsi="Arial" w:cs="Arial"/>
                <w:i/>
              </w:rPr>
              <w:t>represent</w:t>
            </w:r>
            <w:r w:rsidR="00E015A2" w:rsidRPr="001254B2">
              <w:rPr>
                <w:rFonts w:ascii="Arial" w:hAnsi="Arial" w:cs="Arial"/>
                <w:i/>
              </w:rPr>
              <w:t>s</w:t>
            </w:r>
            <w:r w:rsidR="00AB117A" w:rsidRPr="001254B2">
              <w:rPr>
                <w:rFonts w:ascii="Arial" w:hAnsi="Arial" w:cs="Arial"/>
                <w:i/>
              </w:rPr>
              <w:t xml:space="preserve"> aspects of their personal experience, and t</w:t>
            </w:r>
            <w:r w:rsidR="00043927" w:rsidRPr="001254B2">
              <w:rPr>
                <w:rFonts w:ascii="Arial" w:hAnsi="Arial" w:cs="Arial"/>
                <w:i/>
              </w:rPr>
              <w:t xml:space="preserve">hen to discuss </w:t>
            </w:r>
            <w:r w:rsidR="00325417" w:rsidRPr="001254B2">
              <w:rPr>
                <w:rFonts w:ascii="Arial" w:hAnsi="Arial" w:cs="Arial"/>
                <w:i/>
              </w:rPr>
              <w:t>the meaning for them of what they have drawn</w:t>
            </w:r>
            <w:r w:rsidR="00AB117A" w:rsidRPr="001254B2">
              <w:rPr>
                <w:rFonts w:ascii="Arial" w:hAnsi="Arial" w:cs="Arial"/>
                <w:i/>
              </w:rPr>
              <w:t>.</w:t>
            </w:r>
            <w:r w:rsidR="00952AA9" w:rsidRPr="001254B2">
              <w:rPr>
                <w:rFonts w:ascii="Arial" w:hAnsi="Arial" w:cs="Arial"/>
                <w:i/>
              </w:rPr>
              <w:t xml:space="preserve"> Since I am specifically interested in whether methods like this could be used in my own study, the limitations of the methods need to be carefully considered in case they might undermine the quality and reliability of </w:t>
            </w:r>
            <w:r w:rsidR="00792C28" w:rsidRPr="001254B2">
              <w:rPr>
                <w:rFonts w:ascii="Arial" w:hAnsi="Arial" w:cs="Arial"/>
                <w:i/>
              </w:rPr>
              <w:t>my</w:t>
            </w:r>
            <w:r w:rsidR="00952AA9" w:rsidRPr="001254B2">
              <w:rPr>
                <w:rFonts w:ascii="Arial" w:hAnsi="Arial" w:cs="Arial"/>
                <w:i/>
              </w:rPr>
              <w:t xml:space="preserve"> data and thus my claims about my study’s findings.</w:t>
            </w:r>
          </w:p>
        </w:tc>
      </w:tr>
    </w:tbl>
    <w:p w14:paraId="7422B542" w14:textId="77777777" w:rsidR="008D7944" w:rsidRPr="001254B2" w:rsidRDefault="008D7944" w:rsidP="001E03E9">
      <w:pPr>
        <w:pStyle w:val="Default"/>
        <w:rPr>
          <w:rFonts w:ascii="Times New Roman" w:hAnsi="Times New Roman" w:cs="Times New Roman"/>
          <w:color w:val="000000" w:themeColor="text1"/>
        </w:rPr>
      </w:pPr>
    </w:p>
    <w:p w14:paraId="3CED7DF2" w14:textId="35BD427E" w:rsidR="00591DD4" w:rsidRPr="008140B4" w:rsidRDefault="00591DD4" w:rsidP="00591DD4">
      <w:pPr>
        <w:pStyle w:val="lc8lettered"/>
        <w:spacing w:line="240" w:lineRule="auto"/>
      </w:pPr>
      <w:bookmarkStart w:id="30" w:name="_Hlk216767409"/>
      <w:r w:rsidRPr="008140B4">
        <w:t>How adequate and appropriate is the evidence from this text as a contribution to</w:t>
      </w:r>
      <w:r>
        <w:t xml:space="preserve"> </w:t>
      </w:r>
      <w:r w:rsidRPr="008140B4">
        <w:t>answering my review question? (</w:t>
      </w:r>
      <w:r>
        <w:t>H</w:t>
      </w:r>
      <w:r w:rsidRPr="008140B4">
        <w:t>ow high is the quality of evidence that the authors provide from their research findings, theorization or reference to other literature? How adequate and appropriate to my purposes is this evidence?)</w:t>
      </w:r>
    </w:p>
    <w:bookmarkEnd w:id="30"/>
    <w:p w14:paraId="2F6CFB22"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EE9E30F" w14:textId="77777777" w:rsidTr="004356ED">
        <w:tc>
          <w:tcPr>
            <w:tcW w:w="9216" w:type="dxa"/>
          </w:tcPr>
          <w:p w14:paraId="5384D851" w14:textId="0F4B7F8F" w:rsidR="00862D23" w:rsidRPr="001254B2" w:rsidRDefault="00043927" w:rsidP="00043927">
            <w:pPr>
              <w:spacing w:line="240" w:lineRule="auto"/>
              <w:jc w:val="left"/>
              <w:rPr>
                <w:rFonts w:ascii="Arial" w:hAnsi="Arial" w:cs="Arial"/>
                <w:i/>
              </w:rPr>
            </w:pPr>
            <w:r w:rsidRPr="001254B2">
              <w:rPr>
                <w:rFonts w:ascii="Arial" w:hAnsi="Arial" w:cs="Arial"/>
                <w:i/>
              </w:rPr>
              <w:t xml:space="preserve">The evidence from this text is moderately adequate </w:t>
            </w:r>
            <w:r w:rsidR="00C05491" w:rsidRPr="001254B2">
              <w:rPr>
                <w:rFonts w:ascii="Arial" w:hAnsi="Arial" w:cs="Arial"/>
                <w:i/>
              </w:rPr>
              <w:t>yet</w:t>
            </w:r>
            <w:r w:rsidRPr="001254B2">
              <w:rPr>
                <w:rFonts w:ascii="Arial" w:hAnsi="Arial" w:cs="Arial"/>
                <w:i/>
              </w:rPr>
              <w:t xml:space="preserve"> </w:t>
            </w:r>
            <w:r w:rsidR="006B738C" w:rsidRPr="001254B2">
              <w:rPr>
                <w:rFonts w:ascii="Arial" w:hAnsi="Arial" w:cs="Arial"/>
                <w:i/>
              </w:rPr>
              <w:t>highly</w:t>
            </w:r>
            <w:r w:rsidRPr="001254B2">
              <w:rPr>
                <w:rFonts w:ascii="Arial" w:hAnsi="Arial" w:cs="Arial"/>
                <w:i/>
              </w:rPr>
              <w:t xml:space="preserve"> appropriate as a contribution towards answering my review question in respect of the three visual methods that the author has described, illustrated by providing examples of drawings</w:t>
            </w:r>
            <w:r w:rsidR="00C05491" w:rsidRPr="001254B2">
              <w:rPr>
                <w:rFonts w:ascii="Arial" w:hAnsi="Arial" w:cs="Arial"/>
                <w:i/>
              </w:rPr>
              <w:t xml:space="preserve"> generated within her research</w:t>
            </w:r>
            <w:r w:rsidRPr="001254B2">
              <w:rPr>
                <w:rFonts w:ascii="Arial" w:hAnsi="Arial" w:cs="Arial"/>
                <w:i/>
              </w:rPr>
              <w:t xml:space="preserve">, and evaluated. </w:t>
            </w:r>
            <w:r w:rsidR="00862D23" w:rsidRPr="001254B2">
              <w:rPr>
                <w:rFonts w:ascii="Arial" w:hAnsi="Arial" w:cs="Arial"/>
                <w:i/>
              </w:rPr>
              <w:t xml:space="preserve">The empirical backing the author offers is modest, since she sets out solely to offer illustrative examples of each visual </w:t>
            </w:r>
            <w:r w:rsidR="000A6B6A" w:rsidRPr="001254B2">
              <w:rPr>
                <w:rFonts w:ascii="Arial" w:hAnsi="Arial" w:cs="Arial"/>
                <w:i/>
              </w:rPr>
              <w:t>method</w:t>
            </w:r>
            <w:r w:rsidR="00C05491" w:rsidRPr="001254B2">
              <w:rPr>
                <w:rFonts w:ascii="Arial" w:hAnsi="Arial" w:cs="Arial"/>
                <w:i/>
              </w:rPr>
              <w:t xml:space="preserve"> she has personally applied</w:t>
            </w:r>
            <w:r w:rsidR="00862D23" w:rsidRPr="001254B2">
              <w:rPr>
                <w:rFonts w:ascii="Arial" w:hAnsi="Arial" w:cs="Arial"/>
                <w:i/>
              </w:rPr>
              <w:t>. I am not sure how far the use of such methods can be generalized beyond the kinds of context in which she has worked.</w:t>
            </w:r>
          </w:p>
          <w:p w14:paraId="6E87A87C" w14:textId="179A1E64" w:rsidR="00043927" w:rsidRPr="001254B2" w:rsidRDefault="00862D23" w:rsidP="00043927">
            <w:pPr>
              <w:spacing w:line="240" w:lineRule="auto"/>
              <w:jc w:val="left"/>
              <w:rPr>
                <w:rFonts w:ascii="Arial" w:hAnsi="Arial" w:cs="Arial"/>
                <w:i/>
              </w:rPr>
            </w:pPr>
            <w:r w:rsidRPr="001254B2">
              <w:rPr>
                <w:rFonts w:ascii="Arial" w:hAnsi="Arial" w:cs="Arial"/>
                <w:i/>
              </w:rPr>
              <w:t>Her</w:t>
            </w:r>
            <w:r w:rsidR="006B738C" w:rsidRPr="001254B2">
              <w:rPr>
                <w:rFonts w:ascii="Arial" w:hAnsi="Arial" w:cs="Arial"/>
                <w:i/>
              </w:rPr>
              <w:t xml:space="preserve"> </w:t>
            </w:r>
            <w:r w:rsidR="00FF2263" w:rsidRPr="001254B2">
              <w:rPr>
                <w:rFonts w:ascii="Arial" w:hAnsi="Arial" w:cs="Arial"/>
                <w:i/>
              </w:rPr>
              <w:t>assertion</w:t>
            </w:r>
            <w:r w:rsidR="006B738C" w:rsidRPr="001254B2">
              <w:rPr>
                <w:rFonts w:ascii="Arial" w:hAnsi="Arial" w:cs="Arial"/>
                <w:i/>
              </w:rPr>
              <w:t xml:space="preserve"> that </w:t>
            </w:r>
            <w:r w:rsidR="00043927" w:rsidRPr="001254B2">
              <w:rPr>
                <w:rFonts w:ascii="Arial" w:hAnsi="Arial" w:cs="Arial"/>
                <w:i/>
              </w:rPr>
              <w:t>the</w:t>
            </w:r>
            <w:r w:rsidR="006B738C" w:rsidRPr="001254B2">
              <w:rPr>
                <w:rFonts w:ascii="Arial" w:hAnsi="Arial" w:cs="Arial"/>
                <w:i/>
              </w:rPr>
              <w:t>se</w:t>
            </w:r>
            <w:r w:rsidR="00043927" w:rsidRPr="001254B2">
              <w:rPr>
                <w:rFonts w:ascii="Arial" w:hAnsi="Arial" w:cs="Arial"/>
                <w:i/>
              </w:rPr>
              <w:t xml:space="preserve"> </w:t>
            </w:r>
            <w:r w:rsidR="009A153D" w:rsidRPr="001254B2">
              <w:rPr>
                <w:rFonts w:ascii="Arial" w:hAnsi="Arial" w:cs="Arial"/>
                <w:i/>
              </w:rPr>
              <w:t>methods</w:t>
            </w:r>
            <w:r w:rsidR="00043927" w:rsidRPr="001254B2">
              <w:rPr>
                <w:rFonts w:ascii="Arial" w:hAnsi="Arial" w:cs="Arial"/>
                <w:i/>
              </w:rPr>
              <w:t xml:space="preserve"> </w:t>
            </w:r>
            <w:r w:rsidR="004B44DF" w:rsidRPr="001254B2">
              <w:rPr>
                <w:rFonts w:ascii="Arial" w:hAnsi="Arial" w:cs="Arial"/>
                <w:i/>
              </w:rPr>
              <w:t>can generate</w:t>
            </w:r>
            <w:r w:rsidR="00043927" w:rsidRPr="001254B2">
              <w:rPr>
                <w:rFonts w:ascii="Arial" w:hAnsi="Arial" w:cs="Arial"/>
                <w:i/>
              </w:rPr>
              <w:t xml:space="preserve"> disclosures that </w:t>
            </w:r>
            <w:r w:rsidRPr="001254B2">
              <w:rPr>
                <w:rFonts w:ascii="Arial" w:hAnsi="Arial" w:cs="Arial"/>
                <w:i/>
              </w:rPr>
              <w:t>c</w:t>
            </w:r>
            <w:r w:rsidR="00043927" w:rsidRPr="001254B2">
              <w:rPr>
                <w:rFonts w:ascii="Arial" w:hAnsi="Arial" w:cs="Arial"/>
                <w:i/>
              </w:rPr>
              <w:t>ould not be obtained through ‘standard’ interview questions alone</w:t>
            </w:r>
            <w:r w:rsidR="006B738C" w:rsidRPr="001254B2">
              <w:rPr>
                <w:rFonts w:ascii="Arial" w:hAnsi="Arial" w:cs="Arial"/>
                <w:i/>
              </w:rPr>
              <w:t xml:space="preserve"> </w:t>
            </w:r>
            <w:r w:rsidRPr="001254B2">
              <w:rPr>
                <w:rFonts w:ascii="Arial" w:hAnsi="Arial" w:cs="Arial"/>
                <w:i/>
              </w:rPr>
              <w:t>is not wholly</w:t>
            </w:r>
            <w:r w:rsidR="006B738C" w:rsidRPr="001254B2">
              <w:rPr>
                <w:rFonts w:ascii="Arial" w:hAnsi="Arial" w:cs="Arial"/>
                <w:i/>
              </w:rPr>
              <w:t xml:space="preserve"> persuasive</w:t>
            </w:r>
            <w:r w:rsidR="00043927" w:rsidRPr="001254B2">
              <w:rPr>
                <w:rFonts w:ascii="Arial" w:hAnsi="Arial" w:cs="Arial"/>
                <w:i/>
              </w:rPr>
              <w:t xml:space="preserve">. </w:t>
            </w:r>
            <w:r w:rsidR="00FF2263" w:rsidRPr="001254B2">
              <w:rPr>
                <w:rFonts w:ascii="Arial" w:hAnsi="Arial" w:cs="Arial"/>
                <w:i/>
              </w:rPr>
              <w:t>While th</w:t>
            </w:r>
            <w:r w:rsidRPr="001254B2">
              <w:rPr>
                <w:rFonts w:ascii="Arial" w:hAnsi="Arial" w:cs="Arial"/>
                <w:i/>
              </w:rPr>
              <w:t>is</w:t>
            </w:r>
            <w:r w:rsidR="00FF2263" w:rsidRPr="001254B2">
              <w:rPr>
                <w:rFonts w:ascii="Arial" w:hAnsi="Arial" w:cs="Arial"/>
                <w:i/>
              </w:rPr>
              <w:t xml:space="preserve"> case is convincingly made </w:t>
            </w:r>
            <w:r w:rsidR="00043927" w:rsidRPr="001254B2">
              <w:rPr>
                <w:rFonts w:ascii="Arial" w:hAnsi="Arial" w:cs="Arial"/>
                <w:i/>
              </w:rPr>
              <w:t>with the example of Rebekah’s brothers in London (p</w:t>
            </w:r>
            <w:r w:rsidRPr="001254B2">
              <w:rPr>
                <w:rFonts w:ascii="Arial" w:hAnsi="Arial" w:cs="Arial"/>
                <w:i/>
              </w:rPr>
              <w:t>.</w:t>
            </w:r>
            <w:r w:rsidR="00043927" w:rsidRPr="001254B2">
              <w:rPr>
                <w:rFonts w:ascii="Arial" w:hAnsi="Arial" w:cs="Arial"/>
                <w:i/>
              </w:rPr>
              <w:t xml:space="preserve">560), for obvious reasons there is no comparison with attempts to elicit such full disclosure through just a ‘standard’ interview. </w:t>
            </w:r>
            <w:proofErr w:type="gramStart"/>
            <w:r w:rsidR="00043927" w:rsidRPr="001254B2">
              <w:rPr>
                <w:rFonts w:ascii="Arial" w:hAnsi="Arial" w:cs="Arial"/>
                <w:i/>
              </w:rPr>
              <w:t>So</w:t>
            </w:r>
            <w:proofErr w:type="gramEnd"/>
            <w:r w:rsidR="00043927" w:rsidRPr="001254B2">
              <w:rPr>
                <w:rFonts w:ascii="Arial" w:hAnsi="Arial" w:cs="Arial"/>
                <w:i/>
              </w:rPr>
              <w:t xml:space="preserve"> we cannot know for sure whether </w:t>
            </w:r>
            <w:r w:rsidRPr="001254B2">
              <w:rPr>
                <w:rFonts w:ascii="Arial" w:hAnsi="Arial" w:cs="Arial"/>
                <w:i/>
              </w:rPr>
              <w:t>such</w:t>
            </w:r>
            <w:r w:rsidR="00043927" w:rsidRPr="001254B2">
              <w:rPr>
                <w:rFonts w:ascii="Arial" w:hAnsi="Arial" w:cs="Arial"/>
                <w:i/>
              </w:rPr>
              <w:t xml:space="preserve"> disclosures could have been elicited through sensitive interview questioning, without recourse to visual </w:t>
            </w:r>
            <w:r w:rsidR="009A153D" w:rsidRPr="001254B2">
              <w:rPr>
                <w:rFonts w:ascii="Arial" w:hAnsi="Arial" w:cs="Arial"/>
                <w:i/>
              </w:rPr>
              <w:t>methods</w:t>
            </w:r>
            <w:r w:rsidR="00043927" w:rsidRPr="001254B2">
              <w:rPr>
                <w:rFonts w:ascii="Arial" w:hAnsi="Arial" w:cs="Arial"/>
                <w:i/>
              </w:rPr>
              <w:t>.</w:t>
            </w:r>
          </w:p>
          <w:p w14:paraId="02EB10A3" w14:textId="53A23CEF" w:rsidR="008D7944" w:rsidRPr="001254B2" w:rsidRDefault="00862D23" w:rsidP="00862D23">
            <w:pPr>
              <w:spacing w:line="240" w:lineRule="auto"/>
              <w:jc w:val="left"/>
              <w:rPr>
                <w:i/>
              </w:rPr>
            </w:pPr>
            <w:proofErr w:type="gramStart"/>
            <w:r w:rsidRPr="001254B2">
              <w:rPr>
                <w:rFonts w:ascii="Arial" w:hAnsi="Arial" w:cs="Arial"/>
                <w:i/>
              </w:rPr>
              <w:t>I</w:t>
            </w:r>
            <w:r w:rsidR="00043927" w:rsidRPr="001254B2">
              <w:rPr>
                <w:rFonts w:ascii="Arial" w:hAnsi="Arial" w:cs="Arial"/>
                <w:i/>
              </w:rPr>
              <w:t>n order to</w:t>
            </w:r>
            <w:proofErr w:type="gramEnd"/>
            <w:r w:rsidR="00043927" w:rsidRPr="001254B2">
              <w:rPr>
                <w:rFonts w:ascii="Arial" w:hAnsi="Arial" w:cs="Arial"/>
                <w:i/>
              </w:rPr>
              <w:t xml:space="preserve"> inform my decision on whether to </w:t>
            </w:r>
            <w:r w:rsidRPr="001254B2">
              <w:rPr>
                <w:rFonts w:ascii="Arial" w:hAnsi="Arial" w:cs="Arial"/>
                <w:i/>
              </w:rPr>
              <w:t>incorporate</w:t>
            </w:r>
            <w:r w:rsidR="00043927" w:rsidRPr="001254B2">
              <w:rPr>
                <w:rFonts w:ascii="Arial" w:hAnsi="Arial" w:cs="Arial"/>
                <w:i/>
              </w:rPr>
              <w:t xml:space="preserve"> </w:t>
            </w:r>
            <w:r w:rsidRPr="001254B2">
              <w:rPr>
                <w:rFonts w:ascii="Arial" w:hAnsi="Arial" w:cs="Arial"/>
                <w:i/>
              </w:rPr>
              <w:t xml:space="preserve">any of these or other </w:t>
            </w:r>
            <w:r w:rsidR="00043927" w:rsidRPr="001254B2">
              <w:rPr>
                <w:rFonts w:ascii="Arial" w:hAnsi="Arial" w:cs="Arial"/>
                <w:i/>
              </w:rPr>
              <w:t xml:space="preserve">visual </w:t>
            </w:r>
            <w:r w:rsidR="009A153D" w:rsidRPr="001254B2">
              <w:rPr>
                <w:rFonts w:ascii="Arial" w:hAnsi="Arial" w:cs="Arial"/>
                <w:i/>
              </w:rPr>
              <w:t>methods</w:t>
            </w:r>
            <w:r w:rsidR="00043927" w:rsidRPr="001254B2">
              <w:rPr>
                <w:rFonts w:ascii="Arial" w:hAnsi="Arial" w:cs="Arial"/>
                <w:i/>
              </w:rPr>
              <w:t xml:space="preserve"> </w:t>
            </w:r>
            <w:r w:rsidRPr="001254B2">
              <w:rPr>
                <w:rFonts w:ascii="Arial" w:hAnsi="Arial" w:cs="Arial"/>
                <w:i/>
              </w:rPr>
              <w:t xml:space="preserve">within </w:t>
            </w:r>
            <w:r w:rsidR="00043927" w:rsidRPr="001254B2">
              <w:rPr>
                <w:rFonts w:ascii="Arial" w:hAnsi="Arial" w:cs="Arial"/>
                <w:i/>
              </w:rPr>
              <w:t xml:space="preserve">the interview protocol in my </w:t>
            </w:r>
            <w:r w:rsidRPr="001254B2">
              <w:rPr>
                <w:rFonts w:ascii="Arial" w:hAnsi="Arial" w:cs="Arial"/>
                <w:i/>
              </w:rPr>
              <w:t>own research, which also shares a focus on young people’s experiences</w:t>
            </w:r>
            <w:r w:rsidR="00043927" w:rsidRPr="001254B2">
              <w:rPr>
                <w:rFonts w:ascii="Arial" w:hAnsi="Arial" w:cs="Arial"/>
                <w:i/>
              </w:rPr>
              <w:t xml:space="preserve">, I will see if additional empirical evidence exists. I’ll check the author’s citations to her own work (e.g. Bagnoli 2009a) plus her citations of other authors who appear to have experience of using visual </w:t>
            </w:r>
            <w:r w:rsidR="009A153D" w:rsidRPr="001254B2">
              <w:rPr>
                <w:rFonts w:ascii="Arial" w:hAnsi="Arial" w:cs="Arial"/>
                <w:i/>
              </w:rPr>
              <w:t>methods</w:t>
            </w:r>
            <w:r w:rsidR="00043927" w:rsidRPr="001254B2">
              <w:rPr>
                <w:rFonts w:ascii="Arial" w:hAnsi="Arial" w:cs="Arial"/>
                <w:i/>
              </w:rPr>
              <w:t xml:space="preserve"> (e.g. Crilly et al</w:t>
            </w:r>
            <w:r w:rsidR="00712FD1">
              <w:rPr>
                <w:rFonts w:ascii="Arial" w:hAnsi="Arial" w:cs="Arial"/>
                <w:i/>
              </w:rPr>
              <w:t>.</w:t>
            </w:r>
            <w:r w:rsidR="00043927" w:rsidRPr="001254B2">
              <w:rPr>
                <w:rFonts w:ascii="Arial" w:hAnsi="Arial" w:cs="Arial"/>
                <w:i/>
              </w:rPr>
              <w:t xml:space="preserve"> 2006). I will also look for other literature in this journal and in others whose focus includes qualitative research methods.</w:t>
            </w:r>
          </w:p>
        </w:tc>
      </w:tr>
    </w:tbl>
    <w:p w14:paraId="725D9FFC" w14:textId="3A725E81" w:rsidR="008F7CC5" w:rsidRPr="001254B2" w:rsidRDefault="008F7CC5" w:rsidP="004E6564">
      <w:pPr>
        <w:spacing w:line="240" w:lineRule="auto"/>
      </w:pPr>
    </w:p>
    <w:sectPr w:rsidR="008F7CC5" w:rsidRPr="00125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Doulos SIL"/>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YNMV E+ CONTRACT">
    <w:altName w:val="WYNMV E+ CONTRACT"/>
    <w:panose1 w:val="00000000000000000000"/>
    <w:charset w:val="00"/>
    <w:family w:val="swiss"/>
    <w:notTrueType/>
    <w:pitch w:val="default"/>
    <w:sig w:usb0="00000003" w:usb1="00000000" w:usb2="00000000" w:usb3="00000000" w:csb0="00000001" w:csb1="00000000"/>
  </w:font>
  <w:font w:name="VAG Rounded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83"/>
    <w:multiLevelType w:val="hybridMultilevel"/>
    <w:tmpl w:val="5C28C50C"/>
    <w:lvl w:ilvl="0" w:tplc="369C5FCC">
      <w:start w:val="1"/>
      <w:numFmt w:val="lowerLetter"/>
      <w:pStyle w:val="lc4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408A6"/>
    <w:multiLevelType w:val="hybridMultilevel"/>
    <w:tmpl w:val="EB8AD120"/>
    <w:lvl w:ilvl="0" w:tplc="5796A962">
      <w:start w:val="1"/>
      <w:numFmt w:val="bullet"/>
      <w:suff w:val="space"/>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2452F"/>
    <w:multiLevelType w:val="hybridMultilevel"/>
    <w:tmpl w:val="91F4B5B2"/>
    <w:lvl w:ilvl="0" w:tplc="1B7E08CA">
      <w:start w:val="1"/>
      <w:numFmt w:val="lowerLetter"/>
      <w:pStyle w:val="lc7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D9093B"/>
    <w:multiLevelType w:val="hybridMultilevel"/>
    <w:tmpl w:val="6EE0237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51AF1"/>
    <w:multiLevelType w:val="hybridMultilevel"/>
    <w:tmpl w:val="D2941EDE"/>
    <w:lvl w:ilvl="0" w:tplc="544C3C1E">
      <w:start w:val="1"/>
      <w:numFmt w:val="decimal"/>
      <w:pStyle w:val="Numbers"/>
      <w:lvlText w:val="%1."/>
      <w:lvlJc w:val="left"/>
      <w:pPr>
        <w:ind w:left="284" w:hanging="284"/>
      </w:pPr>
      <w:rPr>
        <w:rFonts w:ascii="Times New Roman" w:hAnsi="Times New Roman" w:hint="default"/>
        <w:b w:val="0"/>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40B7121"/>
    <w:multiLevelType w:val="hybridMultilevel"/>
    <w:tmpl w:val="A07C5428"/>
    <w:lvl w:ilvl="0" w:tplc="5ED22008">
      <w:start w:val="1"/>
      <w:numFmt w:val="decimal"/>
      <w:pStyle w:val="2AliHeading"/>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57065EC"/>
    <w:multiLevelType w:val="hybridMultilevel"/>
    <w:tmpl w:val="32F2EDC2"/>
    <w:lvl w:ilvl="0" w:tplc="AC26A978">
      <w:start w:val="1"/>
      <w:numFmt w:val="bullet"/>
      <w:pStyle w:val="Bullet2level"/>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02B4C"/>
    <w:multiLevelType w:val="hybridMultilevel"/>
    <w:tmpl w:val="9C305B3E"/>
    <w:lvl w:ilvl="0" w:tplc="B922CFB4">
      <w:start w:val="1"/>
      <w:numFmt w:val="upperLetter"/>
      <w:pStyle w:val="Lett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67830"/>
    <w:multiLevelType w:val="hybridMultilevel"/>
    <w:tmpl w:val="4CF0FCB6"/>
    <w:lvl w:ilvl="0" w:tplc="9C12C80A">
      <w:start w:val="1"/>
      <w:numFmt w:val="lowerLetter"/>
      <w:pStyle w:val="lc3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D46212"/>
    <w:multiLevelType w:val="multilevel"/>
    <w:tmpl w:val="38DCB3B0"/>
    <w:lvl w:ilvl="0">
      <w:start w:val="1"/>
      <w:numFmt w:val="decimal"/>
      <w:pStyle w:val="1Ali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53E5BC7"/>
    <w:multiLevelType w:val="hybridMultilevel"/>
    <w:tmpl w:val="5A3643C6"/>
    <w:lvl w:ilvl="0" w:tplc="6344ABDC">
      <w:start w:val="1"/>
      <w:numFmt w:val="lowerLetter"/>
      <w:pStyle w:val="lc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1055F"/>
    <w:multiLevelType w:val="hybridMultilevel"/>
    <w:tmpl w:val="997489FA"/>
    <w:lvl w:ilvl="0" w:tplc="98907C58">
      <w:start w:val="1"/>
      <w:numFmt w:val="lowerLetter"/>
      <w:pStyle w:val="lc2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827203"/>
    <w:multiLevelType w:val="hybridMultilevel"/>
    <w:tmpl w:val="4C1C4A72"/>
    <w:lvl w:ilvl="0" w:tplc="7E46ABDE">
      <w:start w:val="1"/>
      <w:numFmt w:val="lowerLetter"/>
      <w:pStyle w:val="lc6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14D8E"/>
    <w:multiLevelType w:val="multilevel"/>
    <w:tmpl w:val="F62EF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7C6877"/>
    <w:multiLevelType w:val="hybridMultilevel"/>
    <w:tmpl w:val="35E041D0"/>
    <w:lvl w:ilvl="0" w:tplc="2D72E726">
      <w:start w:val="1"/>
      <w:numFmt w:val="upperLetter"/>
      <w:pStyle w:val="LLLett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4BA9469F"/>
    <w:multiLevelType w:val="hybridMultilevel"/>
    <w:tmpl w:val="F3EC4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45434"/>
    <w:multiLevelType w:val="hybridMultilevel"/>
    <w:tmpl w:val="1776603A"/>
    <w:lvl w:ilvl="0" w:tplc="4086E554">
      <w:start w:val="1"/>
      <w:numFmt w:val="lowerLetter"/>
      <w:pStyle w:val="lc8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086B8D"/>
    <w:multiLevelType w:val="hybridMultilevel"/>
    <w:tmpl w:val="8910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23E2B"/>
    <w:multiLevelType w:val="hybridMultilevel"/>
    <w:tmpl w:val="7704566E"/>
    <w:lvl w:ilvl="0" w:tplc="18A4A4DA">
      <w:start w:val="1"/>
      <w:numFmt w:val="bullet"/>
      <w:pStyle w:val="Bullet1level"/>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012E76"/>
    <w:multiLevelType w:val="hybridMultilevel"/>
    <w:tmpl w:val="F934DAFC"/>
    <w:lvl w:ilvl="0" w:tplc="83C82B50">
      <w:start w:val="1"/>
      <w:numFmt w:val="bullet"/>
      <w:suff w:val="space"/>
      <w:lvlText w:val=""/>
      <w:lvlJc w:val="left"/>
      <w:pPr>
        <w:ind w:left="284" w:hanging="284"/>
      </w:pPr>
      <w:rPr>
        <w:rFonts w:ascii="Symbol" w:hAnsi="Symbol" w:hint="default"/>
        <w:b w:val="0"/>
        <w:i w:val="0"/>
        <w:color w:val="000000" w:themeColor="text1"/>
        <w:spacing w:val="0"/>
        <w:position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546B13"/>
    <w:multiLevelType w:val="hybridMultilevel"/>
    <w:tmpl w:val="066A8E6E"/>
    <w:lvl w:ilvl="0" w:tplc="875C56F6">
      <w:start w:val="1"/>
      <w:numFmt w:val="lowerLetter"/>
      <w:pStyle w:val="lc5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783D0B"/>
    <w:multiLevelType w:val="hybridMultilevel"/>
    <w:tmpl w:val="2862B32A"/>
    <w:lvl w:ilvl="0" w:tplc="CA965E0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0616269">
    <w:abstractNumId w:val="21"/>
  </w:num>
  <w:num w:numId="2" w16cid:durableId="1847358627">
    <w:abstractNumId w:val="5"/>
  </w:num>
  <w:num w:numId="3" w16cid:durableId="1154225892">
    <w:abstractNumId w:val="13"/>
  </w:num>
  <w:num w:numId="4" w16cid:durableId="1538002891">
    <w:abstractNumId w:val="13"/>
  </w:num>
  <w:num w:numId="5" w16cid:durableId="814175925">
    <w:abstractNumId w:val="9"/>
  </w:num>
  <w:num w:numId="6" w16cid:durableId="1160849138">
    <w:abstractNumId w:val="19"/>
  </w:num>
  <w:num w:numId="7" w16cid:durableId="376660386">
    <w:abstractNumId w:val="1"/>
  </w:num>
  <w:num w:numId="8" w16cid:durableId="2095543144">
    <w:abstractNumId w:val="18"/>
  </w:num>
  <w:num w:numId="9" w16cid:durableId="1125660257">
    <w:abstractNumId w:val="18"/>
    <w:lvlOverride w:ilvl="0">
      <w:startOverride w:val="1"/>
    </w:lvlOverride>
  </w:num>
  <w:num w:numId="10" w16cid:durableId="1850295092">
    <w:abstractNumId w:val="6"/>
  </w:num>
  <w:num w:numId="11" w16cid:durableId="1882593113">
    <w:abstractNumId w:val="6"/>
    <w:lvlOverride w:ilvl="0">
      <w:startOverride w:val="1"/>
    </w:lvlOverride>
  </w:num>
  <w:num w:numId="12" w16cid:durableId="719354917">
    <w:abstractNumId w:val="4"/>
  </w:num>
  <w:num w:numId="13" w16cid:durableId="1113668597">
    <w:abstractNumId w:val="7"/>
  </w:num>
  <w:num w:numId="14" w16cid:durableId="1759254842">
    <w:abstractNumId w:val="10"/>
  </w:num>
  <w:num w:numId="15" w16cid:durableId="196089775">
    <w:abstractNumId w:val="14"/>
  </w:num>
  <w:num w:numId="16" w16cid:durableId="2143112383">
    <w:abstractNumId w:val="10"/>
    <w:lvlOverride w:ilvl="0">
      <w:startOverride w:val="1"/>
    </w:lvlOverride>
  </w:num>
  <w:num w:numId="17" w16cid:durableId="843327470">
    <w:abstractNumId w:val="10"/>
    <w:lvlOverride w:ilvl="0">
      <w:startOverride w:val="1"/>
    </w:lvlOverride>
  </w:num>
  <w:num w:numId="18" w16cid:durableId="539169183">
    <w:abstractNumId w:val="10"/>
    <w:lvlOverride w:ilvl="0">
      <w:startOverride w:val="1"/>
    </w:lvlOverride>
  </w:num>
  <w:num w:numId="19" w16cid:durableId="429131295">
    <w:abstractNumId w:val="11"/>
  </w:num>
  <w:num w:numId="20" w16cid:durableId="1892499927">
    <w:abstractNumId w:val="8"/>
  </w:num>
  <w:num w:numId="21" w16cid:durableId="967390438">
    <w:abstractNumId w:val="0"/>
  </w:num>
  <w:num w:numId="22" w16cid:durableId="966545948">
    <w:abstractNumId w:val="20"/>
  </w:num>
  <w:num w:numId="23" w16cid:durableId="1216703337">
    <w:abstractNumId w:val="12"/>
  </w:num>
  <w:num w:numId="24" w16cid:durableId="1428235327">
    <w:abstractNumId w:val="2"/>
  </w:num>
  <w:num w:numId="25" w16cid:durableId="1223981609">
    <w:abstractNumId w:val="16"/>
  </w:num>
  <w:num w:numId="26" w16cid:durableId="1091658233">
    <w:abstractNumId w:val="15"/>
  </w:num>
  <w:num w:numId="27" w16cid:durableId="1666668168">
    <w:abstractNumId w:val="17"/>
  </w:num>
  <w:num w:numId="28" w16cid:durableId="1691831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44"/>
    <w:rsid w:val="000025D5"/>
    <w:rsid w:val="0000331C"/>
    <w:rsid w:val="000044B3"/>
    <w:rsid w:val="000049C6"/>
    <w:rsid w:val="00004CFC"/>
    <w:rsid w:val="00021663"/>
    <w:rsid w:val="00021F22"/>
    <w:rsid w:val="00026230"/>
    <w:rsid w:val="00031704"/>
    <w:rsid w:val="00033E9A"/>
    <w:rsid w:val="000354D8"/>
    <w:rsid w:val="0003706B"/>
    <w:rsid w:val="00040734"/>
    <w:rsid w:val="00041057"/>
    <w:rsid w:val="0004242D"/>
    <w:rsid w:val="00043927"/>
    <w:rsid w:val="00046F26"/>
    <w:rsid w:val="0005240D"/>
    <w:rsid w:val="00052439"/>
    <w:rsid w:val="00052C01"/>
    <w:rsid w:val="00053B18"/>
    <w:rsid w:val="00053F1A"/>
    <w:rsid w:val="000552C9"/>
    <w:rsid w:val="0005606B"/>
    <w:rsid w:val="00056407"/>
    <w:rsid w:val="00057563"/>
    <w:rsid w:val="00060928"/>
    <w:rsid w:val="00064255"/>
    <w:rsid w:val="00065E70"/>
    <w:rsid w:val="00066239"/>
    <w:rsid w:val="00067090"/>
    <w:rsid w:val="000712B7"/>
    <w:rsid w:val="00072E54"/>
    <w:rsid w:val="00076AE4"/>
    <w:rsid w:val="000773CD"/>
    <w:rsid w:val="00081BBA"/>
    <w:rsid w:val="00091E1E"/>
    <w:rsid w:val="00092824"/>
    <w:rsid w:val="000A1C80"/>
    <w:rsid w:val="000A1F8F"/>
    <w:rsid w:val="000A2763"/>
    <w:rsid w:val="000A2D02"/>
    <w:rsid w:val="000A6261"/>
    <w:rsid w:val="000A6B6A"/>
    <w:rsid w:val="000B1AB7"/>
    <w:rsid w:val="000C0974"/>
    <w:rsid w:val="000C18F6"/>
    <w:rsid w:val="000C2632"/>
    <w:rsid w:val="000D04CD"/>
    <w:rsid w:val="000D0FB9"/>
    <w:rsid w:val="000D2713"/>
    <w:rsid w:val="000D666F"/>
    <w:rsid w:val="000E0428"/>
    <w:rsid w:val="000E30D5"/>
    <w:rsid w:val="000E54ED"/>
    <w:rsid w:val="000F2E8F"/>
    <w:rsid w:val="000F3B03"/>
    <w:rsid w:val="000F5286"/>
    <w:rsid w:val="001026A2"/>
    <w:rsid w:val="0010466D"/>
    <w:rsid w:val="0010718A"/>
    <w:rsid w:val="00107479"/>
    <w:rsid w:val="001121F6"/>
    <w:rsid w:val="00113EBB"/>
    <w:rsid w:val="00114C88"/>
    <w:rsid w:val="00117B20"/>
    <w:rsid w:val="00120BC4"/>
    <w:rsid w:val="00121158"/>
    <w:rsid w:val="00121AF8"/>
    <w:rsid w:val="00121B95"/>
    <w:rsid w:val="00122F29"/>
    <w:rsid w:val="001254B2"/>
    <w:rsid w:val="00125797"/>
    <w:rsid w:val="00125898"/>
    <w:rsid w:val="00127053"/>
    <w:rsid w:val="00131A8A"/>
    <w:rsid w:val="0013203C"/>
    <w:rsid w:val="00133C2D"/>
    <w:rsid w:val="00135577"/>
    <w:rsid w:val="00137827"/>
    <w:rsid w:val="00142C86"/>
    <w:rsid w:val="00142E9C"/>
    <w:rsid w:val="00143472"/>
    <w:rsid w:val="00143A99"/>
    <w:rsid w:val="00143F6B"/>
    <w:rsid w:val="00144F76"/>
    <w:rsid w:val="0014593D"/>
    <w:rsid w:val="001535C9"/>
    <w:rsid w:val="00154A68"/>
    <w:rsid w:val="0015535D"/>
    <w:rsid w:val="0015703A"/>
    <w:rsid w:val="001615CD"/>
    <w:rsid w:val="00164621"/>
    <w:rsid w:val="0016496F"/>
    <w:rsid w:val="00164C3C"/>
    <w:rsid w:val="00164FE7"/>
    <w:rsid w:val="00165B98"/>
    <w:rsid w:val="00166953"/>
    <w:rsid w:val="00170425"/>
    <w:rsid w:val="00170E47"/>
    <w:rsid w:val="001715B5"/>
    <w:rsid w:val="00172C61"/>
    <w:rsid w:val="00177C59"/>
    <w:rsid w:val="00182D7C"/>
    <w:rsid w:val="00183308"/>
    <w:rsid w:val="00191D10"/>
    <w:rsid w:val="00192F79"/>
    <w:rsid w:val="00194EE8"/>
    <w:rsid w:val="001A2BDB"/>
    <w:rsid w:val="001A45E1"/>
    <w:rsid w:val="001A51C4"/>
    <w:rsid w:val="001B26E6"/>
    <w:rsid w:val="001B32CD"/>
    <w:rsid w:val="001B3429"/>
    <w:rsid w:val="001B4A35"/>
    <w:rsid w:val="001B4B0D"/>
    <w:rsid w:val="001C5CCE"/>
    <w:rsid w:val="001C7FFD"/>
    <w:rsid w:val="001D13BF"/>
    <w:rsid w:val="001D1EAD"/>
    <w:rsid w:val="001D455B"/>
    <w:rsid w:val="001D6CDD"/>
    <w:rsid w:val="001D6FD7"/>
    <w:rsid w:val="001D708D"/>
    <w:rsid w:val="001D76C6"/>
    <w:rsid w:val="001E03E9"/>
    <w:rsid w:val="001E2272"/>
    <w:rsid w:val="001E2937"/>
    <w:rsid w:val="001F25C7"/>
    <w:rsid w:val="001F3DD5"/>
    <w:rsid w:val="001F58EA"/>
    <w:rsid w:val="001F6B70"/>
    <w:rsid w:val="00206F8E"/>
    <w:rsid w:val="00212B25"/>
    <w:rsid w:val="00213BE0"/>
    <w:rsid w:val="002140EF"/>
    <w:rsid w:val="00216EF1"/>
    <w:rsid w:val="00216F4E"/>
    <w:rsid w:val="002172D8"/>
    <w:rsid w:val="0022389C"/>
    <w:rsid w:val="00227C43"/>
    <w:rsid w:val="00242700"/>
    <w:rsid w:val="00245F61"/>
    <w:rsid w:val="002519B2"/>
    <w:rsid w:val="002525DF"/>
    <w:rsid w:val="002643C5"/>
    <w:rsid w:val="00266BAF"/>
    <w:rsid w:val="00266FEC"/>
    <w:rsid w:val="002679F3"/>
    <w:rsid w:val="0027377E"/>
    <w:rsid w:val="002749B9"/>
    <w:rsid w:val="00275BC3"/>
    <w:rsid w:val="00276D7F"/>
    <w:rsid w:val="00280534"/>
    <w:rsid w:val="00283474"/>
    <w:rsid w:val="002837A6"/>
    <w:rsid w:val="00284250"/>
    <w:rsid w:val="002859FF"/>
    <w:rsid w:val="00287D12"/>
    <w:rsid w:val="00287FA5"/>
    <w:rsid w:val="00290AE5"/>
    <w:rsid w:val="0029206A"/>
    <w:rsid w:val="002926D7"/>
    <w:rsid w:val="002954E3"/>
    <w:rsid w:val="0029551A"/>
    <w:rsid w:val="00295B4B"/>
    <w:rsid w:val="0029632C"/>
    <w:rsid w:val="002A0390"/>
    <w:rsid w:val="002A130E"/>
    <w:rsid w:val="002A5423"/>
    <w:rsid w:val="002A7890"/>
    <w:rsid w:val="002B1150"/>
    <w:rsid w:val="002B36B0"/>
    <w:rsid w:val="002B381A"/>
    <w:rsid w:val="002B4CDD"/>
    <w:rsid w:val="002B516D"/>
    <w:rsid w:val="002B7465"/>
    <w:rsid w:val="002C25CF"/>
    <w:rsid w:val="002C5EF0"/>
    <w:rsid w:val="002D06C1"/>
    <w:rsid w:val="002D505D"/>
    <w:rsid w:val="002D5F85"/>
    <w:rsid w:val="002E423F"/>
    <w:rsid w:val="002E4FBC"/>
    <w:rsid w:val="002F310B"/>
    <w:rsid w:val="002F4747"/>
    <w:rsid w:val="002F7C94"/>
    <w:rsid w:val="00306143"/>
    <w:rsid w:val="0031334F"/>
    <w:rsid w:val="00314780"/>
    <w:rsid w:val="003214F9"/>
    <w:rsid w:val="00323570"/>
    <w:rsid w:val="00325135"/>
    <w:rsid w:val="00325417"/>
    <w:rsid w:val="00327190"/>
    <w:rsid w:val="00331467"/>
    <w:rsid w:val="00332BB1"/>
    <w:rsid w:val="00333A9A"/>
    <w:rsid w:val="00334BB3"/>
    <w:rsid w:val="00335383"/>
    <w:rsid w:val="00336B68"/>
    <w:rsid w:val="00337636"/>
    <w:rsid w:val="00341C29"/>
    <w:rsid w:val="00343DC4"/>
    <w:rsid w:val="0034556B"/>
    <w:rsid w:val="00351083"/>
    <w:rsid w:val="003533B9"/>
    <w:rsid w:val="00357E66"/>
    <w:rsid w:val="003646E6"/>
    <w:rsid w:val="003653CC"/>
    <w:rsid w:val="003730D5"/>
    <w:rsid w:val="00377E41"/>
    <w:rsid w:val="00384F54"/>
    <w:rsid w:val="00385428"/>
    <w:rsid w:val="003866AE"/>
    <w:rsid w:val="0039027A"/>
    <w:rsid w:val="00390E76"/>
    <w:rsid w:val="003910DE"/>
    <w:rsid w:val="003946DC"/>
    <w:rsid w:val="003A3487"/>
    <w:rsid w:val="003A37CA"/>
    <w:rsid w:val="003A5980"/>
    <w:rsid w:val="003A7CF6"/>
    <w:rsid w:val="003B07DD"/>
    <w:rsid w:val="003B0DF8"/>
    <w:rsid w:val="003B1FAE"/>
    <w:rsid w:val="003B234C"/>
    <w:rsid w:val="003B6495"/>
    <w:rsid w:val="003B7522"/>
    <w:rsid w:val="003C05DE"/>
    <w:rsid w:val="003C1D3F"/>
    <w:rsid w:val="003C3871"/>
    <w:rsid w:val="003C65C8"/>
    <w:rsid w:val="003C682E"/>
    <w:rsid w:val="003C7903"/>
    <w:rsid w:val="003D2300"/>
    <w:rsid w:val="003D276D"/>
    <w:rsid w:val="003D3D86"/>
    <w:rsid w:val="003D5EE3"/>
    <w:rsid w:val="003D766D"/>
    <w:rsid w:val="003E1013"/>
    <w:rsid w:val="003E1460"/>
    <w:rsid w:val="003E171C"/>
    <w:rsid w:val="003E52A1"/>
    <w:rsid w:val="003E7CA3"/>
    <w:rsid w:val="003F2526"/>
    <w:rsid w:val="003F5234"/>
    <w:rsid w:val="003F63EA"/>
    <w:rsid w:val="004003F6"/>
    <w:rsid w:val="00404853"/>
    <w:rsid w:val="00404BEB"/>
    <w:rsid w:val="004105E5"/>
    <w:rsid w:val="00412328"/>
    <w:rsid w:val="00413ACE"/>
    <w:rsid w:val="004307AB"/>
    <w:rsid w:val="00431292"/>
    <w:rsid w:val="00435943"/>
    <w:rsid w:val="0044084D"/>
    <w:rsid w:val="00440EA1"/>
    <w:rsid w:val="00443241"/>
    <w:rsid w:val="004440C5"/>
    <w:rsid w:val="0044722F"/>
    <w:rsid w:val="00455EA1"/>
    <w:rsid w:val="004573E1"/>
    <w:rsid w:val="004603B9"/>
    <w:rsid w:val="00463ABB"/>
    <w:rsid w:val="00470224"/>
    <w:rsid w:val="00472543"/>
    <w:rsid w:val="004737CB"/>
    <w:rsid w:val="00473FEC"/>
    <w:rsid w:val="00475E95"/>
    <w:rsid w:val="00486007"/>
    <w:rsid w:val="00491D8A"/>
    <w:rsid w:val="00492227"/>
    <w:rsid w:val="00492301"/>
    <w:rsid w:val="0049330E"/>
    <w:rsid w:val="00497AF1"/>
    <w:rsid w:val="004A10BC"/>
    <w:rsid w:val="004B023B"/>
    <w:rsid w:val="004B152B"/>
    <w:rsid w:val="004B44DF"/>
    <w:rsid w:val="004B49E9"/>
    <w:rsid w:val="004C0FE3"/>
    <w:rsid w:val="004C252F"/>
    <w:rsid w:val="004C7856"/>
    <w:rsid w:val="004C7940"/>
    <w:rsid w:val="004D3C7A"/>
    <w:rsid w:val="004D68BF"/>
    <w:rsid w:val="004E15E8"/>
    <w:rsid w:val="004E31A3"/>
    <w:rsid w:val="004E630C"/>
    <w:rsid w:val="004E6564"/>
    <w:rsid w:val="004E6BBE"/>
    <w:rsid w:val="004F1F5C"/>
    <w:rsid w:val="004F65D7"/>
    <w:rsid w:val="004F79A6"/>
    <w:rsid w:val="004F79E6"/>
    <w:rsid w:val="005028BF"/>
    <w:rsid w:val="00505CB8"/>
    <w:rsid w:val="00506B35"/>
    <w:rsid w:val="005106FC"/>
    <w:rsid w:val="005123B3"/>
    <w:rsid w:val="0051254B"/>
    <w:rsid w:val="0051288C"/>
    <w:rsid w:val="00512963"/>
    <w:rsid w:val="00514755"/>
    <w:rsid w:val="00517820"/>
    <w:rsid w:val="00520A2C"/>
    <w:rsid w:val="00525B48"/>
    <w:rsid w:val="005269E5"/>
    <w:rsid w:val="005328A8"/>
    <w:rsid w:val="00533898"/>
    <w:rsid w:val="005344B2"/>
    <w:rsid w:val="00540C3F"/>
    <w:rsid w:val="00551D65"/>
    <w:rsid w:val="00556A39"/>
    <w:rsid w:val="00562339"/>
    <w:rsid w:val="00562353"/>
    <w:rsid w:val="00565942"/>
    <w:rsid w:val="00571F29"/>
    <w:rsid w:val="005747D8"/>
    <w:rsid w:val="005762D2"/>
    <w:rsid w:val="00580289"/>
    <w:rsid w:val="005803D0"/>
    <w:rsid w:val="00580460"/>
    <w:rsid w:val="005814EC"/>
    <w:rsid w:val="005902DB"/>
    <w:rsid w:val="00591D7C"/>
    <w:rsid w:val="00591DD4"/>
    <w:rsid w:val="005956C6"/>
    <w:rsid w:val="005A36BB"/>
    <w:rsid w:val="005A36DE"/>
    <w:rsid w:val="005A7877"/>
    <w:rsid w:val="005B00D1"/>
    <w:rsid w:val="005B1F83"/>
    <w:rsid w:val="005B20C6"/>
    <w:rsid w:val="005B2D4B"/>
    <w:rsid w:val="005B49D4"/>
    <w:rsid w:val="005B5659"/>
    <w:rsid w:val="005B5B08"/>
    <w:rsid w:val="005C0425"/>
    <w:rsid w:val="005C0C47"/>
    <w:rsid w:val="005C2360"/>
    <w:rsid w:val="005C35E1"/>
    <w:rsid w:val="005D2D7C"/>
    <w:rsid w:val="005D4307"/>
    <w:rsid w:val="005D7B39"/>
    <w:rsid w:val="005E22B7"/>
    <w:rsid w:val="005E3D3E"/>
    <w:rsid w:val="005E435D"/>
    <w:rsid w:val="005E7F20"/>
    <w:rsid w:val="005F0F96"/>
    <w:rsid w:val="005F4A1D"/>
    <w:rsid w:val="005F7316"/>
    <w:rsid w:val="005F7BCC"/>
    <w:rsid w:val="00610C93"/>
    <w:rsid w:val="006110A5"/>
    <w:rsid w:val="00612417"/>
    <w:rsid w:val="00617512"/>
    <w:rsid w:val="00621525"/>
    <w:rsid w:val="006224A8"/>
    <w:rsid w:val="00624AD2"/>
    <w:rsid w:val="00625547"/>
    <w:rsid w:val="00625D87"/>
    <w:rsid w:val="00632AA7"/>
    <w:rsid w:val="00633759"/>
    <w:rsid w:val="00633D41"/>
    <w:rsid w:val="00633F9F"/>
    <w:rsid w:val="006362CB"/>
    <w:rsid w:val="006415A3"/>
    <w:rsid w:val="00647DD1"/>
    <w:rsid w:val="006504EF"/>
    <w:rsid w:val="00651048"/>
    <w:rsid w:val="006510B4"/>
    <w:rsid w:val="00652397"/>
    <w:rsid w:val="00654B78"/>
    <w:rsid w:val="006569C1"/>
    <w:rsid w:val="00657367"/>
    <w:rsid w:val="00660DB5"/>
    <w:rsid w:val="00664E8A"/>
    <w:rsid w:val="00666099"/>
    <w:rsid w:val="0066753E"/>
    <w:rsid w:val="00670ED6"/>
    <w:rsid w:val="00674123"/>
    <w:rsid w:val="006750E2"/>
    <w:rsid w:val="0068263D"/>
    <w:rsid w:val="0068387B"/>
    <w:rsid w:val="00684CC1"/>
    <w:rsid w:val="006872F6"/>
    <w:rsid w:val="00690C7F"/>
    <w:rsid w:val="00692066"/>
    <w:rsid w:val="0069609A"/>
    <w:rsid w:val="006A0302"/>
    <w:rsid w:val="006A0F20"/>
    <w:rsid w:val="006A1645"/>
    <w:rsid w:val="006B1B1A"/>
    <w:rsid w:val="006B4667"/>
    <w:rsid w:val="006B738C"/>
    <w:rsid w:val="006B7BF8"/>
    <w:rsid w:val="006C0770"/>
    <w:rsid w:val="006C6D01"/>
    <w:rsid w:val="006C71BE"/>
    <w:rsid w:val="006C7638"/>
    <w:rsid w:val="006D0E8E"/>
    <w:rsid w:val="006D349A"/>
    <w:rsid w:val="006D3975"/>
    <w:rsid w:val="006D75FA"/>
    <w:rsid w:val="006E30B4"/>
    <w:rsid w:val="006E504C"/>
    <w:rsid w:val="006F29B1"/>
    <w:rsid w:val="006F4593"/>
    <w:rsid w:val="007011A1"/>
    <w:rsid w:val="00702152"/>
    <w:rsid w:val="00704C7A"/>
    <w:rsid w:val="00705EB8"/>
    <w:rsid w:val="00712FD1"/>
    <w:rsid w:val="00713590"/>
    <w:rsid w:val="00714968"/>
    <w:rsid w:val="00716E76"/>
    <w:rsid w:val="00717BF5"/>
    <w:rsid w:val="007230E0"/>
    <w:rsid w:val="0072412F"/>
    <w:rsid w:val="007254CF"/>
    <w:rsid w:val="00732101"/>
    <w:rsid w:val="00735ED1"/>
    <w:rsid w:val="00736121"/>
    <w:rsid w:val="00742670"/>
    <w:rsid w:val="007445E6"/>
    <w:rsid w:val="00746B2C"/>
    <w:rsid w:val="00746B9D"/>
    <w:rsid w:val="00747A60"/>
    <w:rsid w:val="00750700"/>
    <w:rsid w:val="00752941"/>
    <w:rsid w:val="0075361A"/>
    <w:rsid w:val="00753DFC"/>
    <w:rsid w:val="0076255A"/>
    <w:rsid w:val="00762E8B"/>
    <w:rsid w:val="00763475"/>
    <w:rsid w:val="007714CD"/>
    <w:rsid w:val="00774CCB"/>
    <w:rsid w:val="00776BAA"/>
    <w:rsid w:val="00781AC6"/>
    <w:rsid w:val="00782013"/>
    <w:rsid w:val="007825E4"/>
    <w:rsid w:val="007828CC"/>
    <w:rsid w:val="00783E15"/>
    <w:rsid w:val="00784466"/>
    <w:rsid w:val="00787716"/>
    <w:rsid w:val="00787F9C"/>
    <w:rsid w:val="00792C28"/>
    <w:rsid w:val="007A06B6"/>
    <w:rsid w:val="007A1624"/>
    <w:rsid w:val="007A2DF6"/>
    <w:rsid w:val="007B24BD"/>
    <w:rsid w:val="007B35F3"/>
    <w:rsid w:val="007B3D74"/>
    <w:rsid w:val="007B3FD3"/>
    <w:rsid w:val="007B75B0"/>
    <w:rsid w:val="007C22A6"/>
    <w:rsid w:val="007C710F"/>
    <w:rsid w:val="007C77B2"/>
    <w:rsid w:val="007D1F29"/>
    <w:rsid w:val="007D3B14"/>
    <w:rsid w:val="007D42B2"/>
    <w:rsid w:val="007D60D1"/>
    <w:rsid w:val="007D76F5"/>
    <w:rsid w:val="007E257E"/>
    <w:rsid w:val="007F043D"/>
    <w:rsid w:val="007F0B31"/>
    <w:rsid w:val="007F259E"/>
    <w:rsid w:val="007F3958"/>
    <w:rsid w:val="007F7586"/>
    <w:rsid w:val="0080008B"/>
    <w:rsid w:val="008040C3"/>
    <w:rsid w:val="008048F8"/>
    <w:rsid w:val="00804DA6"/>
    <w:rsid w:val="0080515C"/>
    <w:rsid w:val="00805D4C"/>
    <w:rsid w:val="00806B08"/>
    <w:rsid w:val="00813DAE"/>
    <w:rsid w:val="0081658A"/>
    <w:rsid w:val="00823D57"/>
    <w:rsid w:val="008300FC"/>
    <w:rsid w:val="00830582"/>
    <w:rsid w:val="008310F1"/>
    <w:rsid w:val="00831A61"/>
    <w:rsid w:val="008329FD"/>
    <w:rsid w:val="008335E0"/>
    <w:rsid w:val="00834DE4"/>
    <w:rsid w:val="00836F7D"/>
    <w:rsid w:val="00840165"/>
    <w:rsid w:val="00841ABF"/>
    <w:rsid w:val="008423D4"/>
    <w:rsid w:val="008456ED"/>
    <w:rsid w:val="00846E8F"/>
    <w:rsid w:val="00851B97"/>
    <w:rsid w:val="008532FD"/>
    <w:rsid w:val="00855E43"/>
    <w:rsid w:val="00856563"/>
    <w:rsid w:val="00856BA9"/>
    <w:rsid w:val="00857A3A"/>
    <w:rsid w:val="008629D7"/>
    <w:rsid w:val="00862D23"/>
    <w:rsid w:val="00864E11"/>
    <w:rsid w:val="0086615D"/>
    <w:rsid w:val="008669F0"/>
    <w:rsid w:val="00866BA5"/>
    <w:rsid w:val="00870385"/>
    <w:rsid w:val="008709A2"/>
    <w:rsid w:val="0087251F"/>
    <w:rsid w:val="00873CAE"/>
    <w:rsid w:val="00874EF9"/>
    <w:rsid w:val="0087507D"/>
    <w:rsid w:val="008751F4"/>
    <w:rsid w:val="00880EA3"/>
    <w:rsid w:val="0088700A"/>
    <w:rsid w:val="00887DC9"/>
    <w:rsid w:val="008907DB"/>
    <w:rsid w:val="00893095"/>
    <w:rsid w:val="008946F3"/>
    <w:rsid w:val="00894859"/>
    <w:rsid w:val="00894DA1"/>
    <w:rsid w:val="008959C0"/>
    <w:rsid w:val="008969FF"/>
    <w:rsid w:val="008A05D0"/>
    <w:rsid w:val="008A0EF1"/>
    <w:rsid w:val="008A38B4"/>
    <w:rsid w:val="008C1C07"/>
    <w:rsid w:val="008D171C"/>
    <w:rsid w:val="008D2ECC"/>
    <w:rsid w:val="008D4C02"/>
    <w:rsid w:val="008D5A99"/>
    <w:rsid w:val="008D7944"/>
    <w:rsid w:val="008E06E1"/>
    <w:rsid w:val="008E1A84"/>
    <w:rsid w:val="008E1D5B"/>
    <w:rsid w:val="008E2E94"/>
    <w:rsid w:val="008E305F"/>
    <w:rsid w:val="008E5686"/>
    <w:rsid w:val="008E7C83"/>
    <w:rsid w:val="008E7E21"/>
    <w:rsid w:val="008F2C90"/>
    <w:rsid w:val="008F49E7"/>
    <w:rsid w:val="008F4B52"/>
    <w:rsid w:val="008F7CC5"/>
    <w:rsid w:val="00906117"/>
    <w:rsid w:val="00912048"/>
    <w:rsid w:val="009150F4"/>
    <w:rsid w:val="0091624D"/>
    <w:rsid w:val="00920E33"/>
    <w:rsid w:val="0092472E"/>
    <w:rsid w:val="00930671"/>
    <w:rsid w:val="0093210A"/>
    <w:rsid w:val="00937B20"/>
    <w:rsid w:val="009402DC"/>
    <w:rsid w:val="00942D68"/>
    <w:rsid w:val="0094430D"/>
    <w:rsid w:val="0094442A"/>
    <w:rsid w:val="00944573"/>
    <w:rsid w:val="00952323"/>
    <w:rsid w:val="00952AA9"/>
    <w:rsid w:val="00953543"/>
    <w:rsid w:val="00953690"/>
    <w:rsid w:val="009552DB"/>
    <w:rsid w:val="009658FD"/>
    <w:rsid w:val="00970DC1"/>
    <w:rsid w:val="009718BA"/>
    <w:rsid w:val="0098137B"/>
    <w:rsid w:val="00991E68"/>
    <w:rsid w:val="0099687D"/>
    <w:rsid w:val="009A153D"/>
    <w:rsid w:val="009A3F49"/>
    <w:rsid w:val="009A52CE"/>
    <w:rsid w:val="009B5E3E"/>
    <w:rsid w:val="009B7AE2"/>
    <w:rsid w:val="009C0148"/>
    <w:rsid w:val="009C0C1D"/>
    <w:rsid w:val="009C24C7"/>
    <w:rsid w:val="009C5AA2"/>
    <w:rsid w:val="009D05B6"/>
    <w:rsid w:val="009D1804"/>
    <w:rsid w:val="009D2138"/>
    <w:rsid w:val="009D24BA"/>
    <w:rsid w:val="009D7CF1"/>
    <w:rsid w:val="009E1C0A"/>
    <w:rsid w:val="009E2EDD"/>
    <w:rsid w:val="009E4134"/>
    <w:rsid w:val="009F08AF"/>
    <w:rsid w:val="009F1FE2"/>
    <w:rsid w:val="009F31FA"/>
    <w:rsid w:val="009F3C4B"/>
    <w:rsid w:val="00A07147"/>
    <w:rsid w:val="00A100AF"/>
    <w:rsid w:val="00A11E7F"/>
    <w:rsid w:val="00A12304"/>
    <w:rsid w:val="00A12DA6"/>
    <w:rsid w:val="00A159CD"/>
    <w:rsid w:val="00A16796"/>
    <w:rsid w:val="00A17477"/>
    <w:rsid w:val="00A20C3F"/>
    <w:rsid w:val="00A306B7"/>
    <w:rsid w:val="00A3086C"/>
    <w:rsid w:val="00A31F46"/>
    <w:rsid w:val="00A32C61"/>
    <w:rsid w:val="00A42743"/>
    <w:rsid w:val="00A42A2A"/>
    <w:rsid w:val="00A4597D"/>
    <w:rsid w:val="00A50A26"/>
    <w:rsid w:val="00A51739"/>
    <w:rsid w:val="00A54A13"/>
    <w:rsid w:val="00A602EA"/>
    <w:rsid w:val="00A603DE"/>
    <w:rsid w:val="00A60DB3"/>
    <w:rsid w:val="00A677CB"/>
    <w:rsid w:val="00A72F2C"/>
    <w:rsid w:val="00A760E7"/>
    <w:rsid w:val="00A80012"/>
    <w:rsid w:val="00A802A2"/>
    <w:rsid w:val="00A8168B"/>
    <w:rsid w:val="00A91FB1"/>
    <w:rsid w:val="00A91FD8"/>
    <w:rsid w:val="00A97912"/>
    <w:rsid w:val="00AA20CD"/>
    <w:rsid w:val="00AA32DC"/>
    <w:rsid w:val="00AA3DDA"/>
    <w:rsid w:val="00AA4952"/>
    <w:rsid w:val="00AA4A5C"/>
    <w:rsid w:val="00AA4DFA"/>
    <w:rsid w:val="00AA6C2F"/>
    <w:rsid w:val="00AA7AEC"/>
    <w:rsid w:val="00AB072D"/>
    <w:rsid w:val="00AB117A"/>
    <w:rsid w:val="00AB1765"/>
    <w:rsid w:val="00AB7DF9"/>
    <w:rsid w:val="00AC0A9A"/>
    <w:rsid w:val="00AC3850"/>
    <w:rsid w:val="00AC6BC6"/>
    <w:rsid w:val="00AC7314"/>
    <w:rsid w:val="00AD104B"/>
    <w:rsid w:val="00AE3DD7"/>
    <w:rsid w:val="00AE538E"/>
    <w:rsid w:val="00AE6383"/>
    <w:rsid w:val="00AF165C"/>
    <w:rsid w:val="00AF3EE0"/>
    <w:rsid w:val="00B00353"/>
    <w:rsid w:val="00B02734"/>
    <w:rsid w:val="00B1017A"/>
    <w:rsid w:val="00B11BD1"/>
    <w:rsid w:val="00B12B99"/>
    <w:rsid w:val="00B13210"/>
    <w:rsid w:val="00B154B7"/>
    <w:rsid w:val="00B17E46"/>
    <w:rsid w:val="00B201D7"/>
    <w:rsid w:val="00B21329"/>
    <w:rsid w:val="00B2210E"/>
    <w:rsid w:val="00B22B31"/>
    <w:rsid w:val="00B241A2"/>
    <w:rsid w:val="00B246D4"/>
    <w:rsid w:val="00B2613A"/>
    <w:rsid w:val="00B262F8"/>
    <w:rsid w:val="00B303E6"/>
    <w:rsid w:val="00B34A00"/>
    <w:rsid w:val="00B358B0"/>
    <w:rsid w:val="00B42215"/>
    <w:rsid w:val="00B4355F"/>
    <w:rsid w:val="00B44F9B"/>
    <w:rsid w:val="00B51EB4"/>
    <w:rsid w:val="00B5242C"/>
    <w:rsid w:val="00B53822"/>
    <w:rsid w:val="00B54E72"/>
    <w:rsid w:val="00B576FE"/>
    <w:rsid w:val="00B601CA"/>
    <w:rsid w:val="00B60B6F"/>
    <w:rsid w:val="00B61E04"/>
    <w:rsid w:val="00B6414A"/>
    <w:rsid w:val="00B64E5B"/>
    <w:rsid w:val="00B71051"/>
    <w:rsid w:val="00B728BD"/>
    <w:rsid w:val="00B80FAF"/>
    <w:rsid w:val="00B82A7D"/>
    <w:rsid w:val="00B86893"/>
    <w:rsid w:val="00B879FF"/>
    <w:rsid w:val="00B90B96"/>
    <w:rsid w:val="00B950F2"/>
    <w:rsid w:val="00B95447"/>
    <w:rsid w:val="00B9723A"/>
    <w:rsid w:val="00B973F3"/>
    <w:rsid w:val="00BA1422"/>
    <w:rsid w:val="00BA20C0"/>
    <w:rsid w:val="00BA48A4"/>
    <w:rsid w:val="00BA57C3"/>
    <w:rsid w:val="00BA6E04"/>
    <w:rsid w:val="00BB2DE0"/>
    <w:rsid w:val="00BB45B4"/>
    <w:rsid w:val="00BB4E80"/>
    <w:rsid w:val="00BB5E9A"/>
    <w:rsid w:val="00BC18B6"/>
    <w:rsid w:val="00BC20D1"/>
    <w:rsid w:val="00BC25E3"/>
    <w:rsid w:val="00BC427B"/>
    <w:rsid w:val="00BC6051"/>
    <w:rsid w:val="00BD65D3"/>
    <w:rsid w:val="00BD6D60"/>
    <w:rsid w:val="00BE0C0F"/>
    <w:rsid w:val="00BE6349"/>
    <w:rsid w:val="00BE74AE"/>
    <w:rsid w:val="00BE7EF6"/>
    <w:rsid w:val="00BF20E1"/>
    <w:rsid w:val="00BF2297"/>
    <w:rsid w:val="00BF7354"/>
    <w:rsid w:val="00C00AD6"/>
    <w:rsid w:val="00C01425"/>
    <w:rsid w:val="00C05491"/>
    <w:rsid w:val="00C15F0B"/>
    <w:rsid w:val="00C22CEC"/>
    <w:rsid w:val="00C25E55"/>
    <w:rsid w:val="00C2631D"/>
    <w:rsid w:val="00C26952"/>
    <w:rsid w:val="00C3181D"/>
    <w:rsid w:val="00C36353"/>
    <w:rsid w:val="00C36EBE"/>
    <w:rsid w:val="00C37287"/>
    <w:rsid w:val="00C37321"/>
    <w:rsid w:val="00C42126"/>
    <w:rsid w:val="00C423D9"/>
    <w:rsid w:val="00C42840"/>
    <w:rsid w:val="00C43AC4"/>
    <w:rsid w:val="00C43FB0"/>
    <w:rsid w:val="00C4756C"/>
    <w:rsid w:val="00C51CFC"/>
    <w:rsid w:val="00C52C4B"/>
    <w:rsid w:val="00C52D5D"/>
    <w:rsid w:val="00C544C2"/>
    <w:rsid w:val="00C547E3"/>
    <w:rsid w:val="00C55893"/>
    <w:rsid w:val="00C57EB3"/>
    <w:rsid w:val="00C65BF1"/>
    <w:rsid w:val="00C67D71"/>
    <w:rsid w:val="00C71AA9"/>
    <w:rsid w:val="00C73565"/>
    <w:rsid w:val="00C760EB"/>
    <w:rsid w:val="00C760F2"/>
    <w:rsid w:val="00C7627F"/>
    <w:rsid w:val="00C76642"/>
    <w:rsid w:val="00C91338"/>
    <w:rsid w:val="00CA6DE8"/>
    <w:rsid w:val="00CA7FB5"/>
    <w:rsid w:val="00CB1D31"/>
    <w:rsid w:val="00CB3753"/>
    <w:rsid w:val="00CB529E"/>
    <w:rsid w:val="00CB5317"/>
    <w:rsid w:val="00CB5906"/>
    <w:rsid w:val="00CB7E37"/>
    <w:rsid w:val="00CC0B4C"/>
    <w:rsid w:val="00CC18EB"/>
    <w:rsid w:val="00CC6FB3"/>
    <w:rsid w:val="00CC7EF0"/>
    <w:rsid w:val="00CD3E32"/>
    <w:rsid w:val="00CD46A4"/>
    <w:rsid w:val="00CD63CF"/>
    <w:rsid w:val="00CD6655"/>
    <w:rsid w:val="00CE0C61"/>
    <w:rsid w:val="00CE50EF"/>
    <w:rsid w:val="00CE5914"/>
    <w:rsid w:val="00CF0382"/>
    <w:rsid w:val="00CF39FC"/>
    <w:rsid w:val="00CF4A32"/>
    <w:rsid w:val="00CF5A3A"/>
    <w:rsid w:val="00CF7BAF"/>
    <w:rsid w:val="00D00139"/>
    <w:rsid w:val="00D00F1E"/>
    <w:rsid w:val="00D055D4"/>
    <w:rsid w:val="00D0577F"/>
    <w:rsid w:val="00D06A32"/>
    <w:rsid w:val="00D10C33"/>
    <w:rsid w:val="00D12A7C"/>
    <w:rsid w:val="00D12C10"/>
    <w:rsid w:val="00D26562"/>
    <w:rsid w:val="00D26EEC"/>
    <w:rsid w:val="00D274AD"/>
    <w:rsid w:val="00D323A2"/>
    <w:rsid w:val="00D32526"/>
    <w:rsid w:val="00D34B2B"/>
    <w:rsid w:val="00D35656"/>
    <w:rsid w:val="00D36699"/>
    <w:rsid w:val="00D420EC"/>
    <w:rsid w:val="00D4392A"/>
    <w:rsid w:val="00D44293"/>
    <w:rsid w:val="00D475AD"/>
    <w:rsid w:val="00D5090B"/>
    <w:rsid w:val="00D50EEA"/>
    <w:rsid w:val="00D52DCD"/>
    <w:rsid w:val="00D563D6"/>
    <w:rsid w:val="00D569AE"/>
    <w:rsid w:val="00D57F17"/>
    <w:rsid w:val="00D621E8"/>
    <w:rsid w:val="00D623EA"/>
    <w:rsid w:val="00D63A05"/>
    <w:rsid w:val="00D64885"/>
    <w:rsid w:val="00D653D1"/>
    <w:rsid w:val="00D65AF7"/>
    <w:rsid w:val="00D71077"/>
    <w:rsid w:val="00D7644E"/>
    <w:rsid w:val="00D76909"/>
    <w:rsid w:val="00D77394"/>
    <w:rsid w:val="00D8509C"/>
    <w:rsid w:val="00D86E7F"/>
    <w:rsid w:val="00D900FE"/>
    <w:rsid w:val="00D91575"/>
    <w:rsid w:val="00D9240E"/>
    <w:rsid w:val="00D9463E"/>
    <w:rsid w:val="00DA0D70"/>
    <w:rsid w:val="00DA7D1A"/>
    <w:rsid w:val="00DB26A0"/>
    <w:rsid w:val="00DB5849"/>
    <w:rsid w:val="00DB799C"/>
    <w:rsid w:val="00DC0B8E"/>
    <w:rsid w:val="00DC0FE8"/>
    <w:rsid w:val="00DC11ED"/>
    <w:rsid w:val="00DC4AF7"/>
    <w:rsid w:val="00DC5199"/>
    <w:rsid w:val="00DC663F"/>
    <w:rsid w:val="00DC6943"/>
    <w:rsid w:val="00DD1535"/>
    <w:rsid w:val="00DD3792"/>
    <w:rsid w:val="00DD6BF2"/>
    <w:rsid w:val="00DE07FA"/>
    <w:rsid w:val="00DE1018"/>
    <w:rsid w:val="00DE1536"/>
    <w:rsid w:val="00DE1BCA"/>
    <w:rsid w:val="00DE47D0"/>
    <w:rsid w:val="00DE6771"/>
    <w:rsid w:val="00DF0164"/>
    <w:rsid w:val="00DF137A"/>
    <w:rsid w:val="00DF5B11"/>
    <w:rsid w:val="00DF6AF0"/>
    <w:rsid w:val="00DF705C"/>
    <w:rsid w:val="00DF7C96"/>
    <w:rsid w:val="00E015A2"/>
    <w:rsid w:val="00E01D18"/>
    <w:rsid w:val="00E0272F"/>
    <w:rsid w:val="00E10A07"/>
    <w:rsid w:val="00E12B68"/>
    <w:rsid w:val="00E12C87"/>
    <w:rsid w:val="00E148FA"/>
    <w:rsid w:val="00E17240"/>
    <w:rsid w:val="00E17CAE"/>
    <w:rsid w:val="00E17F9C"/>
    <w:rsid w:val="00E22444"/>
    <w:rsid w:val="00E2560D"/>
    <w:rsid w:val="00E26DAB"/>
    <w:rsid w:val="00E27DBD"/>
    <w:rsid w:val="00E31578"/>
    <w:rsid w:val="00E31661"/>
    <w:rsid w:val="00E31DE6"/>
    <w:rsid w:val="00E33FB3"/>
    <w:rsid w:val="00E34667"/>
    <w:rsid w:val="00E36515"/>
    <w:rsid w:val="00E53239"/>
    <w:rsid w:val="00E54416"/>
    <w:rsid w:val="00E54A08"/>
    <w:rsid w:val="00E5601A"/>
    <w:rsid w:val="00E63C0C"/>
    <w:rsid w:val="00E65DE5"/>
    <w:rsid w:val="00E7252E"/>
    <w:rsid w:val="00E7261E"/>
    <w:rsid w:val="00E75386"/>
    <w:rsid w:val="00E83C04"/>
    <w:rsid w:val="00E876A0"/>
    <w:rsid w:val="00E91FB6"/>
    <w:rsid w:val="00E97C04"/>
    <w:rsid w:val="00EA2ED9"/>
    <w:rsid w:val="00EB2824"/>
    <w:rsid w:val="00EB3E9E"/>
    <w:rsid w:val="00EB5560"/>
    <w:rsid w:val="00EC0EC2"/>
    <w:rsid w:val="00EC285A"/>
    <w:rsid w:val="00EC5BD9"/>
    <w:rsid w:val="00EC7239"/>
    <w:rsid w:val="00ED08F4"/>
    <w:rsid w:val="00ED1B9B"/>
    <w:rsid w:val="00ED43CB"/>
    <w:rsid w:val="00ED5C4D"/>
    <w:rsid w:val="00ED5E21"/>
    <w:rsid w:val="00EE0C08"/>
    <w:rsid w:val="00EE1290"/>
    <w:rsid w:val="00EE381A"/>
    <w:rsid w:val="00EE4808"/>
    <w:rsid w:val="00EE697A"/>
    <w:rsid w:val="00EF0748"/>
    <w:rsid w:val="00EF1DE6"/>
    <w:rsid w:val="00EF22E3"/>
    <w:rsid w:val="00EF414A"/>
    <w:rsid w:val="00EF5BF0"/>
    <w:rsid w:val="00F03762"/>
    <w:rsid w:val="00F050CB"/>
    <w:rsid w:val="00F1102B"/>
    <w:rsid w:val="00F1171A"/>
    <w:rsid w:val="00F11F89"/>
    <w:rsid w:val="00F12E48"/>
    <w:rsid w:val="00F15A34"/>
    <w:rsid w:val="00F16650"/>
    <w:rsid w:val="00F16BB3"/>
    <w:rsid w:val="00F17187"/>
    <w:rsid w:val="00F20517"/>
    <w:rsid w:val="00F22B6C"/>
    <w:rsid w:val="00F22DA3"/>
    <w:rsid w:val="00F23584"/>
    <w:rsid w:val="00F25878"/>
    <w:rsid w:val="00F26CF9"/>
    <w:rsid w:val="00F27845"/>
    <w:rsid w:val="00F34EF7"/>
    <w:rsid w:val="00F353DA"/>
    <w:rsid w:val="00F35F85"/>
    <w:rsid w:val="00F371CC"/>
    <w:rsid w:val="00F47B29"/>
    <w:rsid w:val="00F50B10"/>
    <w:rsid w:val="00F51988"/>
    <w:rsid w:val="00F53DB8"/>
    <w:rsid w:val="00F542F7"/>
    <w:rsid w:val="00F558C0"/>
    <w:rsid w:val="00F55D08"/>
    <w:rsid w:val="00F5638A"/>
    <w:rsid w:val="00F6473A"/>
    <w:rsid w:val="00F700CA"/>
    <w:rsid w:val="00F70408"/>
    <w:rsid w:val="00F70945"/>
    <w:rsid w:val="00F73CF1"/>
    <w:rsid w:val="00F813B4"/>
    <w:rsid w:val="00F818A8"/>
    <w:rsid w:val="00F82310"/>
    <w:rsid w:val="00F82895"/>
    <w:rsid w:val="00F844BD"/>
    <w:rsid w:val="00F90A41"/>
    <w:rsid w:val="00F91439"/>
    <w:rsid w:val="00F97620"/>
    <w:rsid w:val="00F97A46"/>
    <w:rsid w:val="00FA3577"/>
    <w:rsid w:val="00FA4C96"/>
    <w:rsid w:val="00FA78A1"/>
    <w:rsid w:val="00FB0A45"/>
    <w:rsid w:val="00FB1532"/>
    <w:rsid w:val="00FB66C1"/>
    <w:rsid w:val="00FC1CD6"/>
    <w:rsid w:val="00FC3422"/>
    <w:rsid w:val="00FC393E"/>
    <w:rsid w:val="00FC3C99"/>
    <w:rsid w:val="00FC4FF2"/>
    <w:rsid w:val="00FD0E06"/>
    <w:rsid w:val="00FD4520"/>
    <w:rsid w:val="00FD4586"/>
    <w:rsid w:val="00FD6915"/>
    <w:rsid w:val="00FE1272"/>
    <w:rsid w:val="00FF20D1"/>
    <w:rsid w:val="00FF2263"/>
    <w:rsid w:val="00FF42CC"/>
    <w:rsid w:val="00FF563F"/>
    <w:rsid w:val="00FF5644"/>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238D"/>
  <w15:chartTrackingRefBased/>
  <w15:docId w15:val="{6CC131CD-5A82-41B7-8FEB-E08ECB8C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color w:val="00B050"/>
        <w:kern w:val="2"/>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909"/>
    <w:pPr>
      <w:spacing w:after="0" w:line="480" w:lineRule="auto"/>
    </w:pPr>
    <w:rPr>
      <w:color w:val="000000" w:themeColor="text1"/>
    </w:rPr>
  </w:style>
  <w:style w:type="paragraph" w:styleId="Heading1">
    <w:name w:val="heading 1"/>
    <w:basedOn w:val="Normal"/>
    <w:next w:val="Normal"/>
    <w:link w:val="Heading1Char"/>
    <w:rsid w:val="00E54A08"/>
    <w:pPr>
      <w:keepNext/>
      <w:keepLines/>
      <w:outlineLvl w:val="0"/>
    </w:pPr>
    <w:rPr>
      <w:rFonts w:eastAsiaTheme="majorEastAsia" w:cstheme="majorBidi"/>
      <w:sz w:val="36"/>
      <w:szCs w:val="36"/>
    </w:rPr>
  </w:style>
  <w:style w:type="paragraph" w:styleId="Heading2">
    <w:name w:val="heading 2"/>
    <w:basedOn w:val="Normal"/>
    <w:next w:val="Normal"/>
    <w:link w:val="Heading2Char"/>
    <w:uiPriority w:val="9"/>
    <w:unhideWhenUsed/>
    <w:rsid w:val="00E54A08"/>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rsid w:val="00D769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9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69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69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69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69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69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beststyle">
    <w:name w:val="Ali best style"/>
    <w:basedOn w:val="Normal"/>
    <w:link w:val="AlibeststyleChar"/>
    <w:rsid w:val="00E54A08"/>
  </w:style>
  <w:style w:type="character" w:customStyle="1" w:styleId="AlibeststyleChar">
    <w:name w:val="Ali best style Char"/>
    <w:basedOn w:val="DefaultParagraphFont"/>
    <w:link w:val="Alibeststyle"/>
    <w:rsid w:val="00E54A08"/>
  </w:style>
  <w:style w:type="character" w:customStyle="1" w:styleId="Heading1Char">
    <w:name w:val="Heading 1 Char"/>
    <w:basedOn w:val="DefaultParagraphFont"/>
    <w:link w:val="Heading1"/>
    <w:rsid w:val="00E54A08"/>
    <w:rPr>
      <w:rFonts w:eastAsiaTheme="majorEastAsia" w:cstheme="majorBidi"/>
      <w:sz w:val="36"/>
      <w:szCs w:val="36"/>
    </w:rPr>
  </w:style>
  <w:style w:type="character" w:customStyle="1" w:styleId="Heading2Char">
    <w:name w:val="Heading 2 Char"/>
    <w:basedOn w:val="DefaultParagraphFont"/>
    <w:link w:val="Heading2"/>
    <w:uiPriority w:val="9"/>
    <w:rsid w:val="00E54A08"/>
    <w:rPr>
      <w:rFonts w:eastAsiaTheme="majorEastAsia" w:cstheme="majorBidi"/>
      <w:sz w:val="28"/>
      <w:szCs w:val="32"/>
    </w:rPr>
  </w:style>
  <w:style w:type="paragraph" w:styleId="Title">
    <w:name w:val="Title"/>
    <w:basedOn w:val="Normal"/>
    <w:next w:val="Normal"/>
    <w:link w:val="TitleChar"/>
    <w:rsid w:val="00E54A08"/>
    <w:pPr>
      <w:contextualSpacing/>
      <w:jc w:val="center"/>
    </w:pPr>
    <w:rPr>
      <w:rFonts w:eastAsiaTheme="majorEastAsia" w:cstheme="majorBidi"/>
      <w:caps/>
      <w:spacing w:val="-15"/>
      <w:sz w:val="48"/>
      <w:szCs w:val="72"/>
    </w:rPr>
  </w:style>
  <w:style w:type="character" w:customStyle="1" w:styleId="TitleChar">
    <w:name w:val="Title Char"/>
    <w:basedOn w:val="DefaultParagraphFont"/>
    <w:link w:val="Title"/>
    <w:rsid w:val="00E54A08"/>
    <w:rPr>
      <w:rFonts w:eastAsiaTheme="majorEastAsia" w:cstheme="majorBidi"/>
      <w:caps/>
      <w:spacing w:val="-15"/>
      <w:sz w:val="48"/>
      <w:szCs w:val="72"/>
    </w:rPr>
  </w:style>
  <w:style w:type="paragraph" w:styleId="Subtitle">
    <w:name w:val="Subtitle"/>
    <w:basedOn w:val="Normal"/>
    <w:next w:val="Normal"/>
    <w:link w:val="SubtitleChar"/>
    <w:uiPriority w:val="11"/>
    <w:rsid w:val="00E54A08"/>
    <w:pPr>
      <w:numPr>
        <w:ilvl w:val="1"/>
      </w:numPr>
      <w:ind w:firstLine="284"/>
      <w:jc w:val="center"/>
    </w:pPr>
    <w:rPr>
      <w:rFonts w:eastAsiaTheme="majorEastAsia" w:cstheme="majorBidi"/>
      <w:sz w:val="28"/>
      <w:szCs w:val="28"/>
    </w:rPr>
  </w:style>
  <w:style w:type="character" w:customStyle="1" w:styleId="SubtitleChar">
    <w:name w:val="Subtitle Char"/>
    <w:basedOn w:val="DefaultParagraphFont"/>
    <w:link w:val="Subtitle"/>
    <w:uiPriority w:val="11"/>
    <w:rsid w:val="00E54A08"/>
    <w:rPr>
      <w:rFonts w:eastAsiaTheme="majorEastAsia" w:cstheme="majorBidi"/>
      <w:sz w:val="28"/>
      <w:szCs w:val="28"/>
    </w:rPr>
  </w:style>
  <w:style w:type="paragraph" w:customStyle="1" w:styleId="1AliHeading">
    <w:name w:val="1 Ali Heading"/>
    <w:basedOn w:val="Heading1"/>
    <w:next w:val="Normal"/>
    <w:link w:val="1AliHeadingChar"/>
    <w:rsid w:val="00A677CB"/>
    <w:pPr>
      <w:numPr>
        <w:numId w:val="5"/>
      </w:numPr>
      <w:ind w:firstLine="0"/>
    </w:pPr>
    <w:rPr>
      <w:rFonts w:eastAsia="Times New Roman" w:cs="Times New Roman"/>
      <w:b/>
      <w:sz w:val="24"/>
    </w:rPr>
  </w:style>
  <w:style w:type="character" w:customStyle="1" w:styleId="1AliHeadingChar">
    <w:name w:val="1 Ali Heading Char"/>
    <w:link w:val="1AliHeading"/>
    <w:rsid w:val="00A677CB"/>
    <w:rPr>
      <w:rFonts w:eastAsia="Times New Roman"/>
      <w:b/>
      <w:szCs w:val="36"/>
    </w:rPr>
  </w:style>
  <w:style w:type="paragraph" w:customStyle="1" w:styleId="2AliHeading">
    <w:name w:val="2 Ali Heading"/>
    <w:basedOn w:val="Heading2"/>
    <w:next w:val="Normal"/>
    <w:rsid w:val="003866AE"/>
    <w:pPr>
      <w:numPr>
        <w:numId w:val="2"/>
      </w:numPr>
      <w:ind w:left="0" w:firstLine="0"/>
    </w:pPr>
    <w:rPr>
      <w:b/>
      <w:i/>
      <w:sz w:val="24"/>
    </w:rPr>
  </w:style>
  <w:style w:type="paragraph" w:customStyle="1" w:styleId="5thedTitle">
    <w:name w:val="5th ed Title"/>
    <w:basedOn w:val="Normal"/>
    <w:link w:val="5thedTitleChar"/>
    <w:qFormat/>
    <w:rsid w:val="00D76909"/>
    <w:pPr>
      <w:keepNext/>
      <w:keepLines/>
      <w:outlineLvl w:val="0"/>
    </w:pPr>
    <w:rPr>
      <w:rFonts w:ascii="Times New Roman Bold" w:eastAsia="Times New Roman" w:hAnsi="Times New Roman Bold"/>
      <w:b/>
      <w:caps/>
      <w:sz w:val="32"/>
      <w:szCs w:val="36"/>
    </w:rPr>
  </w:style>
  <w:style w:type="character" w:customStyle="1" w:styleId="5thedTitleChar">
    <w:name w:val="5th ed Title Char"/>
    <w:link w:val="5thedTitle"/>
    <w:rsid w:val="00D76909"/>
    <w:rPr>
      <w:rFonts w:ascii="Times New Roman Bold" w:eastAsia="Times New Roman" w:hAnsi="Times New Roman Bold"/>
      <w:b/>
      <w:caps/>
      <w:color w:val="000000" w:themeColor="text1"/>
      <w:sz w:val="32"/>
      <w:szCs w:val="36"/>
    </w:rPr>
  </w:style>
  <w:style w:type="paragraph" w:customStyle="1" w:styleId="5thedBoxheading">
    <w:name w:val="5th ed Box heading"/>
    <w:basedOn w:val="Normal"/>
    <w:link w:val="5thedBoxheadingChar"/>
    <w:qFormat/>
    <w:rsid w:val="00D76909"/>
    <w:pPr>
      <w:keepNext/>
    </w:pPr>
    <w:rPr>
      <w:rFonts w:ascii="Times New Roman Bold" w:eastAsia="Times" w:hAnsi="Times New Roman Bold"/>
      <w:b/>
      <w:caps/>
      <w:color w:val="984806"/>
      <w:spacing w:val="10"/>
      <w:kern w:val="0"/>
      <w:szCs w:val="20"/>
      <w:lang w:eastAsia="en-GB"/>
    </w:rPr>
  </w:style>
  <w:style w:type="character" w:customStyle="1" w:styleId="5thedBoxheadingChar">
    <w:name w:val="5th ed Box heading Char"/>
    <w:basedOn w:val="DefaultParagraphFont"/>
    <w:link w:val="5thedBoxheading"/>
    <w:rsid w:val="00D76909"/>
    <w:rPr>
      <w:rFonts w:ascii="Times New Roman Bold" w:eastAsia="Times" w:hAnsi="Times New Roman Bold"/>
      <w:b/>
      <w:caps/>
      <w:color w:val="984806"/>
      <w:spacing w:val="10"/>
      <w:kern w:val="0"/>
      <w:szCs w:val="20"/>
      <w:lang w:eastAsia="en-GB"/>
    </w:rPr>
  </w:style>
  <w:style w:type="paragraph" w:customStyle="1" w:styleId="5thed1level">
    <w:name w:val="5th ed 1 level"/>
    <w:basedOn w:val="Normal"/>
    <w:link w:val="5thed1levelChar"/>
    <w:autoRedefine/>
    <w:qFormat/>
    <w:rsid w:val="00D76909"/>
    <w:pPr>
      <w:keepNext/>
      <w:keepLines/>
      <w:outlineLvl w:val="0"/>
    </w:pPr>
    <w:rPr>
      <w:rFonts w:ascii="Times New Roman Bold" w:eastAsia="Times New Roman" w:hAnsi="Times New Roman Bold"/>
      <w:b/>
      <w:caps/>
      <w:szCs w:val="36"/>
    </w:rPr>
  </w:style>
  <w:style w:type="character" w:customStyle="1" w:styleId="5thed1levelChar">
    <w:name w:val="5th ed 1 level Char"/>
    <w:link w:val="5thed1level"/>
    <w:rsid w:val="00D76909"/>
    <w:rPr>
      <w:rFonts w:ascii="Times New Roman Bold" w:eastAsia="Times New Roman" w:hAnsi="Times New Roman Bold"/>
      <w:b/>
      <w:caps/>
      <w:color w:val="000000" w:themeColor="text1"/>
      <w:szCs w:val="36"/>
    </w:rPr>
  </w:style>
  <w:style w:type="paragraph" w:customStyle="1" w:styleId="5thed2level">
    <w:name w:val="5th ed 2 level"/>
    <w:basedOn w:val="Normal"/>
    <w:link w:val="5thed2levelChar"/>
    <w:qFormat/>
    <w:rsid w:val="00D76909"/>
    <w:rPr>
      <w:rFonts w:eastAsia="Times New Roman"/>
      <w:b/>
      <w:i/>
      <w:spacing w:val="10"/>
      <w:lang w:eastAsia="x-none"/>
    </w:rPr>
  </w:style>
  <w:style w:type="character" w:customStyle="1" w:styleId="5thed2levelChar">
    <w:name w:val="5th ed 2 level Char"/>
    <w:link w:val="5thed2level"/>
    <w:rsid w:val="00D76909"/>
    <w:rPr>
      <w:rFonts w:eastAsia="Times New Roman"/>
      <w:b/>
      <w:i/>
      <w:color w:val="000000" w:themeColor="text1"/>
      <w:spacing w:val="10"/>
      <w:lang w:eastAsia="x-none"/>
    </w:rPr>
  </w:style>
  <w:style w:type="character" w:customStyle="1" w:styleId="Heading3Char">
    <w:name w:val="Heading 3 Char"/>
    <w:basedOn w:val="DefaultParagraphFont"/>
    <w:link w:val="Heading3"/>
    <w:uiPriority w:val="9"/>
    <w:semiHidden/>
    <w:rsid w:val="00D769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9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69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69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69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69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6909"/>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rsid w:val="00D769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909"/>
    <w:rPr>
      <w:i/>
      <w:iCs/>
      <w:color w:val="404040" w:themeColor="text1" w:themeTint="BF"/>
    </w:rPr>
  </w:style>
  <w:style w:type="paragraph" w:styleId="ListParagraph">
    <w:name w:val="List Paragraph"/>
    <w:basedOn w:val="Normal"/>
    <w:uiPriority w:val="34"/>
    <w:rsid w:val="00D76909"/>
    <w:pPr>
      <w:ind w:left="720"/>
      <w:contextualSpacing/>
    </w:pPr>
  </w:style>
  <w:style w:type="character" w:styleId="IntenseEmphasis">
    <w:name w:val="Intense Emphasis"/>
    <w:basedOn w:val="DefaultParagraphFont"/>
    <w:uiPriority w:val="21"/>
    <w:rsid w:val="00D76909"/>
    <w:rPr>
      <w:i/>
      <w:iCs/>
      <w:color w:val="0F4761" w:themeColor="accent1" w:themeShade="BF"/>
    </w:rPr>
  </w:style>
  <w:style w:type="paragraph" w:styleId="IntenseQuote">
    <w:name w:val="Intense Quote"/>
    <w:basedOn w:val="Normal"/>
    <w:next w:val="Normal"/>
    <w:link w:val="IntenseQuoteChar"/>
    <w:uiPriority w:val="30"/>
    <w:rsid w:val="00D76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909"/>
    <w:rPr>
      <w:i/>
      <w:iCs/>
      <w:color w:val="0F4761" w:themeColor="accent1" w:themeShade="BF"/>
    </w:rPr>
  </w:style>
  <w:style w:type="character" w:styleId="IntenseReference">
    <w:name w:val="Intense Reference"/>
    <w:basedOn w:val="DefaultParagraphFont"/>
    <w:uiPriority w:val="32"/>
    <w:rsid w:val="00D76909"/>
    <w:rPr>
      <w:b/>
      <w:bCs/>
      <w:smallCaps/>
      <w:color w:val="0F4761" w:themeColor="accent1" w:themeShade="BF"/>
      <w:spacing w:val="5"/>
    </w:rPr>
  </w:style>
  <w:style w:type="paragraph" w:customStyle="1" w:styleId="TFTextFullOut">
    <w:name w:val="TF Text Full Out"/>
    <w:basedOn w:val="Normal"/>
    <w:next w:val="TITextIndent"/>
    <w:rsid w:val="00D76909"/>
    <w:pPr>
      <w:spacing w:after="240"/>
      <w:jc w:val="both"/>
    </w:pPr>
    <w:rPr>
      <w:color w:val="000000"/>
    </w:rPr>
  </w:style>
  <w:style w:type="paragraph" w:customStyle="1" w:styleId="TITextIndent">
    <w:name w:val="TI Text Indent"/>
    <w:basedOn w:val="TFTextFullOut"/>
    <w:rsid w:val="00D76909"/>
    <w:pPr>
      <w:spacing w:after="0"/>
      <w:ind w:firstLine="567"/>
    </w:pPr>
  </w:style>
  <w:style w:type="paragraph" w:customStyle="1" w:styleId="Boxnormal">
    <w:name w:val="Box normal"/>
    <w:basedOn w:val="Normal"/>
    <w:link w:val="BoxnormalChar"/>
    <w:qFormat/>
    <w:rsid w:val="005D2D7C"/>
    <w:rPr>
      <w:color w:val="984806"/>
    </w:rPr>
  </w:style>
  <w:style w:type="character" w:customStyle="1" w:styleId="BoxnormalChar">
    <w:name w:val="Box normal Char"/>
    <w:basedOn w:val="DefaultParagraphFont"/>
    <w:link w:val="Boxnormal"/>
    <w:rsid w:val="005D2D7C"/>
    <w:rPr>
      <w:color w:val="984806"/>
    </w:rPr>
  </w:style>
  <w:style w:type="paragraph" w:customStyle="1" w:styleId="5thed3level">
    <w:name w:val="5th ed 3 level"/>
    <w:basedOn w:val="5thed2level"/>
    <w:link w:val="5thed3levelChar"/>
    <w:qFormat/>
    <w:rsid w:val="00455EA1"/>
    <w:rPr>
      <w:i w:val="0"/>
    </w:rPr>
  </w:style>
  <w:style w:type="character" w:customStyle="1" w:styleId="5thed3levelChar">
    <w:name w:val="5th ed 3 level Char"/>
    <w:basedOn w:val="5thed2levelChar"/>
    <w:link w:val="5thed3level"/>
    <w:rsid w:val="00455EA1"/>
    <w:rPr>
      <w:rFonts w:eastAsia="Times New Roman"/>
      <w:b/>
      <w:i w:val="0"/>
      <w:color w:val="000000" w:themeColor="text1"/>
      <w:spacing w:val="10"/>
      <w:lang w:eastAsia="x-none"/>
    </w:rPr>
  </w:style>
  <w:style w:type="paragraph" w:customStyle="1" w:styleId="Bullet1level">
    <w:name w:val="Bullet 1 level"/>
    <w:basedOn w:val="Normal"/>
    <w:link w:val="Bullet1levelChar"/>
    <w:qFormat/>
    <w:rsid w:val="006C7638"/>
    <w:pPr>
      <w:numPr>
        <w:numId w:val="8"/>
      </w:numPr>
    </w:pPr>
  </w:style>
  <w:style w:type="character" w:customStyle="1" w:styleId="Bullet1levelChar">
    <w:name w:val="Bullet 1 level Char"/>
    <w:basedOn w:val="DefaultParagraphFont"/>
    <w:link w:val="Bullet1level"/>
    <w:rsid w:val="006C7638"/>
    <w:rPr>
      <w:color w:val="000000" w:themeColor="text1"/>
    </w:rPr>
  </w:style>
  <w:style w:type="paragraph" w:customStyle="1" w:styleId="Bullet2level">
    <w:name w:val="Bullet 2 level"/>
    <w:basedOn w:val="Bullet1level"/>
    <w:link w:val="Bullet2levelChar"/>
    <w:qFormat/>
    <w:rsid w:val="006C7638"/>
    <w:pPr>
      <w:numPr>
        <w:numId w:val="10"/>
      </w:numPr>
      <w:ind w:left="568" w:hanging="284"/>
    </w:pPr>
  </w:style>
  <w:style w:type="character" w:customStyle="1" w:styleId="Bullet2levelChar">
    <w:name w:val="Bullet 2 level Char"/>
    <w:basedOn w:val="Bullet1levelChar"/>
    <w:link w:val="Bullet2level"/>
    <w:rsid w:val="006C7638"/>
    <w:rPr>
      <w:color w:val="000000" w:themeColor="text1"/>
    </w:rPr>
  </w:style>
  <w:style w:type="paragraph" w:customStyle="1" w:styleId="Numbers">
    <w:name w:val="Numbers"/>
    <w:basedOn w:val="Normal"/>
    <w:link w:val="NumbersChar"/>
    <w:qFormat/>
    <w:rsid w:val="001254B2"/>
    <w:pPr>
      <w:numPr>
        <w:numId w:val="12"/>
      </w:numPr>
      <w:ind w:left="397" w:hanging="397"/>
    </w:pPr>
  </w:style>
  <w:style w:type="character" w:customStyle="1" w:styleId="NumbersChar">
    <w:name w:val="Numbers Char"/>
    <w:basedOn w:val="Bullet2levelChar"/>
    <w:link w:val="Numbers"/>
    <w:rsid w:val="001254B2"/>
    <w:rPr>
      <w:color w:val="000000" w:themeColor="text1"/>
    </w:rPr>
  </w:style>
  <w:style w:type="paragraph" w:customStyle="1" w:styleId="Quote1">
    <w:name w:val="Quote1"/>
    <w:basedOn w:val="Normal"/>
    <w:link w:val="quoteChar0"/>
    <w:qFormat/>
    <w:rsid w:val="008946F3"/>
    <w:pPr>
      <w:ind w:left="567" w:right="567"/>
    </w:pPr>
  </w:style>
  <w:style w:type="character" w:customStyle="1" w:styleId="quoteChar0">
    <w:name w:val="quote Char"/>
    <w:basedOn w:val="5thedTitleChar"/>
    <w:link w:val="Quote1"/>
    <w:rsid w:val="008946F3"/>
    <w:rPr>
      <w:rFonts w:ascii="Times New Roman Bold" w:eastAsia="Times New Roman" w:hAnsi="Times New Roman Bold"/>
      <w:b w:val="0"/>
      <w:caps w:val="0"/>
      <w:color w:val="000000" w:themeColor="text1"/>
      <w:sz w:val="32"/>
      <w:szCs w:val="36"/>
    </w:rPr>
  </w:style>
  <w:style w:type="paragraph" w:customStyle="1" w:styleId="Boxbullet">
    <w:name w:val="Box bullet"/>
    <w:basedOn w:val="Bullet1level"/>
    <w:link w:val="BoxbulletChar"/>
    <w:qFormat/>
    <w:rsid w:val="00142C86"/>
    <w:rPr>
      <w:color w:val="984806"/>
    </w:rPr>
  </w:style>
  <w:style w:type="character" w:customStyle="1" w:styleId="BoxbulletChar">
    <w:name w:val="Box bullet Char"/>
    <w:basedOn w:val="Bullet1levelChar"/>
    <w:link w:val="Boxbullet"/>
    <w:rsid w:val="00142C86"/>
    <w:rPr>
      <w:color w:val="984806"/>
    </w:rPr>
  </w:style>
  <w:style w:type="paragraph" w:customStyle="1" w:styleId="Tablelegend">
    <w:name w:val="Table legend"/>
    <w:basedOn w:val="Normal"/>
    <w:link w:val="TablelegendChar"/>
    <w:qFormat/>
    <w:rsid w:val="00B2613A"/>
    <w:rPr>
      <w:b/>
    </w:rPr>
  </w:style>
  <w:style w:type="character" w:customStyle="1" w:styleId="TablelegendChar">
    <w:name w:val="Table legend Char"/>
    <w:basedOn w:val="DefaultParagraphFont"/>
    <w:link w:val="Tablelegend"/>
    <w:rsid w:val="00B2613A"/>
    <w:rPr>
      <w:b/>
      <w:color w:val="000000" w:themeColor="text1"/>
    </w:rPr>
  </w:style>
  <w:style w:type="paragraph" w:customStyle="1" w:styleId="Figurelegend">
    <w:name w:val="Figure legend"/>
    <w:basedOn w:val="Tablelegend"/>
    <w:link w:val="FigurelegendChar"/>
    <w:qFormat/>
    <w:rsid w:val="00B2613A"/>
  </w:style>
  <w:style w:type="character" w:customStyle="1" w:styleId="FigurelegendChar">
    <w:name w:val="Figure legend Char"/>
    <w:basedOn w:val="TablelegendChar"/>
    <w:link w:val="Figurelegend"/>
    <w:rsid w:val="00B2613A"/>
    <w:rPr>
      <w:b/>
      <w:color w:val="000000" w:themeColor="text1"/>
    </w:rPr>
  </w:style>
  <w:style w:type="paragraph" w:customStyle="1" w:styleId="Letteredlist">
    <w:name w:val="Lettered list"/>
    <w:basedOn w:val="Bullet1level"/>
    <w:link w:val="LetteredlistChar"/>
    <w:rsid w:val="006C7638"/>
    <w:pPr>
      <w:numPr>
        <w:numId w:val="13"/>
      </w:numPr>
      <w:ind w:left="284" w:hanging="284"/>
    </w:pPr>
  </w:style>
  <w:style w:type="character" w:customStyle="1" w:styleId="LetteredlistChar">
    <w:name w:val="Lettered list Char"/>
    <w:basedOn w:val="Bullet1levelChar"/>
    <w:link w:val="Letteredlist"/>
    <w:rsid w:val="006C7638"/>
    <w:rPr>
      <w:color w:val="000000" w:themeColor="text1"/>
    </w:rPr>
  </w:style>
  <w:style w:type="paragraph" w:customStyle="1" w:styleId="BoxLetteredlist">
    <w:name w:val="Box Lettered list"/>
    <w:basedOn w:val="Letteredlist"/>
    <w:link w:val="BoxLetteredlistChar"/>
    <w:qFormat/>
    <w:rsid w:val="006C7638"/>
    <w:rPr>
      <w:color w:val="984806"/>
    </w:rPr>
  </w:style>
  <w:style w:type="character" w:customStyle="1" w:styleId="BoxLetteredlistChar">
    <w:name w:val="Box Lettered list Char"/>
    <w:basedOn w:val="LetteredlistChar"/>
    <w:link w:val="BoxLetteredlist"/>
    <w:rsid w:val="006C7638"/>
    <w:rPr>
      <w:color w:val="984806"/>
    </w:rPr>
  </w:style>
  <w:style w:type="paragraph" w:customStyle="1" w:styleId="lclettered">
    <w:name w:val="lc lettered"/>
    <w:basedOn w:val="Letteredlist"/>
    <w:link w:val="lcletteredChar"/>
    <w:qFormat/>
    <w:rsid w:val="001254B2"/>
    <w:pPr>
      <w:numPr>
        <w:numId w:val="14"/>
      </w:numPr>
      <w:ind w:left="397" w:hanging="397"/>
    </w:pPr>
  </w:style>
  <w:style w:type="character" w:customStyle="1" w:styleId="lcletteredChar">
    <w:name w:val="lc lettered Char"/>
    <w:basedOn w:val="LetteredlistChar"/>
    <w:link w:val="lclettered"/>
    <w:rsid w:val="001254B2"/>
    <w:rPr>
      <w:color w:val="000000" w:themeColor="text1"/>
    </w:rPr>
  </w:style>
  <w:style w:type="paragraph" w:customStyle="1" w:styleId="lc2lettered">
    <w:name w:val="lc 2 lettered"/>
    <w:basedOn w:val="Normal"/>
    <w:link w:val="lc2letteredChar"/>
    <w:qFormat/>
    <w:rsid w:val="008D7944"/>
    <w:pPr>
      <w:numPr>
        <w:numId w:val="19"/>
      </w:numPr>
      <w:ind w:left="284" w:hanging="284"/>
    </w:pPr>
  </w:style>
  <w:style w:type="character" w:customStyle="1" w:styleId="lc2letteredChar">
    <w:name w:val="lc 2 lettered Char"/>
    <w:basedOn w:val="lcletteredChar"/>
    <w:link w:val="lc2lettered"/>
    <w:rsid w:val="008D7944"/>
    <w:rPr>
      <w:color w:val="000000" w:themeColor="text1"/>
    </w:rPr>
  </w:style>
  <w:style w:type="paragraph" w:customStyle="1" w:styleId="lc3lettered">
    <w:name w:val="lc 3 lettered"/>
    <w:basedOn w:val="lc2lettered"/>
    <w:link w:val="lc3letteredChar"/>
    <w:qFormat/>
    <w:rsid w:val="008D7944"/>
    <w:pPr>
      <w:numPr>
        <w:numId w:val="20"/>
      </w:numPr>
      <w:ind w:left="284" w:hanging="284"/>
    </w:pPr>
  </w:style>
  <w:style w:type="character" w:customStyle="1" w:styleId="lc3letteredChar">
    <w:name w:val="lc 3 lettered Char"/>
    <w:basedOn w:val="lc2letteredChar"/>
    <w:link w:val="lc3lettered"/>
    <w:rsid w:val="008D7944"/>
    <w:rPr>
      <w:color w:val="000000" w:themeColor="text1"/>
    </w:rPr>
  </w:style>
  <w:style w:type="paragraph" w:customStyle="1" w:styleId="lc4lettered">
    <w:name w:val="lc 4 lettered"/>
    <w:basedOn w:val="lc2lettered"/>
    <w:link w:val="lc4letteredChar"/>
    <w:qFormat/>
    <w:rsid w:val="008D7944"/>
    <w:pPr>
      <w:numPr>
        <w:numId w:val="21"/>
      </w:numPr>
      <w:ind w:left="284" w:hanging="284"/>
    </w:pPr>
  </w:style>
  <w:style w:type="character" w:customStyle="1" w:styleId="lc4letteredChar">
    <w:name w:val="lc 4 lettered Char"/>
    <w:basedOn w:val="lc2letteredChar"/>
    <w:link w:val="lc4lettered"/>
    <w:rsid w:val="008D7944"/>
    <w:rPr>
      <w:color w:val="000000" w:themeColor="text1"/>
    </w:rPr>
  </w:style>
  <w:style w:type="paragraph" w:customStyle="1" w:styleId="lc5lettered">
    <w:name w:val="lc 5 lettered"/>
    <w:basedOn w:val="lc4lettered"/>
    <w:link w:val="lc5letteredChar"/>
    <w:qFormat/>
    <w:rsid w:val="008D7944"/>
    <w:pPr>
      <w:numPr>
        <w:numId w:val="22"/>
      </w:numPr>
      <w:ind w:left="284" w:hanging="284"/>
    </w:pPr>
  </w:style>
  <w:style w:type="character" w:customStyle="1" w:styleId="lc5letteredChar">
    <w:name w:val="lc 5 lettered Char"/>
    <w:basedOn w:val="lc4letteredChar"/>
    <w:link w:val="lc5lettered"/>
    <w:rsid w:val="008D7944"/>
    <w:rPr>
      <w:color w:val="000000" w:themeColor="text1"/>
    </w:rPr>
  </w:style>
  <w:style w:type="paragraph" w:customStyle="1" w:styleId="lc6lettered">
    <w:name w:val="lc 6 lettered"/>
    <w:basedOn w:val="lc5lettered"/>
    <w:link w:val="lc6letteredChar"/>
    <w:qFormat/>
    <w:rsid w:val="00131A8A"/>
    <w:pPr>
      <w:numPr>
        <w:numId w:val="23"/>
      </w:numPr>
      <w:ind w:left="284" w:hanging="284"/>
    </w:pPr>
  </w:style>
  <w:style w:type="character" w:customStyle="1" w:styleId="lc6letteredChar">
    <w:name w:val="lc 6 lettered Char"/>
    <w:basedOn w:val="lc5letteredChar"/>
    <w:link w:val="lc6lettered"/>
    <w:rsid w:val="00131A8A"/>
    <w:rPr>
      <w:color w:val="000000" w:themeColor="text1"/>
    </w:rPr>
  </w:style>
  <w:style w:type="paragraph" w:customStyle="1" w:styleId="Default">
    <w:name w:val="Default"/>
    <w:rsid w:val="008D7944"/>
    <w:pPr>
      <w:autoSpaceDE w:val="0"/>
      <w:autoSpaceDN w:val="0"/>
      <w:adjustRightInd w:val="0"/>
      <w:spacing w:after="0" w:line="240" w:lineRule="auto"/>
    </w:pPr>
    <w:rPr>
      <w:rFonts w:ascii="WYNMV E+ CONTRACT" w:eastAsia="Times New Roman" w:hAnsi="WYNMV E+ CONTRACT" w:cs="WYNMV E+ CONTRACT"/>
      <w:color w:val="000000"/>
      <w:kern w:val="0"/>
      <w:szCs w:val="24"/>
      <w:lang w:val="en-US"/>
    </w:rPr>
  </w:style>
  <w:style w:type="table" w:styleId="TableGrid">
    <w:name w:val="Table Grid"/>
    <w:basedOn w:val="TableNormal"/>
    <w:rsid w:val="008D7944"/>
    <w:pPr>
      <w:spacing w:after="0" w:line="240" w:lineRule="auto"/>
      <w:jc w:val="both"/>
    </w:pPr>
    <w:rPr>
      <w:rFonts w:eastAsia="Times New Roman"/>
      <w:color w:val="auto"/>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6">
    <w:name w:val="Pa10+6"/>
    <w:basedOn w:val="Default"/>
    <w:next w:val="Default"/>
    <w:uiPriority w:val="99"/>
    <w:rsid w:val="008D7944"/>
    <w:pPr>
      <w:spacing w:line="191" w:lineRule="atLeast"/>
    </w:pPr>
    <w:rPr>
      <w:rFonts w:ascii="VAG Rounded Std" w:hAnsi="VAG Rounded Std" w:cs="Times New Roman"/>
      <w:color w:val="auto"/>
      <w:lang w:val="en-GB" w:eastAsia="en-GB"/>
    </w:rPr>
  </w:style>
  <w:style w:type="paragraph" w:customStyle="1" w:styleId="LLLetteredList">
    <w:name w:val="LL Lettered List"/>
    <w:basedOn w:val="Normal"/>
    <w:next w:val="Normal"/>
    <w:uiPriority w:val="99"/>
    <w:rsid w:val="008D7944"/>
    <w:pPr>
      <w:numPr>
        <w:numId w:val="15"/>
      </w:numPr>
      <w:tabs>
        <w:tab w:val="left" w:pos="924"/>
        <w:tab w:val="left" w:pos="1440"/>
      </w:tabs>
      <w:jc w:val="both"/>
      <w:textAlignment w:val="baseline"/>
    </w:pPr>
    <w:rPr>
      <w:rFonts w:eastAsia="Calibri" w:cs="Arial"/>
      <w:color w:val="auto"/>
      <w:kern w:val="0"/>
      <w:szCs w:val="24"/>
      <w:lang w:val="en-US"/>
    </w:rPr>
  </w:style>
  <w:style w:type="paragraph" w:customStyle="1" w:styleId="lc7lettered">
    <w:name w:val="lc 7 lettered"/>
    <w:basedOn w:val="lc6lettered"/>
    <w:link w:val="lc7letteredChar"/>
    <w:qFormat/>
    <w:rsid w:val="004F1F5C"/>
    <w:pPr>
      <w:numPr>
        <w:numId w:val="24"/>
      </w:numPr>
      <w:ind w:left="284" w:hanging="284"/>
    </w:pPr>
  </w:style>
  <w:style w:type="character" w:customStyle="1" w:styleId="lc7letteredChar">
    <w:name w:val="lc 7 lettered Char"/>
    <w:basedOn w:val="lc6letteredChar"/>
    <w:link w:val="lc7lettered"/>
    <w:rsid w:val="004F1F5C"/>
    <w:rPr>
      <w:color w:val="000000" w:themeColor="text1"/>
    </w:rPr>
  </w:style>
  <w:style w:type="paragraph" w:customStyle="1" w:styleId="lc8lettered">
    <w:name w:val="lc 8 lettered"/>
    <w:basedOn w:val="lc7lettered"/>
    <w:link w:val="lc8letteredChar"/>
    <w:qFormat/>
    <w:rsid w:val="00E53239"/>
    <w:pPr>
      <w:numPr>
        <w:numId w:val="25"/>
      </w:numPr>
      <w:ind w:left="284" w:hanging="284"/>
    </w:pPr>
  </w:style>
  <w:style w:type="character" w:customStyle="1" w:styleId="lc8letteredChar">
    <w:name w:val="lc 8 lettered Char"/>
    <w:basedOn w:val="lc7letteredChar"/>
    <w:link w:val="lc8lettered"/>
    <w:rsid w:val="00E53239"/>
    <w:rPr>
      <w:color w:val="000000" w:themeColor="text1"/>
    </w:rPr>
  </w:style>
  <w:style w:type="paragraph" w:styleId="Revision">
    <w:name w:val="Revision"/>
    <w:hidden/>
    <w:uiPriority w:val="99"/>
    <w:semiHidden/>
    <w:rsid w:val="000A6B6A"/>
    <w:pPr>
      <w:spacing w:after="0" w:line="240" w:lineRule="auto"/>
    </w:pPr>
    <w:rPr>
      <w:color w:val="000000" w:themeColor="text1"/>
    </w:rPr>
  </w:style>
  <w:style w:type="paragraph" w:styleId="BalloonText">
    <w:name w:val="Balloon Text"/>
    <w:basedOn w:val="Normal"/>
    <w:link w:val="BalloonTextChar"/>
    <w:uiPriority w:val="99"/>
    <w:semiHidden/>
    <w:unhideWhenUsed/>
    <w:rsid w:val="00A760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E7"/>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Documents\Work\My%20writing\5th%20ed%20critical%20reading\FINAL%20FORMATTING\ready%20for%20final%20formatting\5th%20Ed%20double%20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5th Ed double sp template.dotx</Template>
  <TotalTime>47</TotalTime>
  <Pages>8</Pages>
  <Words>4423</Words>
  <Characters>24508</Characters>
  <Application>Microsoft Office Word</Application>
  <DocSecurity>0</DocSecurity>
  <Lines>415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Alison Wray</cp:lastModifiedBy>
  <cp:revision>17</cp:revision>
  <dcterms:created xsi:type="dcterms:W3CDTF">2025-10-05T14:33:00Z</dcterms:created>
  <dcterms:modified xsi:type="dcterms:W3CDTF">2026-03-30T10:13:00Z</dcterms:modified>
</cp:coreProperties>
</file>